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4AD77" w14:textId="77777777" w:rsidR="00622CE3" w:rsidRPr="00E33F04" w:rsidRDefault="00622CE3" w:rsidP="00622CE3">
      <w:pPr>
        <w:rPr>
          <w:rFonts w:ascii="Arial" w:hAnsi="Arial" w:cs="Arial"/>
          <w:sz w:val="24"/>
          <w:szCs w:val="24"/>
        </w:rPr>
      </w:pPr>
      <w:r w:rsidRPr="00E33F04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7B85FCA9" wp14:editId="5E3ACCCA">
            <wp:extent cx="2552700" cy="87116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64" cy="9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FA140" w14:textId="77777777" w:rsidR="00622CE3" w:rsidRPr="00E33F04" w:rsidRDefault="00622CE3" w:rsidP="002059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E33F04">
        <w:rPr>
          <w:rFonts w:ascii="Arial" w:hAnsi="Arial" w:cs="Arial"/>
          <w:sz w:val="24"/>
          <w:szCs w:val="24"/>
        </w:rPr>
        <w:t>Observa el siguiente gráfico y clasifica los ángulos de la tabla en agudos, rectos, obtusos, llanos y cóncavos.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076"/>
        <w:gridCol w:w="2184"/>
        <w:gridCol w:w="4578"/>
      </w:tblGrid>
      <w:tr w:rsidR="00622CE3" w14:paraId="2F69CB72" w14:textId="77777777" w:rsidTr="00F47313">
        <w:trPr>
          <w:gridBefore w:val="1"/>
          <w:wBefore w:w="108" w:type="dxa"/>
          <w:trHeight w:val="3185"/>
        </w:trPr>
        <w:tc>
          <w:tcPr>
            <w:tcW w:w="8838" w:type="dxa"/>
            <w:gridSpan w:val="3"/>
          </w:tcPr>
          <w:bookmarkEnd w:id="0"/>
          <w:p w14:paraId="1799C0D6" w14:textId="77777777" w:rsidR="00622CE3" w:rsidRPr="008E6B79" w:rsidRDefault="00622CE3" w:rsidP="00F47313">
            <w:pPr>
              <w:tabs>
                <w:tab w:val="left" w:pos="964"/>
              </w:tabs>
              <w:rPr>
                <w:sz w:val="24"/>
                <w:lang w:val="es-ES" w:eastAsia="es-AR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F42B8" wp14:editId="7A3F3E71">
                      <wp:simplePos x="0" y="0"/>
                      <wp:positionH relativeFrom="column">
                        <wp:posOffset>3615690</wp:posOffset>
                      </wp:positionH>
                      <wp:positionV relativeFrom="paragraph">
                        <wp:posOffset>195580</wp:posOffset>
                      </wp:positionV>
                      <wp:extent cx="180975" cy="1590675"/>
                      <wp:effectExtent l="38100" t="38100" r="66675" b="47625"/>
                      <wp:wrapNone/>
                      <wp:docPr id="7" name="Conector recto de fl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1590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type w14:anchorId="0A9A2B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284.7pt;margin-top:15.4pt;width:14.2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">
                      <v:stroke startarrow="block" endarrow="block"/>
                    </v:shape>
                  </w:pict>
                </mc:Fallback>
              </mc:AlternateContent>
            </w:r>
          </w:p>
          <w:p w14:paraId="00878825" w14:textId="77777777" w:rsidR="00622CE3" w:rsidRDefault="00622CE3" w:rsidP="00F47313">
            <w:pPr>
              <w:tabs>
                <w:tab w:val="left" w:pos="5865"/>
              </w:tabs>
              <w:rPr>
                <w:sz w:val="24"/>
                <w:lang w:eastAsia="es-AR"/>
              </w:rPr>
            </w:pPr>
            <w:r w:rsidRPr="008E6B79">
              <w:rPr>
                <w:sz w:val="24"/>
                <w:lang w:val="es-ES" w:eastAsia="es-AR"/>
              </w:rPr>
              <w:tab/>
            </w:r>
            <w:r>
              <w:rPr>
                <w:sz w:val="24"/>
                <w:lang w:eastAsia="es-AR"/>
              </w:rPr>
              <w:t>D</w:t>
            </w:r>
          </w:p>
          <w:p w14:paraId="6A7EA1F8" w14:textId="77777777" w:rsidR="00622CE3" w:rsidRDefault="00622CE3" w:rsidP="00F47313">
            <w:pPr>
              <w:tabs>
                <w:tab w:val="left" w:pos="2070"/>
              </w:tabs>
              <w:rPr>
                <w:sz w:val="24"/>
                <w:lang w:eastAsia="es-AR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4B7EB1" wp14:editId="56484010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42545</wp:posOffset>
                      </wp:positionV>
                      <wp:extent cx="2438400" cy="1400175"/>
                      <wp:effectExtent l="38100" t="38100" r="76200" b="47625"/>
                      <wp:wrapNone/>
                      <wp:docPr id="4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0" cy="140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662A3BA4" id="Conector recto de flecha 4" o:spid="_x0000_s1026" type="#_x0000_t32" style="position:absolute;margin-left:76.95pt;margin-top:3.35pt;width:192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sz w:val="24"/>
                <w:lang w:eastAsia="es-AR"/>
              </w:rPr>
              <w:tab/>
              <w:t>G</w:t>
            </w:r>
          </w:p>
          <w:p w14:paraId="17189F95" w14:textId="77777777" w:rsidR="00622CE3" w:rsidRDefault="00622CE3" w:rsidP="00F47313">
            <w:pPr>
              <w:tabs>
                <w:tab w:val="left" w:pos="5880"/>
                <w:tab w:val="left" w:pos="6795"/>
              </w:tabs>
              <w:rPr>
                <w:sz w:val="24"/>
                <w:lang w:eastAsia="es-AR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E9801" wp14:editId="0CAA3150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173989</wp:posOffset>
                      </wp:positionV>
                      <wp:extent cx="3762375" cy="390525"/>
                      <wp:effectExtent l="38100" t="57150" r="28575" b="85725"/>
                      <wp:wrapNone/>
                      <wp:docPr id="5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6237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574E6153" id="Conector recto de flecha 5" o:spid="_x0000_s1026" type="#_x0000_t32" style="position:absolute;margin-left:57.3pt;margin-top:13.7pt;width:296.25pt;height:3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sz w:val="24"/>
                <w:lang w:eastAsia="es-AR"/>
              </w:rPr>
              <w:tab/>
            </w:r>
            <w:r>
              <w:rPr>
                <w:sz w:val="24"/>
                <w:lang w:eastAsia="es-AR"/>
              </w:rPr>
              <w:tab/>
              <w:t>E</w:t>
            </w:r>
          </w:p>
          <w:p w14:paraId="26AED911" w14:textId="77777777" w:rsidR="00622CE3" w:rsidRDefault="00622CE3" w:rsidP="00F47313">
            <w:pPr>
              <w:tabs>
                <w:tab w:val="left" w:pos="3255"/>
              </w:tabs>
              <w:rPr>
                <w:sz w:val="24"/>
                <w:lang w:eastAsia="es-AR"/>
              </w:rPr>
            </w:pPr>
            <w:r>
              <w:rPr>
                <w:sz w:val="24"/>
                <w:lang w:eastAsia="es-AR"/>
              </w:rPr>
              <w:tab/>
              <w:t>O</w:t>
            </w:r>
          </w:p>
          <w:p w14:paraId="1CCA3506" w14:textId="77777777" w:rsidR="00622CE3" w:rsidRDefault="00622CE3" w:rsidP="00F47313">
            <w:pPr>
              <w:tabs>
                <w:tab w:val="left" w:pos="1515"/>
                <w:tab w:val="left" w:pos="5970"/>
              </w:tabs>
              <w:rPr>
                <w:sz w:val="24"/>
                <w:lang w:eastAsia="es-AR"/>
              </w:rPr>
            </w:pPr>
            <w:r>
              <w:rPr>
                <w:sz w:val="24"/>
                <w:lang w:eastAsia="es-AR"/>
              </w:rPr>
              <w:tab/>
              <w:t>B</w:t>
            </w:r>
            <w:r>
              <w:rPr>
                <w:sz w:val="24"/>
                <w:lang w:eastAsia="es-AR"/>
              </w:rPr>
              <w:tab/>
              <w:t>A</w:t>
            </w:r>
          </w:p>
          <w:p w14:paraId="1460E479" w14:textId="77777777" w:rsidR="00622CE3" w:rsidRDefault="00622CE3" w:rsidP="00F47313">
            <w:pPr>
              <w:rPr>
                <w:sz w:val="24"/>
                <w:lang w:eastAsia="es-AR"/>
              </w:rPr>
            </w:pPr>
          </w:p>
          <w:p w14:paraId="6429BFC2" w14:textId="77777777" w:rsidR="00622CE3" w:rsidRDefault="00622CE3" w:rsidP="00F47313">
            <w:pPr>
              <w:jc w:val="center"/>
              <w:rPr>
                <w:sz w:val="24"/>
                <w:lang w:eastAsia="es-AR"/>
              </w:rPr>
            </w:pPr>
            <w:r>
              <w:rPr>
                <w:sz w:val="24"/>
                <w:lang w:eastAsia="es-AR"/>
              </w:rPr>
              <w:t xml:space="preserve">      C</w:t>
            </w:r>
          </w:p>
          <w:p w14:paraId="30AE7275" w14:textId="77777777" w:rsidR="00622CE3" w:rsidRPr="008910A8" w:rsidRDefault="00622CE3" w:rsidP="00F47313">
            <w:pPr>
              <w:tabs>
                <w:tab w:val="left" w:pos="6060"/>
              </w:tabs>
              <w:rPr>
                <w:sz w:val="24"/>
                <w:lang w:eastAsia="es-AR"/>
              </w:rPr>
            </w:pPr>
            <w:r>
              <w:rPr>
                <w:sz w:val="24"/>
                <w:lang w:eastAsia="es-AR"/>
              </w:rPr>
              <w:tab/>
              <w:t>F</w:t>
            </w:r>
          </w:p>
        </w:tc>
      </w:tr>
      <w:tr w:rsidR="00622CE3" w14:paraId="4FD736E3" w14:textId="77777777" w:rsidTr="00F473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4578" w:type="dxa"/>
          <w:trHeight w:val="263"/>
        </w:trPr>
        <w:tc>
          <w:tcPr>
            <w:tcW w:w="2184" w:type="dxa"/>
            <w:gridSpan w:val="2"/>
          </w:tcPr>
          <w:p w14:paraId="08AE9F32" w14:textId="77777777" w:rsidR="00622CE3" w:rsidRPr="00E33F04" w:rsidRDefault="00622CE3" w:rsidP="00F47313">
            <w:pPr>
              <w:rPr>
                <w:rFonts w:ascii="Arial" w:hAnsi="Arial" w:cs="Arial"/>
                <w:sz w:val="24"/>
                <w:lang w:eastAsia="es-AR"/>
              </w:rPr>
            </w:pPr>
            <w:r w:rsidRPr="00E33F04">
              <w:rPr>
                <w:rFonts w:ascii="Arial" w:hAnsi="Arial" w:cs="Arial"/>
                <w:sz w:val="24"/>
                <w:lang w:eastAsia="es-AR"/>
              </w:rPr>
              <w:t>Ángulo</w:t>
            </w:r>
          </w:p>
        </w:tc>
        <w:tc>
          <w:tcPr>
            <w:tcW w:w="2184" w:type="dxa"/>
          </w:tcPr>
          <w:p w14:paraId="2E1DFF48" w14:textId="77777777" w:rsidR="00622CE3" w:rsidRPr="00E33F04" w:rsidRDefault="00622CE3" w:rsidP="00F47313">
            <w:pPr>
              <w:rPr>
                <w:rFonts w:ascii="Arial" w:hAnsi="Arial" w:cs="Arial"/>
                <w:sz w:val="24"/>
                <w:lang w:eastAsia="es-AR"/>
              </w:rPr>
            </w:pPr>
            <w:r w:rsidRPr="00E33F04">
              <w:rPr>
                <w:rFonts w:ascii="Arial" w:hAnsi="Arial" w:cs="Arial"/>
                <w:sz w:val="24"/>
                <w:lang w:eastAsia="es-AR"/>
              </w:rPr>
              <w:t>Clasificación</w:t>
            </w:r>
          </w:p>
        </w:tc>
      </w:tr>
      <w:tr w:rsidR="00622CE3" w14:paraId="47EE7AFC" w14:textId="77777777" w:rsidTr="00F473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4578" w:type="dxa"/>
          <w:trHeight w:val="263"/>
        </w:trPr>
        <w:tc>
          <w:tcPr>
            <w:tcW w:w="2184" w:type="dxa"/>
            <w:gridSpan w:val="2"/>
          </w:tcPr>
          <w:p w14:paraId="0E61721E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  <w:r w:rsidRPr="007E4F8D">
              <w:rPr>
                <w:rFonts w:asciiTheme="minorHAnsi" w:hAnsiTheme="minorHAnsi" w:cstheme="minorHAnsi"/>
                <w:sz w:val="24"/>
                <w:lang w:eastAsia="es-AR"/>
              </w:rPr>
              <w:t>GÔC</w:t>
            </w:r>
          </w:p>
        </w:tc>
        <w:tc>
          <w:tcPr>
            <w:tcW w:w="2184" w:type="dxa"/>
          </w:tcPr>
          <w:p w14:paraId="4B639F99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</w:p>
        </w:tc>
      </w:tr>
      <w:tr w:rsidR="00622CE3" w14:paraId="1995C5F1" w14:textId="77777777" w:rsidTr="00F473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4578" w:type="dxa"/>
          <w:trHeight w:val="263"/>
        </w:trPr>
        <w:tc>
          <w:tcPr>
            <w:tcW w:w="2184" w:type="dxa"/>
            <w:gridSpan w:val="2"/>
          </w:tcPr>
          <w:p w14:paraId="22F0FD8D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  <w:r w:rsidRPr="007E4F8D">
              <w:rPr>
                <w:rFonts w:asciiTheme="minorHAnsi" w:hAnsiTheme="minorHAnsi" w:cstheme="minorHAnsi"/>
                <w:sz w:val="24"/>
                <w:lang w:eastAsia="es-AR"/>
              </w:rPr>
              <w:t>GÔB</w:t>
            </w:r>
          </w:p>
        </w:tc>
        <w:tc>
          <w:tcPr>
            <w:tcW w:w="2184" w:type="dxa"/>
          </w:tcPr>
          <w:p w14:paraId="123BC232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</w:p>
        </w:tc>
      </w:tr>
      <w:tr w:rsidR="00622CE3" w14:paraId="71FFACF9" w14:textId="77777777" w:rsidTr="00F473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4578" w:type="dxa"/>
          <w:trHeight w:val="277"/>
        </w:trPr>
        <w:tc>
          <w:tcPr>
            <w:tcW w:w="2184" w:type="dxa"/>
            <w:gridSpan w:val="2"/>
          </w:tcPr>
          <w:p w14:paraId="21D776DC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  <w:r w:rsidRPr="007E4F8D">
              <w:rPr>
                <w:rFonts w:asciiTheme="minorHAnsi" w:hAnsiTheme="minorHAnsi" w:cstheme="minorHAnsi"/>
                <w:sz w:val="24"/>
                <w:lang w:eastAsia="es-AR"/>
              </w:rPr>
              <w:t>DÂE</w:t>
            </w:r>
          </w:p>
        </w:tc>
        <w:tc>
          <w:tcPr>
            <w:tcW w:w="2184" w:type="dxa"/>
          </w:tcPr>
          <w:p w14:paraId="61F79443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</w:p>
        </w:tc>
      </w:tr>
      <w:tr w:rsidR="00622CE3" w14:paraId="6493414A" w14:textId="77777777" w:rsidTr="00F473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4578" w:type="dxa"/>
          <w:trHeight w:val="263"/>
        </w:trPr>
        <w:tc>
          <w:tcPr>
            <w:tcW w:w="2184" w:type="dxa"/>
            <w:gridSpan w:val="2"/>
          </w:tcPr>
          <w:p w14:paraId="789BB61A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  <w:r w:rsidRPr="007E4F8D">
              <w:rPr>
                <w:rFonts w:asciiTheme="minorHAnsi" w:hAnsiTheme="minorHAnsi" w:cstheme="minorHAnsi"/>
                <w:sz w:val="24"/>
                <w:lang w:eastAsia="es-AR"/>
              </w:rPr>
              <w:t>BÔC</w:t>
            </w:r>
          </w:p>
        </w:tc>
        <w:tc>
          <w:tcPr>
            <w:tcW w:w="2184" w:type="dxa"/>
          </w:tcPr>
          <w:p w14:paraId="08A60826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</w:p>
        </w:tc>
      </w:tr>
      <w:tr w:rsidR="00622CE3" w14:paraId="6413DD90" w14:textId="77777777" w:rsidTr="00F473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4578" w:type="dxa"/>
          <w:trHeight w:val="277"/>
        </w:trPr>
        <w:tc>
          <w:tcPr>
            <w:tcW w:w="2184" w:type="dxa"/>
            <w:gridSpan w:val="2"/>
          </w:tcPr>
          <w:p w14:paraId="003CA986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  <w:r w:rsidRPr="007E4F8D">
              <w:rPr>
                <w:rFonts w:asciiTheme="minorHAnsi" w:hAnsiTheme="minorHAnsi" w:cstheme="minorHAnsi"/>
                <w:sz w:val="24"/>
                <w:lang w:eastAsia="es-AR"/>
              </w:rPr>
              <w:t>GÔA</w:t>
            </w:r>
          </w:p>
        </w:tc>
        <w:tc>
          <w:tcPr>
            <w:tcW w:w="2184" w:type="dxa"/>
          </w:tcPr>
          <w:p w14:paraId="324033E6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</w:p>
        </w:tc>
      </w:tr>
      <w:tr w:rsidR="00622CE3" w14:paraId="7B3F6691" w14:textId="77777777" w:rsidTr="00F473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4578" w:type="dxa"/>
          <w:trHeight w:val="277"/>
        </w:trPr>
        <w:tc>
          <w:tcPr>
            <w:tcW w:w="2184" w:type="dxa"/>
            <w:gridSpan w:val="2"/>
          </w:tcPr>
          <w:p w14:paraId="6927D1D3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  <w:r w:rsidRPr="007E4F8D">
              <w:rPr>
                <w:rFonts w:asciiTheme="minorHAnsi" w:hAnsiTheme="minorHAnsi" w:cstheme="minorHAnsi"/>
                <w:sz w:val="24"/>
                <w:lang w:eastAsia="es-AR"/>
              </w:rPr>
              <w:t>DÂF</w:t>
            </w:r>
          </w:p>
        </w:tc>
        <w:tc>
          <w:tcPr>
            <w:tcW w:w="2184" w:type="dxa"/>
          </w:tcPr>
          <w:p w14:paraId="37A976CD" w14:textId="77777777" w:rsidR="00622CE3" w:rsidRPr="007E4F8D" w:rsidRDefault="00622CE3" w:rsidP="00F47313">
            <w:pPr>
              <w:rPr>
                <w:rFonts w:asciiTheme="minorHAnsi" w:hAnsiTheme="minorHAnsi" w:cstheme="minorHAnsi"/>
                <w:sz w:val="24"/>
                <w:lang w:eastAsia="es-AR"/>
              </w:rPr>
            </w:pPr>
          </w:p>
        </w:tc>
      </w:tr>
    </w:tbl>
    <w:p w14:paraId="4A4ECF8C" w14:textId="77777777" w:rsidR="00622CE3" w:rsidRDefault="00622CE3" w:rsidP="00622CE3">
      <w:pPr>
        <w:tabs>
          <w:tab w:val="left" w:pos="964"/>
        </w:tabs>
        <w:rPr>
          <w:sz w:val="24"/>
          <w:lang w:eastAsia="es-AR"/>
        </w:rPr>
      </w:pPr>
    </w:p>
    <w:p w14:paraId="4C7D05E6" w14:textId="77777777" w:rsidR="00622CE3" w:rsidRPr="00E33F04" w:rsidRDefault="00622CE3" w:rsidP="00622CE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3F04">
        <w:rPr>
          <w:rFonts w:ascii="Arial" w:hAnsi="Arial" w:cs="Arial"/>
          <w:sz w:val="24"/>
          <w:szCs w:val="24"/>
        </w:rPr>
        <w:t>Clasifica los siguientes triángulos según sus lados y según sus ángulos</w:t>
      </w:r>
    </w:p>
    <w:p w14:paraId="735832CD" w14:textId="77777777" w:rsidR="00622CE3" w:rsidRPr="007E4F8D" w:rsidRDefault="00622CE3" w:rsidP="00622CE3">
      <w:pPr>
        <w:pStyle w:val="Prrafodelista"/>
        <w:rPr>
          <w:sz w:val="24"/>
          <w:lang w:val="es-ES" w:eastAsia="es-AR"/>
        </w:rPr>
      </w:pPr>
    </w:p>
    <w:tbl>
      <w:tblPr>
        <w:tblStyle w:val="Tablaconcuadrcul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836"/>
        <w:gridCol w:w="1837"/>
        <w:gridCol w:w="1837"/>
        <w:gridCol w:w="1837"/>
      </w:tblGrid>
      <w:tr w:rsidR="00622CE3" w14:paraId="373AAD4E" w14:textId="77777777" w:rsidTr="00F47313">
        <w:trPr>
          <w:trHeight w:val="2445"/>
        </w:trPr>
        <w:tc>
          <w:tcPr>
            <w:tcW w:w="1836" w:type="dxa"/>
          </w:tcPr>
          <w:p w14:paraId="19A1D20B" w14:textId="77777777" w:rsidR="00622CE3" w:rsidRDefault="00622CE3" w:rsidP="00F47313">
            <w:pPr>
              <w:rPr>
                <w:sz w:val="24"/>
                <w:lang w:eastAsia="es-AR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328075" wp14:editId="447703C3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489585</wp:posOffset>
                      </wp:positionV>
                      <wp:extent cx="1558290" cy="749935"/>
                      <wp:effectExtent l="327977" t="0" r="0" b="0"/>
                      <wp:wrapNone/>
                      <wp:docPr id="83" name="Forma libre: forma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6853003">
                                <a:off x="0" y="0"/>
                                <a:ext cx="1558290" cy="749935"/>
                              </a:xfrm>
                              <a:custGeom>
                                <a:avLst/>
                                <a:gdLst>
                                  <a:gd name="connsiteX0" fmla="*/ 0 w 1127760"/>
                                  <a:gd name="connsiteY0" fmla="*/ 247015 h 247015"/>
                                  <a:gd name="connsiteX1" fmla="*/ 579657 w 1127760"/>
                                  <a:gd name="connsiteY1" fmla="*/ 0 h 247015"/>
                                  <a:gd name="connsiteX2" fmla="*/ 1127760 w 1127760"/>
                                  <a:gd name="connsiteY2" fmla="*/ 247015 h 247015"/>
                                  <a:gd name="connsiteX3" fmla="*/ 0 w 1127760"/>
                                  <a:gd name="connsiteY3" fmla="*/ 247015 h 247015"/>
                                  <a:gd name="connsiteX0" fmla="*/ 0 w 1127760"/>
                                  <a:gd name="connsiteY0" fmla="*/ 744204 h 744204"/>
                                  <a:gd name="connsiteX1" fmla="*/ 1034902 w 1127760"/>
                                  <a:gd name="connsiteY1" fmla="*/ 0 h 744204"/>
                                  <a:gd name="connsiteX2" fmla="*/ 1127760 w 1127760"/>
                                  <a:gd name="connsiteY2" fmla="*/ 744204 h 744204"/>
                                  <a:gd name="connsiteX3" fmla="*/ 0 w 1127760"/>
                                  <a:gd name="connsiteY3" fmla="*/ 744204 h 744204"/>
                                  <a:gd name="connsiteX0" fmla="*/ 0 w 1555119"/>
                                  <a:gd name="connsiteY0" fmla="*/ 744204 h 744204"/>
                                  <a:gd name="connsiteX1" fmla="*/ 1034902 w 1555119"/>
                                  <a:gd name="connsiteY1" fmla="*/ 0 h 744204"/>
                                  <a:gd name="connsiteX2" fmla="*/ 1555119 w 1555119"/>
                                  <a:gd name="connsiteY2" fmla="*/ 719119 h 744204"/>
                                  <a:gd name="connsiteX3" fmla="*/ 0 w 1555119"/>
                                  <a:gd name="connsiteY3" fmla="*/ 744204 h 744204"/>
                                  <a:gd name="connsiteX0" fmla="*/ 0 w 1708472"/>
                                  <a:gd name="connsiteY0" fmla="*/ 355434 h 719119"/>
                                  <a:gd name="connsiteX1" fmla="*/ 1188255 w 1708472"/>
                                  <a:gd name="connsiteY1" fmla="*/ 0 h 719119"/>
                                  <a:gd name="connsiteX2" fmla="*/ 1708472 w 1708472"/>
                                  <a:gd name="connsiteY2" fmla="*/ 719119 h 719119"/>
                                  <a:gd name="connsiteX3" fmla="*/ 0 w 1708472"/>
                                  <a:gd name="connsiteY3" fmla="*/ 355434 h 719119"/>
                                  <a:gd name="connsiteX0" fmla="*/ 0 w 1708472"/>
                                  <a:gd name="connsiteY0" fmla="*/ 428960 h 792645"/>
                                  <a:gd name="connsiteX1" fmla="*/ 913769 w 1708472"/>
                                  <a:gd name="connsiteY1" fmla="*/ 0 h 792645"/>
                                  <a:gd name="connsiteX2" fmla="*/ 1708472 w 1708472"/>
                                  <a:gd name="connsiteY2" fmla="*/ 792645 h 792645"/>
                                  <a:gd name="connsiteX3" fmla="*/ 0 w 1708472"/>
                                  <a:gd name="connsiteY3" fmla="*/ 428960 h 7926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08472" h="792645">
                                    <a:moveTo>
                                      <a:pt x="0" y="428960"/>
                                    </a:moveTo>
                                    <a:lnTo>
                                      <a:pt x="913769" y="0"/>
                                    </a:lnTo>
                                    <a:lnTo>
                                      <a:pt x="1708472" y="792645"/>
                                    </a:lnTo>
                                    <a:lnTo>
                                      <a:pt x="0" y="4289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07CBA727" id="Forma libre: forma 83" o:spid="_x0000_s1026" style="position:absolute;margin-left:-11.6pt;margin-top:38.55pt;width:122.7pt;height:59.05pt;rotation:748530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8472,79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" path="m,428960l913769,r794703,792645l,428960xe" fillcolor="red" strokecolor="#41719c" strokeweight="1pt">
                      <v:stroke joinstyle="miter"/>
                      <v:path arrowok="t" o:connecttype="custom" o:connectlocs="0,405846;833445,0;1558290,749935;0,405846" o:connectangles="0,0,0,0"/>
                    </v:shape>
                  </w:pict>
                </mc:Fallback>
              </mc:AlternateContent>
            </w:r>
            <w:r>
              <w:rPr>
                <w:sz w:val="24"/>
                <w:lang w:eastAsia="es-AR"/>
              </w:rPr>
              <w:t xml:space="preserve">a) </w:t>
            </w:r>
          </w:p>
        </w:tc>
        <w:tc>
          <w:tcPr>
            <w:tcW w:w="1836" w:type="dxa"/>
          </w:tcPr>
          <w:p w14:paraId="7003B54D" w14:textId="77777777" w:rsidR="00622CE3" w:rsidRDefault="00622CE3" w:rsidP="00F47313">
            <w:pPr>
              <w:rPr>
                <w:sz w:val="24"/>
                <w:lang w:eastAsia="es-AR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D8220A" wp14:editId="129E9714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179705</wp:posOffset>
                      </wp:positionV>
                      <wp:extent cx="852170" cy="1029970"/>
                      <wp:effectExtent l="0" t="38100" r="62230" b="36830"/>
                      <wp:wrapNone/>
                      <wp:docPr id="84" name="Triángulo isósceles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1007392">
                                <a:off x="0" y="0"/>
                                <a:ext cx="852170" cy="10299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type w14:anchorId="65AD66F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84" o:spid="_x0000_s1026" type="#_x0000_t5" style="position:absolute;margin-left:9.6pt;margin-top:14.15pt;width:67.1pt;height:81.1pt;rotation:-1156995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" fillcolor="#92d050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sz w:val="24"/>
                <w:lang w:eastAsia="es-AR"/>
              </w:rPr>
              <w:t>b)</w:t>
            </w:r>
          </w:p>
        </w:tc>
        <w:tc>
          <w:tcPr>
            <w:tcW w:w="1837" w:type="dxa"/>
          </w:tcPr>
          <w:p w14:paraId="594F4BD9" w14:textId="77777777" w:rsidR="00622CE3" w:rsidRDefault="00622CE3" w:rsidP="00F47313">
            <w:pPr>
              <w:rPr>
                <w:sz w:val="24"/>
                <w:lang w:eastAsia="es-AR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168BA4" wp14:editId="20F80752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177165</wp:posOffset>
                      </wp:positionV>
                      <wp:extent cx="838200" cy="828675"/>
                      <wp:effectExtent l="190500" t="209550" r="0" b="200025"/>
                      <wp:wrapNone/>
                      <wp:docPr id="85" name="Triángulo rectángulo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2348400">
                                <a:off x="0" y="0"/>
                                <a:ext cx="838200" cy="82867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type w14:anchorId="13B3258F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ángulo rectángulo 85" o:spid="_x0000_s1026" type="#_x0000_t6" style="position:absolute;margin-left:13.3pt;margin-top:13.95pt;width:66pt;height:65.25pt;rotation:256507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" fillcolor="#ffc000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sz w:val="24"/>
                <w:lang w:eastAsia="es-AR"/>
              </w:rPr>
              <w:t>c)</w:t>
            </w:r>
          </w:p>
        </w:tc>
        <w:tc>
          <w:tcPr>
            <w:tcW w:w="1837" w:type="dxa"/>
          </w:tcPr>
          <w:p w14:paraId="521DADDB" w14:textId="77777777" w:rsidR="00622CE3" w:rsidRDefault="00622CE3" w:rsidP="00F47313">
            <w:pPr>
              <w:rPr>
                <w:sz w:val="24"/>
                <w:lang w:eastAsia="es-AR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3D881D" wp14:editId="619BAAA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177165</wp:posOffset>
                      </wp:positionV>
                      <wp:extent cx="1060450" cy="914400"/>
                      <wp:effectExtent l="0" t="22225" r="22225" b="41275"/>
                      <wp:wrapNone/>
                      <wp:docPr id="86" name="Triángulo isósceles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1060450" cy="914400"/>
                              </a:xfrm>
                              <a:prstGeom prst="triangle">
                                <a:avLst>
                                  <a:gd name="adj" fmla="val 67964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4845257F" id="Triángulo isósceles 86" o:spid="_x0000_s1026" type="#_x0000_t5" style="position:absolute;margin-left:-3.75pt;margin-top:13.95pt;width:83.5pt;height:1in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" adj="14680" fillcolor="#7030a0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sz w:val="24"/>
                <w:lang w:eastAsia="es-AR"/>
              </w:rPr>
              <w:t>d)</w:t>
            </w:r>
          </w:p>
        </w:tc>
        <w:tc>
          <w:tcPr>
            <w:tcW w:w="1837" w:type="dxa"/>
          </w:tcPr>
          <w:p w14:paraId="57A38539" w14:textId="77777777" w:rsidR="00622CE3" w:rsidRDefault="00622CE3" w:rsidP="00F47313">
            <w:pPr>
              <w:rPr>
                <w:sz w:val="24"/>
                <w:lang w:eastAsia="es-AR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EDEA7C" wp14:editId="6149648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317500</wp:posOffset>
                      </wp:positionV>
                      <wp:extent cx="1060450" cy="914400"/>
                      <wp:effectExtent l="19050" t="19050" r="44450" b="19050"/>
                      <wp:wrapNone/>
                      <wp:docPr id="87" name="Triángulo isósceles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0" cy="914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54173C75" id="Triángulo isósceles 87" o:spid="_x0000_s1026" type="#_x0000_t5" style="position:absolute;margin-left:-2.8pt;margin-top:25pt;width:83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" fillcolor="#00b0f0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sz w:val="24"/>
                <w:lang w:eastAsia="es-AR"/>
              </w:rPr>
              <w:t>e)</w:t>
            </w:r>
          </w:p>
        </w:tc>
      </w:tr>
    </w:tbl>
    <w:p w14:paraId="19B73B6A" w14:textId="49B67F22" w:rsidR="00486910" w:rsidRDefault="00486910"/>
    <w:sectPr w:rsidR="00486910" w:rsidSect="000D2A45">
      <w:headerReference w:type="default" r:id="rId8"/>
      <w:footerReference w:type="default" r:id="rId9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11ECA" w14:textId="77777777" w:rsidR="0025374A" w:rsidRDefault="0025374A" w:rsidP="00201265">
      <w:pPr>
        <w:spacing w:after="0" w:line="240" w:lineRule="auto"/>
      </w:pPr>
      <w:r>
        <w:separator/>
      </w:r>
    </w:p>
  </w:endnote>
  <w:endnote w:type="continuationSeparator" w:id="0">
    <w:p w14:paraId="66490D61" w14:textId="77777777" w:rsidR="0025374A" w:rsidRDefault="0025374A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223D0" w14:textId="77777777"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56C5F612" wp14:editId="037DF399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F6ED02" wp14:editId="48EF1096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5C2070" w14:textId="6693F5C3"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2059CE" w:rsidRPr="002059CE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1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6ED02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14:paraId="165C2070" w14:textId="6693F5C3"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2059CE" w:rsidRPr="002059CE">
                      <w:rPr>
                        <w:rFonts w:ascii="Amatic" w:hAnsi="Amatic"/>
                        <w:noProof/>
                        <w:lang w:val="es-ES"/>
                      </w:rPr>
                      <w:t>1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7DC1A" w14:textId="77777777" w:rsidR="0025374A" w:rsidRDefault="0025374A" w:rsidP="00201265">
      <w:pPr>
        <w:spacing w:after="0" w:line="240" w:lineRule="auto"/>
      </w:pPr>
      <w:r>
        <w:separator/>
      </w:r>
    </w:p>
  </w:footnote>
  <w:footnote w:type="continuationSeparator" w:id="0">
    <w:p w14:paraId="053060BC" w14:textId="77777777" w:rsidR="0025374A" w:rsidRDefault="0025374A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77113" w14:textId="77777777"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060893E7" wp14:editId="121EC4C3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F1706" wp14:editId="5DD32522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rect w14:anchorId="2AB5B14F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46F08" wp14:editId="44644C0A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rect w14:anchorId="231EEDF3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11503"/>
    <w:multiLevelType w:val="hybridMultilevel"/>
    <w:tmpl w:val="274AB09A"/>
    <w:lvl w:ilvl="0" w:tplc="734EE9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E3"/>
    <w:rsid w:val="00027D63"/>
    <w:rsid w:val="000D0383"/>
    <w:rsid w:val="000D2A45"/>
    <w:rsid w:val="001347C3"/>
    <w:rsid w:val="0019257E"/>
    <w:rsid w:val="00201265"/>
    <w:rsid w:val="002059CE"/>
    <w:rsid w:val="0025374A"/>
    <w:rsid w:val="004831DC"/>
    <w:rsid w:val="00486910"/>
    <w:rsid w:val="00622CE3"/>
    <w:rsid w:val="006D5869"/>
    <w:rsid w:val="00851C98"/>
    <w:rsid w:val="008974FE"/>
    <w:rsid w:val="009754B3"/>
    <w:rsid w:val="009F1E53"/>
    <w:rsid w:val="00D937C4"/>
    <w:rsid w:val="00E33F04"/>
    <w:rsid w:val="00E7327A"/>
    <w:rsid w:val="00E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06BE8"/>
  <w15:chartTrackingRefBased/>
  <w15:docId w15:val="{E9BABB18-8675-4825-9674-30D8AECD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C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paragraph" w:styleId="Prrafodelista">
    <w:name w:val="List Paragraph"/>
    <w:basedOn w:val="Normal"/>
    <w:uiPriority w:val="34"/>
    <w:qFormat/>
    <w:rsid w:val="00622C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2CE3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OneDrive\Documentos\Plantillas%20personalizadas%20de%20Office\plantilla%20Matema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Matematica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2</cp:revision>
  <dcterms:created xsi:type="dcterms:W3CDTF">2018-08-03T17:29:00Z</dcterms:created>
  <dcterms:modified xsi:type="dcterms:W3CDTF">2018-08-03T17:29:00Z</dcterms:modified>
</cp:coreProperties>
</file>