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6C7FF" w14:textId="77777777" w:rsidR="003D4ED0" w:rsidRPr="003D4ED0" w:rsidRDefault="003D4ED0" w:rsidP="003D4ED0">
      <w:r>
        <w:rPr>
          <w:noProof/>
          <w:lang w:val="es-ES" w:eastAsia="es-ES"/>
        </w:rPr>
        <w:drawing>
          <wp:inline distT="0" distB="0" distL="0" distR="0" wp14:anchorId="48463BA4" wp14:editId="496AD48D">
            <wp:extent cx="2573344" cy="8782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1" cy="90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E16">
        <w:rPr>
          <w:rFonts w:ascii="Calibri" w:eastAsia="Times New Roman" w:hAnsi="Calibri" w:cs="Calibri"/>
          <w:color w:val="222222"/>
          <w:sz w:val="24"/>
          <w:szCs w:val="24"/>
          <w:lang w:val="es-ES" w:eastAsia="es-AR" w:bidi="en-US"/>
        </w:rPr>
        <w:t xml:space="preserve">                    </w:t>
      </w:r>
    </w:p>
    <w:p w14:paraId="4B23625E" w14:textId="43AD2C92" w:rsidR="003D4ED0" w:rsidRPr="00B414F7" w:rsidRDefault="003D4ED0" w:rsidP="00B414F7">
      <w:pPr>
        <w:pStyle w:val="NormalWeb"/>
        <w:numPr>
          <w:ilvl w:val="0"/>
          <w:numId w:val="3"/>
        </w:numPr>
        <w:shd w:val="clear" w:color="auto" w:fill="FFFFFF"/>
        <w:tabs>
          <w:tab w:val="left" w:pos="3418"/>
          <w:tab w:val="left" w:pos="6461"/>
        </w:tabs>
        <w:spacing w:before="120" w:beforeAutospacing="0" w:after="120" w:afterAutospacing="0"/>
        <w:rPr>
          <w:rFonts w:ascii="Arial" w:hAnsi="Arial" w:cs="Arial"/>
          <w:color w:val="222222"/>
          <w:lang w:val="es-ES"/>
        </w:rPr>
      </w:pPr>
      <w:r w:rsidRPr="00B414F7">
        <w:rPr>
          <w:rFonts w:ascii="Arial" w:hAnsi="Arial" w:cs="Arial"/>
          <w:noProof/>
          <w:color w:val="222222"/>
          <w:lang w:val="es-ES" w:eastAsia="es-ES" w:bidi="ar-S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268F420" wp14:editId="2F6A2D5E">
                <wp:simplePos x="0" y="0"/>
                <wp:positionH relativeFrom="column">
                  <wp:posOffset>1263649</wp:posOffset>
                </wp:positionH>
                <wp:positionV relativeFrom="paragraph">
                  <wp:posOffset>249555</wp:posOffset>
                </wp:positionV>
                <wp:extent cx="0" cy="1597660"/>
                <wp:effectExtent l="76200" t="38100" r="95250" b="59690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766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154E1A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99.5pt;margin-top:19.65pt;width:0;height:125.8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" strokecolor="#0070c0" strokeweight="1.25pt">
                <v:stroke startarrow="block" endarrow="block"/>
              </v:shape>
            </w:pict>
          </mc:Fallback>
        </mc:AlternateContent>
      </w:r>
      <w:r w:rsidRPr="00B414F7">
        <w:rPr>
          <w:rFonts w:ascii="Arial" w:hAnsi="Arial" w:cs="Arial"/>
          <w:color w:val="222222"/>
          <w:lang w:val="es-ES"/>
        </w:rPr>
        <w:t>Observa el gráfico y completa el cuadro que está más abajo:</w:t>
      </w:r>
    </w:p>
    <w:p w14:paraId="27819D19" w14:textId="77777777" w:rsidR="003D4ED0" w:rsidRDefault="003D4ED0" w:rsidP="003D4ED0">
      <w:pPr>
        <w:pStyle w:val="NormalWeb"/>
        <w:shd w:val="clear" w:color="auto" w:fill="FFFFFF"/>
        <w:tabs>
          <w:tab w:val="left" w:pos="3418"/>
          <w:tab w:val="left" w:pos="6461"/>
        </w:tabs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B3C67" wp14:editId="2228F950">
                <wp:simplePos x="0" y="0"/>
                <wp:positionH relativeFrom="column">
                  <wp:posOffset>651510</wp:posOffset>
                </wp:positionH>
                <wp:positionV relativeFrom="paragraph">
                  <wp:posOffset>34925</wp:posOffset>
                </wp:positionV>
                <wp:extent cx="3418840" cy="1550035"/>
                <wp:effectExtent l="38100" t="38100" r="48260" b="69215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18840" cy="15500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CC03C33" id="Conector recto de flecha 17" o:spid="_x0000_s1026" type="#_x0000_t32" style="position:absolute;margin-left:51.3pt;margin-top:2.75pt;width:269.2pt;height:122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" strokecolor="#00b050" strokeweight="1.25pt">
                <v:stroke startarrow="block" endarrow="block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222222"/>
          <w:lang w:val="es-ES" w:eastAsia="es-ES" w:bidi="ar-S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8F126E4" wp14:editId="766DAE79">
                <wp:simplePos x="0" y="0"/>
                <wp:positionH relativeFrom="column">
                  <wp:posOffset>2060574</wp:posOffset>
                </wp:positionH>
                <wp:positionV relativeFrom="paragraph">
                  <wp:posOffset>34925</wp:posOffset>
                </wp:positionV>
                <wp:extent cx="0" cy="1550035"/>
                <wp:effectExtent l="76200" t="38100" r="76200" b="50165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00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7B7130F" id="Conector recto de flecha 16" o:spid="_x0000_s1026" type="#_x0000_t32" style="position:absolute;margin-left:162.25pt;margin-top:2.75pt;width:0;height:122.0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" strokecolor="red" strokeweight="1.25pt">
                <v:stroke startarrow="block" endarrow="block"/>
              </v:shape>
            </w:pict>
          </mc:Fallback>
        </mc:AlternateContent>
      </w:r>
      <w:r w:rsidRPr="008E6B79">
        <w:rPr>
          <w:rFonts w:asciiTheme="minorHAnsi" w:hAnsiTheme="minorHAnsi" w:cstheme="minorHAnsi"/>
          <w:color w:val="222222"/>
          <w:lang w:val="es-ES"/>
        </w:rPr>
        <w:t xml:space="preserve">                    </w:t>
      </w:r>
      <w:r>
        <w:rPr>
          <w:rFonts w:asciiTheme="minorHAnsi" w:hAnsiTheme="minorHAnsi" w:cstheme="minorHAnsi"/>
          <w:color w:val="222222"/>
        </w:rPr>
        <w:t>b</w:t>
      </w:r>
      <w:r>
        <w:rPr>
          <w:rFonts w:asciiTheme="minorHAnsi" w:hAnsiTheme="minorHAnsi" w:cstheme="minorHAnsi"/>
          <w:color w:val="222222"/>
        </w:rPr>
        <w:tab/>
      </w:r>
      <w:r>
        <w:rPr>
          <w:rFonts w:asciiTheme="minorHAnsi" w:hAnsiTheme="minorHAnsi" w:cstheme="minorHAnsi"/>
          <w:color w:val="222222"/>
        </w:rPr>
        <w:tab/>
      </w:r>
    </w:p>
    <w:p w14:paraId="32747F9B" w14:textId="77777777" w:rsidR="003D4ED0" w:rsidRDefault="003D4ED0" w:rsidP="003D4ED0">
      <w:pPr>
        <w:pStyle w:val="NormalWeb"/>
        <w:shd w:val="clear" w:color="auto" w:fill="FFFFFF"/>
        <w:tabs>
          <w:tab w:val="left" w:pos="5823"/>
        </w:tabs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B5A41" wp14:editId="5C526B05">
                <wp:simplePos x="0" y="0"/>
                <wp:positionH relativeFrom="column">
                  <wp:posOffset>1214120</wp:posOffset>
                </wp:positionH>
                <wp:positionV relativeFrom="paragraph">
                  <wp:posOffset>6350</wp:posOffset>
                </wp:positionV>
                <wp:extent cx="91440" cy="90805"/>
                <wp:effectExtent l="0" t="0" r="22860" b="23495"/>
                <wp:wrapNone/>
                <wp:docPr id="15" name="Diagrama de flujo: co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080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46490A2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5" o:spid="_x0000_s1026" type="#_x0000_t120" style="position:absolute;margin-left:95.6pt;margin-top:.5pt;width:7.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" fillcolor="black"/>
            </w:pict>
          </mc:Fallback>
        </mc:AlternateContent>
      </w:r>
      <w:r>
        <w:rPr>
          <w:rFonts w:asciiTheme="minorHAnsi" w:hAnsiTheme="minorHAnsi" w:cstheme="minorHAnsi"/>
          <w:color w:val="222222"/>
        </w:rPr>
        <w:t xml:space="preserve">                    T                      a                     </w:t>
      </w:r>
      <w:r>
        <w:rPr>
          <w:rFonts w:asciiTheme="minorHAnsi" w:hAnsiTheme="minorHAnsi" w:cstheme="minorHAnsi"/>
          <w:color w:val="222222"/>
        </w:rPr>
        <w:tab/>
      </w:r>
    </w:p>
    <w:p w14:paraId="3A5027A3" w14:textId="77777777" w:rsidR="003D4ED0" w:rsidRDefault="003D4ED0" w:rsidP="003D4ED0">
      <w:pPr>
        <w:pStyle w:val="NormalWeb"/>
        <w:shd w:val="clear" w:color="auto" w:fill="FFFFFF"/>
        <w:tabs>
          <w:tab w:val="left" w:pos="1503"/>
          <w:tab w:val="left" w:pos="2579"/>
          <w:tab w:val="center" w:pos="4779"/>
        </w:tabs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07EDF" wp14:editId="1F702BF9">
                <wp:simplePos x="0" y="0"/>
                <wp:positionH relativeFrom="column">
                  <wp:posOffset>1214120</wp:posOffset>
                </wp:positionH>
                <wp:positionV relativeFrom="paragraph">
                  <wp:posOffset>113665</wp:posOffset>
                </wp:positionV>
                <wp:extent cx="91440" cy="90805"/>
                <wp:effectExtent l="0" t="0" r="22860" b="23495"/>
                <wp:wrapNone/>
                <wp:docPr id="14" name="Diagrama de flujo: co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080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B7CF2B8" id="Diagrama de flujo: conector 14" o:spid="_x0000_s1026" type="#_x0000_t120" style="position:absolute;margin-left:95.6pt;margin-top:8.95pt;width:7.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" fillcolor="black"/>
            </w:pict>
          </mc:Fallback>
        </mc:AlternateContent>
      </w:r>
      <w:r>
        <w:rPr>
          <w:rFonts w:asciiTheme="minorHAnsi" w:hAnsiTheme="minorHAnsi" w:cstheme="minorHAnsi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3A5B5" wp14:editId="7D08D7B5">
                <wp:simplePos x="0" y="0"/>
                <wp:positionH relativeFrom="column">
                  <wp:posOffset>2015490</wp:posOffset>
                </wp:positionH>
                <wp:positionV relativeFrom="paragraph">
                  <wp:posOffset>113665</wp:posOffset>
                </wp:positionV>
                <wp:extent cx="91440" cy="90805"/>
                <wp:effectExtent l="0" t="0" r="22860" b="23495"/>
                <wp:wrapNone/>
                <wp:docPr id="13" name="Diagrama de flujo: co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080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F7AC394" id="Diagrama de flujo: conector 13" o:spid="_x0000_s1026" type="#_x0000_t120" style="position:absolute;margin-left:158.7pt;margin-top:8.95pt;width:7.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" fillcolor="black"/>
            </w:pict>
          </mc:Fallback>
        </mc:AlternateContent>
      </w:r>
      <w:r>
        <w:rPr>
          <w:rFonts w:asciiTheme="minorHAnsi" w:hAnsiTheme="minorHAnsi" w:cstheme="minorHAnsi"/>
          <w:noProof/>
          <w:color w:val="222222"/>
          <w:lang w:val="es-ES" w:eastAsia="es-ES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483B7B" wp14:editId="091EB9ED">
                <wp:simplePos x="0" y="0"/>
                <wp:positionH relativeFrom="column">
                  <wp:posOffset>651510</wp:posOffset>
                </wp:positionH>
                <wp:positionV relativeFrom="paragraph">
                  <wp:posOffset>160654</wp:posOffset>
                </wp:positionV>
                <wp:extent cx="3601720" cy="0"/>
                <wp:effectExtent l="38100" t="76200" r="17780" b="9525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B9BD5">
                              <a:lumMod val="75000"/>
                              <a:lumOff val="0"/>
                            </a:srgb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F3F291D" id="Conector recto de flecha 12" o:spid="_x0000_s1026" type="#_x0000_t32" style="position:absolute;margin-left:51.3pt;margin-top:12.65pt;width:283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" strokecolor="#2e75b6" strokeweight="1.25pt">
                <v:stroke startarrow="block" endarrow="block"/>
              </v:shape>
            </w:pict>
          </mc:Fallback>
        </mc:AlternateContent>
      </w:r>
      <w:r>
        <w:rPr>
          <w:rFonts w:asciiTheme="minorHAnsi" w:hAnsiTheme="minorHAnsi" w:cstheme="minorHAnsi"/>
          <w:color w:val="222222"/>
        </w:rPr>
        <w:tab/>
        <w:t xml:space="preserve">     R</w:t>
      </w:r>
      <w:r>
        <w:rPr>
          <w:rFonts w:asciiTheme="minorHAnsi" w:hAnsiTheme="minorHAnsi" w:cstheme="minorHAnsi"/>
          <w:color w:val="222222"/>
        </w:rPr>
        <w:tab/>
        <w:t xml:space="preserve">        P</w:t>
      </w:r>
      <w:r>
        <w:rPr>
          <w:rFonts w:asciiTheme="minorHAnsi" w:hAnsiTheme="minorHAnsi" w:cstheme="minorHAnsi"/>
          <w:color w:val="222222"/>
        </w:rPr>
        <w:tab/>
        <w:t>c</w:t>
      </w:r>
    </w:p>
    <w:p w14:paraId="300D7940" w14:textId="77777777" w:rsidR="003D4ED0" w:rsidRDefault="003D4ED0" w:rsidP="003D4ED0">
      <w:pPr>
        <w:pStyle w:val="NormalWeb"/>
        <w:shd w:val="clear" w:color="auto" w:fill="FFFFFF"/>
        <w:tabs>
          <w:tab w:val="left" w:pos="4170"/>
          <w:tab w:val="left" w:pos="4270"/>
        </w:tabs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ab/>
      </w:r>
      <w:r>
        <w:rPr>
          <w:rFonts w:asciiTheme="minorHAnsi" w:hAnsiTheme="minorHAnsi" w:cstheme="minorHAnsi"/>
          <w:color w:val="222222"/>
        </w:rPr>
        <w:tab/>
      </w:r>
    </w:p>
    <w:p w14:paraId="0FF14859" w14:textId="77777777" w:rsidR="003D4ED0" w:rsidRDefault="003D4ED0" w:rsidP="003D4ED0">
      <w:pPr>
        <w:pStyle w:val="NormalWeb"/>
        <w:shd w:val="clear" w:color="auto" w:fill="FFFFFF"/>
        <w:tabs>
          <w:tab w:val="left" w:pos="1503"/>
          <w:tab w:val="left" w:pos="5284"/>
        </w:tabs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ab/>
      </w:r>
      <w:r>
        <w:rPr>
          <w:rFonts w:asciiTheme="minorHAnsi" w:hAnsiTheme="minorHAnsi" w:cstheme="minorHAnsi"/>
          <w:color w:val="222222"/>
        </w:rPr>
        <w:tab/>
        <w:t>d</w:t>
      </w:r>
    </w:p>
    <w:p w14:paraId="3671255F" w14:textId="77777777" w:rsidR="003D4ED0" w:rsidRPr="00E95E16" w:rsidRDefault="003D4ED0" w:rsidP="003D4ED0">
      <w:pPr>
        <w:shd w:val="clear" w:color="auto" w:fill="FFFFFF"/>
        <w:tabs>
          <w:tab w:val="left" w:pos="3418"/>
          <w:tab w:val="left" w:pos="6461"/>
        </w:tabs>
        <w:spacing w:before="120" w:after="12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es-AR" w:bidi="en-US"/>
        </w:rPr>
      </w:pPr>
      <w:r w:rsidRPr="00E95E16">
        <w:rPr>
          <w:rFonts w:ascii="Calibri" w:eastAsia="Times New Roman" w:hAnsi="Calibri" w:cs="Calibri"/>
          <w:color w:val="222222"/>
          <w:sz w:val="24"/>
          <w:szCs w:val="24"/>
          <w:lang w:val="en-US" w:eastAsia="es-AR" w:bidi="en-US"/>
        </w:rPr>
        <w:tab/>
      </w:r>
      <w:r w:rsidRPr="00E95E16">
        <w:rPr>
          <w:rFonts w:ascii="Calibri" w:eastAsia="Times New Roman" w:hAnsi="Calibri" w:cs="Calibri"/>
          <w:color w:val="222222"/>
          <w:sz w:val="24"/>
          <w:szCs w:val="24"/>
          <w:lang w:val="en-US" w:eastAsia="es-AR" w:bidi="en-US"/>
        </w:rPr>
        <w:tab/>
      </w:r>
    </w:p>
    <w:p w14:paraId="2DB37957" w14:textId="77777777" w:rsidR="003D4ED0" w:rsidRPr="00E95E16" w:rsidRDefault="003D4ED0" w:rsidP="003D4ED0">
      <w:pPr>
        <w:shd w:val="clear" w:color="auto" w:fill="FFFFFF"/>
        <w:spacing w:before="120" w:after="120"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  <w:lang w:val="en-US" w:eastAsia="es-AR" w:bidi="en-US"/>
        </w:rPr>
      </w:pP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3698"/>
        <w:gridCol w:w="3524"/>
      </w:tblGrid>
      <w:tr w:rsidR="003D4ED0" w:rsidRPr="00E95E16" w14:paraId="5ADC9A70" w14:textId="77777777" w:rsidTr="002D67A2">
        <w:trPr>
          <w:trHeight w:val="400"/>
        </w:trPr>
        <w:tc>
          <w:tcPr>
            <w:tcW w:w="3698" w:type="dxa"/>
          </w:tcPr>
          <w:p w14:paraId="5942D18D" w14:textId="77777777" w:rsidR="003D4ED0" w:rsidRPr="0071043B" w:rsidRDefault="003D4ED0" w:rsidP="002D67A2">
            <w:pPr>
              <w:spacing w:before="120" w:after="120"/>
              <w:rPr>
                <w:rFonts w:ascii="Arial" w:hAnsi="Arial" w:cs="Arial"/>
                <w:color w:val="222222"/>
                <w:sz w:val="32"/>
                <w:szCs w:val="24"/>
                <w:lang w:eastAsia="es-AR"/>
              </w:rPr>
            </w:pPr>
            <w:r w:rsidRPr="0071043B"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  <w:t>Rectas</w:t>
            </w:r>
          </w:p>
        </w:tc>
        <w:tc>
          <w:tcPr>
            <w:tcW w:w="3524" w:type="dxa"/>
          </w:tcPr>
          <w:p w14:paraId="736DEAFB" w14:textId="77777777" w:rsidR="003D4ED0" w:rsidRPr="00E95E16" w:rsidRDefault="003D4ED0" w:rsidP="002D67A2">
            <w:pPr>
              <w:spacing w:before="120" w:after="120"/>
              <w:rPr>
                <w:rFonts w:ascii="Calibri" w:hAnsi="Calibri" w:cs="Calibri"/>
                <w:b/>
                <w:color w:val="222222"/>
                <w:sz w:val="32"/>
                <w:szCs w:val="24"/>
                <w:u w:val="single"/>
                <w:lang w:val="en-US" w:eastAsia="es-AR"/>
              </w:rPr>
            </w:pPr>
          </w:p>
        </w:tc>
      </w:tr>
      <w:tr w:rsidR="003D4ED0" w:rsidRPr="00E95E16" w14:paraId="10346D0C" w14:textId="77777777" w:rsidTr="002D67A2">
        <w:trPr>
          <w:trHeight w:val="391"/>
        </w:trPr>
        <w:tc>
          <w:tcPr>
            <w:tcW w:w="3698" w:type="dxa"/>
          </w:tcPr>
          <w:p w14:paraId="5C1DB33F" w14:textId="77777777" w:rsidR="003D4ED0" w:rsidRPr="0071043B" w:rsidRDefault="003D4ED0" w:rsidP="002D67A2">
            <w:pPr>
              <w:spacing w:before="120" w:after="120"/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</w:pPr>
            <w:r w:rsidRPr="0071043B"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  <w:t>Puntos</w:t>
            </w:r>
          </w:p>
        </w:tc>
        <w:tc>
          <w:tcPr>
            <w:tcW w:w="3524" w:type="dxa"/>
          </w:tcPr>
          <w:p w14:paraId="7A725BB0" w14:textId="77777777" w:rsidR="003D4ED0" w:rsidRPr="00E95E16" w:rsidRDefault="003D4ED0" w:rsidP="002D67A2">
            <w:pPr>
              <w:spacing w:before="120" w:after="120"/>
              <w:rPr>
                <w:rFonts w:ascii="Calibri" w:hAnsi="Calibri" w:cs="Calibri"/>
                <w:b/>
                <w:color w:val="222222"/>
                <w:sz w:val="32"/>
                <w:szCs w:val="24"/>
                <w:u w:val="single"/>
                <w:lang w:val="en-US" w:eastAsia="es-AR"/>
              </w:rPr>
            </w:pPr>
          </w:p>
        </w:tc>
      </w:tr>
      <w:tr w:rsidR="003D4ED0" w:rsidRPr="00E95E16" w14:paraId="7AA12B83" w14:textId="77777777" w:rsidTr="002D67A2">
        <w:trPr>
          <w:trHeight w:val="400"/>
        </w:trPr>
        <w:tc>
          <w:tcPr>
            <w:tcW w:w="3698" w:type="dxa"/>
          </w:tcPr>
          <w:p w14:paraId="46480D72" w14:textId="77777777" w:rsidR="003D4ED0" w:rsidRPr="0071043B" w:rsidRDefault="003D4ED0" w:rsidP="002D67A2">
            <w:pPr>
              <w:spacing w:before="120" w:after="120"/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</w:pPr>
            <w:r w:rsidRPr="0071043B"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  <w:t>Rectas paralelas</w:t>
            </w:r>
          </w:p>
        </w:tc>
        <w:tc>
          <w:tcPr>
            <w:tcW w:w="3524" w:type="dxa"/>
          </w:tcPr>
          <w:p w14:paraId="5538AF12" w14:textId="77777777" w:rsidR="003D4ED0" w:rsidRPr="00E95E16" w:rsidRDefault="003D4ED0" w:rsidP="002D67A2">
            <w:pPr>
              <w:spacing w:before="120" w:after="120"/>
              <w:rPr>
                <w:rFonts w:ascii="Calibri" w:hAnsi="Calibri" w:cs="Calibri"/>
                <w:b/>
                <w:color w:val="222222"/>
                <w:sz w:val="32"/>
                <w:szCs w:val="24"/>
                <w:u w:val="single"/>
                <w:lang w:val="en-US" w:eastAsia="es-AR"/>
              </w:rPr>
            </w:pPr>
          </w:p>
        </w:tc>
      </w:tr>
      <w:tr w:rsidR="003D4ED0" w:rsidRPr="00E95E16" w14:paraId="1B146158" w14:textId="77777777" w:rsidTr="002D67A2">
        <w:trPr>
          <w:trHeight w:val="400"/>
        </w:trPr>
        <w:tc>
          <w:tcPr>
            <w:tcW w:w="3698" w:type="dxa"/>
          </w:tcPr>
          <w:p w14:paraId="140F48F6" w14:textId="77777777" w:rsidR="003D4ED0" w:rsidRPr="0071043B" w:rsidRDefault="003D4ED0" w:rsidP="002D67A2">
            <w:pPr>
              <w:spacing w:before="120" w:after="120"/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</w:pPr>
            <w:r w:rsidRPr="0071043B"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  <w:t>Rectas perpendiculares</w:t>
            </w:r>
          </w:p>
        </w:tc>
        <w:tc>
          <w:tcPr>
            <w:tcW w:w="3524" w:type="dxa"/>
          </w:tcPr>
          <w:p w14:paraId="296ECF53" w14:textId="77777777" w:rsidR="003D4ED0" w:rsidRPr="00E95E16" w:rsidRDefault="003D4ED0" w:rsidP="002D67A2">
            <w:pPr>
              <w:spacing w:before="120" w:after="120"/>
              <w:rPr>
                <w:rFonts w:ascii="Calibri" w:hAnsi="Calibri" w:cs="Calibri"/>
                <w:b/>
                <w:color w:val="222222"/>
                <w:sz w:val="32"/>
                <w:szCs w:val="24"/>
                <w:u w:val="single"/>
                <w:lang w:val="en-US" w:eastAsia="es-AR"/>
              </w:rPr>
            </w:pPr>
          </w:p>
        </w:tc>
      </w:tr>
      <w:tr w:rsidR="003D4ED0" w:rsidRPr="00E95E16" w14:paraId="0B9481BE" w14:textId="77777777" w:rsidTr="002D67A2">
        <w:trPr>
          <w:trHeight w:val="391"/>
        </w:trPr>
        <w:tc>
          <w:tcPr>
            <w:tcW w:w="3698" w:type="dxa"/>
          </w:tcPr>
          <w:p w14:paraId="77E73DAA" w14:textId="77777777" w:rsidR="003D4ED0" w:rsidRPr="0071043B" w:rsidRDefault="003D4ED0" w:rsidP="002D67A2">
            <w:pPr>
              <w:spacing w:before="120" w:after="120"/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</w:pPr>
            <w:r w:rsidRPr="0071043B">
              <w:rPr>
                <w:rFonts w:ascii="Arial" w:hAnsi="Arial" w:cs="Arial"/>
                <w:color w:val="222222"/>
                <w:sz w:val="24"/>
                <w:szCs w:val="24"/>
                <w:lang w:eastAsia="es-AR"/>
              </w:rPr>
              <w:t>Rectas oblicuas</w:t>
            </w:r>
          </w:p>
        </w:tc>
        <w:tc>
          <w:tcPr>
            <w:tcW w:w="3524" w:type="dxa"/>
          </w:tcPr>
          <w:p w14:paraId="7D3594A5" w14:textId="77777777" w:rsidR="003D4ED0" w:rsidRPr="00E95E16" w:rsidRDefault="003D4ED0" w:rsidP="002D67A2">
            <w:pPr>
              <w:spacing w:before="120" w:after="120"/>
              <w:rPr>
                <w:rFonts w:ascii="Calibri" w:hAnsi="Calibri" w:cs="Calibri"/>
                <w:b/>
                <w:color w:val="222222"/>
                <w:sz w:val="32"/>
                <w:szCs w:val="24"/>
                <w:u w:val="single"/>
                <w:lang w:val="en-US" w:eastAsia="es-AR"/>
              </w:rPr>
            </w:pPr>
          </w:p>
        </w:tc>
      </w:tr>
    </w:tbl>
    <w:p w14:paraId="5B421CFB" w14:textId="77777777" w:rsidR="003D4ED0" w:rsidRDefault="003D4ED0" w:rsidP="003D4ED0"/>
    <w:p w14:paraId="125EA38D" w14:textId="77777777" w:rsidR="003D4ED0" w:rsidRDefault="003D4ED0" w:rsidP="003D4ED0"/>
    <w:p w14:paraId="53B50DF2" w14:textId="77777777" w:rsidR="003D4ED0" w:rsidRDefault="003D4ED0" w:rsidP="003D4ED0"/>
    <w:p w14:paraId="63E4DFD1" w14:textId="77777777" w:rsidR="003D4ED0" w:rsidRDefault="003D4ED0" w:rsidP="003D4ED0"/>
    <w:p w14:paraId="5E6B4C23" w14:textId="77777777" w:rsidR="003D4ED0" w:rsidRDefault="003D4ED0" w:rsidP="003D4ED0"/>
    <w:p w14:paraId="5554B42E" w14:textId="77777777" w:rsidR="003D4ED0" w:rsidRDefault="003D4ED0" w:rsidP="003D4ED0"/>
    <w:p w14:paraId="2D911DE8" w14:textId="77777777" w:rsidR="003D4ED0" w:rsidRDefault="003D4ED0" w:rsidP="003D4ED0"/>
    <w:p w14:paraId="333514EA" w14:textId="77777777" w:rsidR="003D4ED0" w:rsidRDefault="003D4ED0" w:rsidP="003D4ED0"/>
    <w:p w14:paraId="1670215D" w14:textId="77777777" w:rsidR="003D4ED0" w:rsidRDefault="003D4ED0" w:rsidP="003D4ED0"/>
    <w:p w14:paraId="66BCA3C8" w14:textId="77777777" w:rsidR="003D4ED0" w:rsidRDefault="003D4ED0" w:rsidP="003D4ED0"/>
    <w:p w14:paraId="6DE415EE" w14:textId="6510CD2C" w:rsidR="003D4ED0" w:rsidRPr="00B414F7" w:rsidRDefault="003D4ED0" w:rsidP="00B414F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14F7">
        <w:rPr>
          <w:rFonts w:ascii="Arial" w:hAnsi="Arial" w:cs="Arial"/>
          <w:sz w:val="24"/>
          <w:szCs w:val="24"/>
        </w:rPr>
        <w:lastRenderedPageBreak/>
        <w:t>Expresa cada medida en la unidad indicada: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028"/>
        <w:gridCol w:w="1910"/>
        <w:gridCol w:w="1900"/>
        <w:gridCol w:w="1910"/>
      </w:tblGrid>
      <w:tr w:rsidR="003D4ED0" w:rsidRPr="00B414F7" w14:paraId="3613660D" w14:textId="77777777" w:rsidTr="002D67A2">
        <w:tc>
          <w:tcPr>
            <w:tcW w:w="2066" w:type="dxa"/>
          </w:tcPr>
          <w:p w14:paraId="622A4957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b/>
                <w:sz w:val="24"/>
                <w:szCs w:val="24"/>
                <w:lang w:bidi="en-US"/>
              </w:rPr>
              <w:t>Medida</w:t>
            </w:r>
          </w:p>
        </w:tc>
        <w:tc>
          <w:tcPr>
            <w:tcW w:w="1972" w:type="dxa"/>
          </w:tcPr>
          <w:p w14:paraId="0B4C6E71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b/>
                <w:sz w:val="24"/>
                <w:szCs w:val="24"/>
                <w:lang w:bidi="en-US"/>
              </w:rPr>
              <w:t>En km</w:t>
            </w:r>
          </w:p>
        </w:tc>
        <w:tc>
          <w:tcPr>
            <w:tcW w:w="1964" w:type="dxa"/>
          </w:tcPr>
          <w:p w14:paraId="0E35A4BE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b/>
                <w:sz w:val="24"/>
                <w:szCs w:val="24"/>
                <w:lang w:bidi="en-US"/>
              </w:rPr>
              <w:t>En m</w:t>
            </w:r>
          </w:p>
        </w:tc>
        <w:tc>
          <w:tcPr>
            <w:tcW w:w="1972" w:type="dxa"/>
          </w:tcPr>
          <w:p w14:paraId="3AFDCFA3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b/>
                <w:sz w:val="24"/>
                <w:szCs w:val="24"/>
                <w:lang w:bidi="en-US"/>
              </w:rPr>
              <w:t>En cm</w:t>
            </w:r>
          </w:p>
        </w:tc>
      </w:tr>
      <w:tr w:rsidR="003D4ED0" w:rsidRPr="00B414F7" w14:paraId="3BE553E4" w14:textId="77777777" w:rsidTr="002D67A2">
        <w:tc>
          <w:tcPr>
            <w:tcW w:w="2066" w:type="dxa"/>
          </w:tcPr>
          <w:p w14:paraId="213EBF4A" w14:textId="52B45439" w:rsidR="003D4ED0" w:rsidRPr="00B414F7" w:rsidRDefault="001D638E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sz w:val="24"/>
                <w:szCs w:val="24"/>
                <w:lang w:bidi="en-US"/>
              </w:rPr>
              <w:t>352</w:t>
            </w:r>
            <w:r w:rsidR="003D4ED0" w:rsidRPr="00B414F7">
              <w:rPr>
                <w:rFonts w:ascii="Arial" w:hAnsi="Arial" w:cs="Arial"/>
                <w:sz w:val="24"/>
                <w:szCs w:val="24"/>
                <w:lang w:bidi="en-US"/>
              </w:rPr>
              <w:t>m</w:t>
            </w:r>
          </w:p>
        </w:tc>
        <w:tc>
          <w:tcPr>
            <w:tcW w:w="1972" w:type="dxa"/>
          </w:tcPr>
          <w:p w14:paraId="7F3D470E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64" w:type="dxa"/>
          </w:tcPr>
          <w:p w14:paraId="6CDBE7BC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72" w:type="dxa"/>
          </w:tcPr>
          <w:p w14:paraId="4B55F6AE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3D4ED0" w:rsidRPr="00B414F7" w14:paraId="62B8D2FF" w14:textId="77777777" w:rsidTr="002D67A2">
        <w:tc>
          <w:tcPr>
            <w:tcW w:w="2066" w:type="dxa"/>
          </w:tcPr>
          <w:p w14:paraId="67D03422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sz w:val="24"/>
                <w:szCs w:val="24"/>
                <w:lang w:bidi="en-US"/>
              </w:rPr>
              <w:t>63250m</w:t>
            </w:r>
          </w:p>
        </w:tc>
        <w:tc>
          <w:tcPr>
            <w:tcW w:w="1972" w:type="dxa"/>
          </w:tcPr>
          <w:p w14:paraId="396CE22E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64" w:type="dxa"/>
          </w:tcPr>
          <w:p w14:paraId="212DD2C8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72" w:type="dxa"/>
          </w:tcPr>
          <w:p w14:paraId="75FC14DA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3D4ED0" w:rsidRPr="00B414F7" w14:paraId="004F70E6" w14:textId="77777777" w:rsidTr="002D67A2">
        <w:tc>
          <w:tcPr>
            <w:tcW w:w="2066" w:type="dxa"/>
          </w:tcPr>
          <w:p w14:paraId="67837EBD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sz w:val="24"/>
                <w:szCs w:val="24"/>
                <w:lang w:bidi="en-US"/>
              </w:rPr>
              <w:t>48,5km</w:t>
            </w:r>
          </w:p>
        </w:tc>
        <w:tc>
          <w:tcPr>
            <w:tcW w:w="1972" w:type="dxa"/>
          </w:tcPr>
          <w:p w14:paraId="3AA20D66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64" w:type="dxa"/>
          </w:tcPr>
          <w:p w14:paraId="75E8DBBE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72" w:type="dxa"/>
          </w:tcPr>
          <w:p w14:paraId="0142F220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3D4ED0" w:rsidRPr="00B414F7" w14:paraId="7CB16FB2" w14:textId="77777777" w:rsidTr="002D67A2">
        <w:tc>
          <w:tcPr>
            <w:tcW w:w="2066" w:type="dxa"/>
          </w:tcPr>
          <w:p w14:paraId="02AACEAC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sz w:val="24"/>
                <w:szCs w:val="24"/>
                <w:lang w:bidi="en-US"/>
              </w:rPr>
              <w:t>3750cm</w:t>
            </w:r>
          </w:p>
        </w:tc>
        <w:tc>
          <w:tcPr>
            <w:tcW w:w="1972" w:type="dxa"/>
          </w:tcPr>
          <w:p w14:paraId="6DC7546A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64" w:type="dxa"/>
          </w:tcPr>
          <w:p w14:paraId="12FE563B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72" w:type="dxa"/>
          </w:tcPr>
          <w:p w14:paraId="423EC251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3D4ED0" w:rsidRPr="00B414F7" w14:paraId="6869399C" w14:textId="77777777" w:rsidTr="002D67A2">
        <w:tc>
          <w:tcPr>
            <w:tcW w:w="2066" w:type="dxa"/>
          </w:tcPr>
          <w:p w14:paraId="3E16EA70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414F7">
              <w:rPr>
                <w:rFonts w:ascii="Arial" w:hAnsi="Arial" w:cs="Arial"/>
                <w:sz w:val="24"/>
                <w:szCs w:val="24"/>
                <w:lang w:bidi="en-US"/>
              </w:rPr>
              <w:t>53428cm</w:t>
            </w:r>
          </w:p>
        </w:tc>
        <w:tc>
          <w:tcPr>
            <w:tcW w:w="1972" w:type="dxa"/>
          </w:tcPr>
          <w:p w14:paraId="102C9E63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64" w:type="dxa"/>
          </w:tcPr>
          <w:p w14:paraId="1AC4EB52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72" w:type="dxa"/>
          </w:tcPr>
          <w:p w14:paraId="0F847AD7" w14:textId="77777777" w:rsidR="003D4ED0" w:rsidRPr="00B414F7" w:rsidRDefault="003D4ED0" w:rsidP="002D67A2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14:paraId="27D3F5A8" w14:textId="77777777" w:rsidR="003D4ED0" w:rsidRPr="00B414F7" w:rsidRDefault="003D4ED0" w:rsidP="003D4ED0">
      <w:pPr>
        <w:rPr>
          <w:rFonts w:ascii="Arial" w:hAnsi="Arial" w:cs="Arial"/>
          <w:sz w:val="24"/>
          <w:szCs w:val="24"/>
        </w:rPr>
      </w:pPr>
    </w:p>
    <w:p w14:paraId="0983FBA9" w14:textId="136AD54F" w:rsidR="003D4ED0" w:rsidRPr="00B414F7" w:rsidRDefault="0071043B" w:rsidP="004646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</w:t>
      </w:r>
      <w:bookmarkStart w:id="0" w:name="_GoBack"/>
      <w:bookmarkEnd w:id="0"/>
      <w:r w:rsidR="003D4ED0" w:rsidRPr="00B414F7">
        <w:rPr>
          <w:rFonts w:ascii="Arial" w:hAnsi="Arial" w:cs="Arial"/>
          <w:sz w:val="24"/>
          <w:szCs w:val="24"/>
        </w:rPr>
        <w:t xml:space="preserve">des usar el conversor de unidades </w:t>
      </w:r>
      <w:r>
        <w:rPr>
          <w:rFonts w:ascii="Arial" w:hAnsi="Arial" w:cs="Arial"/>
          <w:sz w:val="24"/>
          <w:szCs w:val="24"/>
        </w:rPr>
        <w:t>de tu</w:t>
      </w:r>
      <w:r w:rsidR="003D4ED0" w:rsidRPr="00B414F7">
        <w:rPr>
          <w:rFonts w:ascii="Arial" w:hAnsi="Arial" w:cs="Arial"/>
          <w:sz w:val="24"/>
          <w:szCs w:val="24"/>
        </w:rPr>
        <w:t xml:space="preserve"> celular.</w:t>
      </w:r>
    </w:p>
    <w:p w14:paraId="275A3CC4" w14:textId="77777777" w:rsidR="003D4ED0" w:rsidRPr="00B414F7" w:rsidRDefault="003D4ED0" w:rsidP="004646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414F7">
        <w:rPr>
          <w:rFonts w:ascii="Arial" w:hAnsi="Arial" w:cs="Arial"/>
          <w:sz w:val="24"/>
          <w:szCs w:val="24"/>
        </w:rPr>
        <w:t>Investiga por qué usamos el metro como unidad para medir longitudes.</w:t>
      </w:r>
    </w:p>
    <w:p w14:paraId="4BD9F1C9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031D89E9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1F40539D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01D468B6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4CC1BAD9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3F2A0188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4989A210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401B099E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684CC903" w14:textId="77777777" w:rsidR="009F1E53" w:rsidRPr="00B414F7" w:rsidRDefault="009F1E53">
      <w:pPr>
        <w:rPr>
          <w:rFonts w:ascii="Arial" w:hAnsi="Arial" w:cs="Arial"/>
          <w:sz w:val="24"/>
          <w:szCs w:val="24"/>
        </w:rPr>
      </w:pPr>
    </w:p>
    <w:p w14:paraId="64C87764" w14:textId="77777777" w:rsidR="009F1E53" w:rsidRDefault="009F1E53"/>
    <w:p w14:paraId="79992877" w14:textId="77777777" w:rsidR="009F1E53" w:rsidRDefault="009F1E53"/>
    <w:sectPr w:rsidR="009F1E5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C3F51" w14:textId="77777777" w:rsidR="005F52B6" w:rsidRDefault="005F52B6" w:rsidP="00201265">
      <w:pPr>
        <w:spacing w:after="0" w:line="240" w:lineRule="auto"/>
      </w:pPr>
      <w:r>
        <w:separator/>
      </w:r>
    </w:p>
  </w:endnote>
  <w:endnote w:type="continuationSeparator" w:id="0">
    <w:p w14:paraId="28D1498C" w14:textId="77777777" w:rsidR="005F52B6" w:rsidRDefault="005F52B6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1953" w14:textId="77777777"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16EF8C36" wp14:editId="7EE2BBB2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4791D3" wp14:editId="63B236B9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A46B3" w14:textId="45B65AF0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71043B" w:rsidRPr="0071043B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91D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46EA46B3" w14:textId="45B65AF0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71043B" w:rsidRPr="0071043B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FFD86" w14:textId="77777777" w:rsidR="005F52B6" w:rsidRDefault="005F52B6" w:rsidP="00201265">
      <w:pPr>
        <w:spacing w:after="0" w:line="240" w:lineRule="auto"/>
      </w:pPr>
      <w:r>
        <w:separator/>
      </w:r>
    </w:p>
  </w:footnote>
  <w:footnote w:type="continuationSeparator" w:id="0">
    <w:p w14:paraId="320E42AD" w14:textId="77777777" w:rsidR="005F52B6" w:rsidRDefault="005F52B6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75752" w14:textId="77777777"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3CA9D1D" wp14:editId="1EFA4E55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9BE2D5" wp14:editId="0E59B197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442C2624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EA7C7" wp14:editId="4177406E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45395B7D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5AB"/>
    <w:multiLevelType w:val="hybridMultilevel"/>
    <w:tmpl w:val="E52ED3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20C5"/>
    <w:multiLevelType w:val="hybridMultilevel"/>
    <w:tmpl w:val="B55E6DF0"/>
    <w:lvl w:ilvl="0" w:tplc="2F7E44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927144"/>
    <w:multiLevelType w:val="hybridMultilevel"/>
    <w:tmpl w:val="92509054"/>
    <w:lvl w:ilvl="0" w:tplc="E46A3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0"/>
    <w:rsid w:val="00027D63"/>
    <w:rsid w:val="000D0383"/>
    <w:rsid w:val="000D2A45"/>
    <w:rsid w:val="001347C3"/>
    <w:rsid w:val="0019257E"/>
    <w:rsid w:val="001D638E"/>
    <w:rsid w:val="00201265"/>
    <w:rsid w:val="003D4ED0"/>
    <w:rsid w:val="00464622"/>
    <w:rsid w:val="004831DC"/>
    <w:rsid w:val="005F52B6"/>
    <w:rsid w:val="00695277"/>
    <w:rsid w:val="006D5869"/>
    <w:rsid w:val="0071043B"/>
    <w:rsid w:val="008974FE"/>
    <w:rsid w:val="009F1E53"/>
    <w:rsid w:val="00A149AE"/>
    <w:rsid w:val="00B414F7"/>
    <w:rsid w:val="00D937C4"/>
    <w:rsid w:val="00ED3928"/>
    <w:rsid w:val="00F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54F23"/>
  <w15:chartTrackingRefBased/>
  <w15:docId w15:val="{0E92AE3A-75BA-4664-B6F0-DC1A63C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ED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customStyle="1" w:styleId="Tablaconcuadrcula1">
    <w:name w:val="Tabla con cuadrícula1"/>
    <w:basedOn w:val="Tablanormal"/>
    <w:next w:val="Tablaconcuadrcula"/>
    <w:uiPriority w:val="59"/>
    <w:rsid w:val="003D4ED0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3D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4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 w:bidi="en-US"/>
    </w:rPr>
  </w:style>
  <w:style w:type="paragraph" w:styleId="Prrafodelista">
    <w:name w:val="List Paragraph"/>
    <w:basedOn w:val="Normal"/>
    <w:uiPriority w:val="34"/>
    <w:qFormat/>
    <w:rsid w:val="003D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1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2018-08-03T17:28:00Z</dcterms:created>
  <dcterms:modified xsi:type="dcterms:W3CDTF">2018-08-03T17:28:00Z</dcterms:modified>
</cp:coreProperties>
</file>