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8E" w:rsidRDefault="0035108E" w:rsidP="0035108E">
      <w:r>
        <w:rPr>
          <w:noProof/>
          <w:lang w:val="es-ES" w:eastAsia="es-ES"/>
        </w:rPr>
        <w:drawing>
          <wp:inline distT="0" distB="0" distL="0" distR="0" wp14:anchorId="7A0B3827" wp14:editId="1B762895">
            <wp:extent cx="2552700" cy="871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4387" cy="892212"/>
                    </a:xfrm>
                    <a:prstGeom prst="rect">
                      <a:avLst/>
                    </a:prstGeom>
                    <a:noFill/>
                    <a:ln>
                      <a:noFill/>
                    </a:ln>
                  </pic:spPr>
                </pic:pic>
              </a:graphicData>
            </a:graphic>
          </wp:inline>
        </w:drawing>
      </w:r>
    </w:p>
    <w:p w:rsidR="0035108E" w:rsidRPr="001C138A" w:rsidRDefault="0035108E" w:rsidP="001C30E7">
      <w:pPr>
        <w:spacing w:line="360" w:lineRule="auto"/>
        <w:jc w:val="both"/>
        <w:rPr>
          <w:rFonts w:ascii="Arial" w:hAnsi="Arial" w:cs="Arial"/>
          <w:sz w:val="24"/>
          <w:szCs w:val="24"/>
        </w:rPr>
      </w:pPr>
      <w:r w:rsidRPr="001C138A">
        <w:rPr>
          <w:rFonts w:ascii="Arial" w:hAnsi="Arial" w:cs="Arial"/>
          <w:sz w:val="24"/>
          <w:szCs w:val="24"/>
        </w:rPr>
        <w:t>Resuelve los siguientes problemas:</w:t>
      </w:r>
    </w:p>
    <w:p w:rsidR="0035108E" w:rsidRPr="001C138A" w:rsidRDefault="0035108E" w:rsidP="001C30E7">
      <w:pPr>
        <w:pStyle w:val="Prrafodelista"/>
        <w:numPr>
          <w:ilvl w:val="0"/>
          <w:numId w:val="1"/>
        </w:numPr>
        <w:spacing w:line="360" w:lineRule="auto"/>
        <w:jc w:val="both"/>
        <w:rPr>
          <w:rFonts w:ascii="Arial" w:hAnsi="Arial" w:cs="Arial"/>
          <w:sz w:val="24"/>
          <w:szCs w:val="24"/>
        </w:rPr>
      </w:pPr>
      <w:r w:rsidRPr="001C138A">
        <w:rPr>
          <w:rFonts w:ascii="Arial" w:hAnsi="Arial" w:cs="Arial"/>
          <w:sz w:val="24"/>
          <w:szCs w:val="24"/>
        </w:rPr>
        <w:t>La clave “pin” que usamos en el banco está formada por cuatro dígitos elegidos entre los números 0, 1, 2, 3, 4, 5, 6, 7, 8, 9 ¿Cuántas claves distintas se pueden escribir?</w:t>
      </w:r>
    </w:p>
    <w:tbl>
      <w:tblPr>
        <w:tblStyle w:val="Tablaconcuadrcula"/>
        <w:tblW w:w="0" w:type="auto"/>
        <w:tblInd w:w="360" w:type="dxa"/>
        <w:tblLook w:val="04A0" w:firstRow="1" w:lastRow="0" w:firstColumn="1" w:lastColumn="0" w:noHBand="0" w:noVBand="1"/>
      </w:tblPr>
      <w:tblGrid>
        <w:gridCol w:w="808"/>
        <w:gridCol w:w="808"/>
        <w:gridCol w:w="808"/>
        <w:gridCol w:w="808"/>
      </w:tblGrid>
      <w:tr w:rsidR="0035108E" w:rsidRPr="001C138A" w:rsidTr="00036E78">
        <w:trPr>
          <w:trHeight w:val="623"/>
        </w:trPr>
        <w:tc>
          <w:tcPr>
            <w:tcW w:w="808" w:type="dxa"/>
          </w:tcPr>
          <w:p w:rsidR="0035108E" w:rsidRPr="001C138A" w:rsidRDefault="0035108E" w:rsidP="001C30E7">
            <w:pPr>
              <w:spacing w:line="360" w:lineRule="auto"/>
              <w:jc w:val="both"/>
              <w:rPr>
                <w:rFonts w:ascii="Arial" w:hAnsi="Arial" w:cs="Arial"/>
                <w:sz w:val="24"/>
                <w:szCs w:val="24"/>
              </w:rPr>
            </w:pPr>
          </w:p>
        </w:tc>
        <w:tc>
          <w:tcPr>
            <w:tcW w:w="808" w:type="dxa"/>
          </w:tcPr>
          <w:p w:rsidR="0035108E" w:rsidRPr="001C138A" w:rsidRDefault="0035108E" w:rsidP="001C30E7">
            <w:pPr>
              <w:spacing w:line="360" w:lineRule="auto"/>
              <w:jc w:val="both"/>
              <w:rPr>
                <w:rFonts w:ascii="Arial" w:hAnsi="Arial" w:cs="Arial"/>
                <w:sz w:val="24"/>
                <w:szCs w:val="24"/>
              </w:rPr>
            </w:pPr>
          </w:p>
        </w:tc>
        <w:tc>
          <w:tcPr>
            <w:tcW w:w="808" w:type="dxa"/>
          </w:tcPr>
          <w:p w:rsidR="0035108E" w:rsidRPr="001C138A" w:rsidRDefault="0035108E" w:rsidP="001C30E7">
            <w:pPr>
              <w:spacing w:line="360" w:lineRule="auto"/>
              <w:jc w:val="both"/>
              <w:rPr>
                <w:rFonts w:ascii="Arial" w:hAnsi="Arial" w:cs="Arial"/>
                <w:sz w:val="24"/>
                <w:szCs w:val="24"/>
              </w:rPr>
            </w:pPr>
          </w:p>
        </w:tc>
        <w:tc>
          <w:tcPr>
            <w:tcW w:w="808" w:type="dxa"/>
          </w:tcPr>
          <w:p w:rsidR="0035108E" w:rsidRPr="001C138A" w:rsidRDefault="0035108E" w:rsidP="001C30E7">
            <w:pPr>
              <w:spacing w:line="360" w:lineRule="auto"/>
              <w:jc w:val="both"/>
              <w:rPr>
                <w:rFonts w:ascii="Arial" w:hAnsi="Arial" w:cs="Arial"/>
                <w:sz w:val="24"/>
                <w:szCs w:val="24"/>
              </w:rPr>
            </w:pPr>
          </w:p>
        </w:tc>
      </w:tr>
    </w:tbl>
    <w:p w:rsidR="0035108E" w:rsidRPr="001C138A" w:rsidRDefault="0035108E" w:rsidP="001C30E7">
      <w:pPr>
        <w:spacing w:line="360" w:lineRule="auto"/>
        <w:ind w:left="360"/>
        <w:jc w:val="both"/>
        <w:rPr>
          <w:rFonts w:ascii="Arial" w:hAnsi="Arial" w:cs="Arial"/>
          <w:sz w:val="24"/>
          <w:szCs w:val="24"/>
        </w:rPr>
      </w:pPr>
    </w:p>
    <w:p w:rsidR="0035108E" w:rsidRPr="001C138A" w:rsidRDefault="0035108E" w:rsidP="001C30E7">
      <w:pPr>
        <w:spacing w:line="360" w:lineRule="auto"/>
        <w:ind w:left="360"/>
        <w:jc w:val="both"/>
        <w:rPr>
          <w:rFonts w:ascii="Arial" w:hAnsi="Arial" w:cs="Arial"/>
          <w:sz w:val="24"/>
          <w:szCs w:val="24"/>
        </w:rPr>
      </w:pPr>
      <w:r w:rsidRPr="001C138A">
        <w:rPr>
          <w:rFonts w:ascii="Arial" w:hAnsi="Arial" w:cs="Arial"/>
          <w:sz w:val="24"/>
          <w:szCs w:val="24"/>
        </w:rPr>
        <w:t>Coloca en cada casillero la cantidad de opciones para cada cifra y luego multiplica los cuatro valores. El número obtenido es la cantidad de claves distintas que se pueden escribir.</w:t>
      </w:r>
    </w:p>
    <w:p w:rsidR="0035108E" w:rsidRPr="001C138A" w:rsidRDefault="0035108E" w:rsidP="001C30E7">
      <w:pPr>
        <w:spacing w:line="360" w:lineRule="auto"/>
        <w:ind w:left="360"/>
        <w:jc w:val="both"/>
        <w:rPr>
          <w:rFonts w:ascii="Arial" w:hAnsi="Arial" w:cs="Arial"/>
          <w:sz w:val="24"/>
          <w:szCs w:val="24"/>
        </w:rPr>
      </w:pPr>
    </w:p>
    <w:p w:rsidR="0035108E" w:rsidRPr="001C138A" w:rsidRDefault="0035108E" w:rsidP="001C30E7">
      <w:pPr>
        <w:pStyle w:val="Prrafodelista"/>
        <w:numPr>
          <w:ilvl w:val="0"/>
          <w:numId w:val="1"/>
        </w:numPr>
        <w:spacing w:line="360" w:lineRule="auto"/>
        <w:jc w:val="both"/>
        <w:rPr>
          <w:rFonts w:ascii="Arial" w:hAnsi="Arial" w:cs="Arial"/>
          <w:sz w:val="24"/>
          <w:szCs w:val="24"/>
        </w:rPr>
      </w:pPr>
      <w:r w:rsidRPr="001C138A">
        <w:rPr>
          <w:rFonts w:ascii="Arial" w:hAnsi="Arial" w:cs="Arial"/>
          <w:sz w:val="24"/>
          <w:szCs w:val="24"/>
        </w:rPr>
        <w:t>Cuatro amigos, Andrés, Braulio, Cristian y Diego fueron a ver un partido de Patronato y River y se quieren tomar una fotografía parados un al lado del otro. ¿Cuántas fotos pueden sacarse de modo que siempre estén ubicados de distinta manera? Completa el diagrama de árbol, suponiendo que Andrés ocupa el primer lugar.</w:t>
      </w:r>
    </w:p>
    <w:p w:rsidR="0035108E" w:rsidRPr="001C138A" w:rsidRDefault="0035108E" w:rsidP="001C30E7">
      <w:pPr>
        <w:spacing w:line="360" w:lineRule="auto"/>
        <w:ind w:left="360"/>
        <w:jc w:val="both"/>
        <w:rPr>
          <w:rFonts w:ascii="Arial" w:hAnsi="Arial" w:cs="Arial"/>
          <w:sz w:val="24"/>
          <w:szCs w:val="24"/>
        </w:rPr>
      </w:pPr>
    </w:p>
    <w:p w:rsidR="0035108E" w:rsidRPr="001C138A" w:rsidRDefault="0035108E" w:rsidP="001C30E7">
      <w:pPr>
        <w:spacing w:line="360" w:lineRule="auto"/>
        <w:ind w:left="360"/>
        <w:jc w:val="both"/>
        <w:rPr>
          <w:rFonts w:ascii="Arial" w:hAnsi="Arial" w:cs="Arial"/>
          <w:sz w:val="24"/>
          <w:szCs w:val="24"/>
        </w:rPr>
      </w:pPr>
      <w:r w:rsidRPr="001C138A">
        <w:rPr>
          <w:rFonts w:ascii="Arial" w:eastAsia="Times New Roman" w:hAnsi="Arial" w:cs="Arial"/>
          <w:noProof/>
          <w:sz w:val="24"/>
          <w:szCs w:val="24"/>
          <w:lang w:val="es-ES" w:eastAsia="es-ES"/>
        </w:rPr>
        <w:drawing>
          <wp:inline distT="0" distB="0" distL="0" distR="0" wp14:anchorId="1EFF8BB6" wp14:editId="4C9F85B4">
            <wp:extent cx="2305050" cy="1476375"/>
            <wp:effectExtent l="0" t="38100" r="0" b="476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5108E" w:rsidRPr="001C138A" w:rsidRDefault="0035108E" w:rsidP="001C30E7">
      <w:pPr>
        <w:spacing w:line="360" w:lineRule="auto"/>
        <w:ind w:left="360"/>
        <w:jc w:val="both"/>
        <w:rPr>
          <w:rFonts w:ascii="Arial" w:hAnsi="Arial" w:cs="Arial"/>
          <w:sz w:val="24"/>
          <w:szCs w:val="24"/>
        </w:rPr>
      </w:pPr>
    </w:p>
    <w:p w:rsidR="0035108E" w:rsidRPr="001C138A" w:rsidRDefault="0035108E" w:rsidP="001C30E7">
      <w:pPr>
        <w:spacing w:line="360" w:lineRule="auto"/>
        <w:ind w:left="360"/>
        <w:jc w:val="both"/>
        <w:rPr>
          <w:rFonts w:ascii="Arial" w:hAnsi="Arial" w:cs="Arial"/>
          <w:sz w:val="24"/>
          <w:szCs w:val="24"/>
        </w:rPr>
      </w:pPr>
      <w:r w:rsidRPr="001C138A">
        <w:rPr>
          <w:rFonts w:ascii="Arial" w:hAnsi="Arial" w:cs="Arial"/>
          <w:sz w:val="24"/>
          <w:szCs w:val="24"/>
        </w:rPr>
        <w:lastRenderedPageBreak/>
        <w:t>Construye el diagrama de árbol para los casos en que Braulio, o Cristian, o Diego ocupen el primer lugar. Cuenta la cantidad de maneras distintas en que pueden ubicarse.</w:t>
      </w:r>
    </w:p>
    <w:p w:rsidR="0035108E" w:rsidRPr="001C138A" w:rsidRDefault="0035108E" w:rsidP="0035108E">
      <w:pPr>
        <w:rPr>
          <w:rFonts w:ascii="Arial" w:hAnsi="Arial" w:cs="Arial"/>
          <w:sz w:val="24"/>
          <w:szCs w:val="24"/>
        </w:rPr>
      </w:pPr>
      <w:r w:rsidRPr="001C138A">
        <w:rPr>
          <w:rFonts w:ascii="Arial" w:eastAsia="Times New Roman" w:hAnsi="Arial" w:cs="Arial"/>
          <w:noProof/>
          <w:sz w:val="24"/>
          <w:szCs w:val="24"/>
          <w:lang w:val="es-ES" w:eastAsia="es-ES"/>
        </w:rPr>
        <w:drawing>
          <wp:inline distT="0" distB="0" distL="0" distR="0" wp14:anchorId="1ED93A43" wp14:editId="0E9CD716">
            <wp:extent cx="2305050" cy="1476375"/>
            <wp:effectExtent l="0" t="38100" r="0" b="476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1C138A">
        <w:rPr>
          <w:rFonts w:ascii="Arial" w:hAnsi="Arial" w:cs="Arial"/>
          <w:sz w:val="24"/>
          <w:szCs w:val="24"/>
        </w:rPr>
        <w:t xml:space="preserve">  </w:t>
      </w:r>
      <w:r w:rsidRPr="001C138A">
        <w:rPr>
          <w:rFonts w:ascii="Arial" w:eastAsia="Times New Roman" w:hAnsi="Arial" w:cs="Arial"/>
          <w:noProof/>
          <w:sz w:val="24"/>
          <w:szCs w:val="24"/>
          <w:lang w:val="es-ES" w:eastAsia="es-ES"/>
        </w:rPr>
        <w:drawing>
          <wp:inline distT="0" distB="0" distL="0" distR="0" wp14:anchorId="31F42A0E" wp14:editId="7EFE245D">
            <wp:extent cx="2305050" cy="1476375"/>
            <wp:effectExtent l="0" t="38100" r="0" b="4762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5108E" w:rsidRPr="001C138A" w:rsidRDefault="0035108E" w:rsidP="0035108E">
      <w:pPr>
        <w:rPr>
          <w:rFonts w:ascii="Arial" w:hAnsi="Arial" w:cs="Arial"/>
          <w:sz w:val="24"/>
          <w:szCs w:val="24"/>
        </w:rPr>
      </w:pPr>
    </w:p>
    <w:p w:rsidR="0035108E" w:rsidRPr="001C138A" w:rsidRDefault="0035108E" w:rsidP="0035108E">
      <w:pPr>
        <w:rPr>
          <w:rFonts w:ascii="Arial" w:hAnsi="Arial" w:cs="Arial"/>
          <w:sz w:val="24"/>
          <w:szCs w:val="24"/>
        </w:rPr>
      </w:pPr>
      <w:r w:rsidRPr="001C138A">
        <w:rPr>
          <w:rFonts w:ascii="Arial" w:eastAsia="Times New Roman" w:hAnsi="Arial" w:cs="Arial"/>
          <w:noProof/>
          <w:sz w:val="24"/>
          <w:szCs w:val="24"/>
          <w:lang w:val="es-ES" w:eastAsia="es-ES"/>
        </w:rPr>
        <w:drawing>
          <wp:inline distT="0" distB="0" distL="0" distR="0" wp14:anchorId="76C5F659" wp14:editId="2388AA32">
            <wp:extent cx="2305050" cy="1476375"/>
            <wp:effectExtent l="0" t="38100" r="0" b="4762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35108E" w:rsidRPr="001C138A" w:rsidRDefault="0035108E" w:rsidP="0035108E">
      <w:pPr>
        <w:rPr>
          <w:rFonts w:ascii="Arial" w:hAnsi="Arial" w:cs="Arial"/>
          <w:sz w:val="24"/>
          <w:szCs w:val="24"/>
        </w:rPr>
      </w:pPr>
      <w:r w:rsidRPr="001C138A">
        <w:rPr>
          <w:rFonts w:ascii="Arial" w:hAnsi="Arial" w:cs="Arial"/>
          <w:sz w:val="24"/>
          <w:szCs w:val="24"/>
        </w:rPr>
        <w:t>Otra manera de conocer la cantidad de combinaciones es la siguiente:</w:t>
      </w:r>
    </w:p>
    <w:p w:rsidR="0035108E" w:rsidRPr="001C138A" w:rsidRDefault="0035108E" w:rsidP="0035108E">
      <w:pPr>
        <w:rPr>
          <w:rFonts w:ascii="Arial" w:hAnsi="Arial" w:cs="Arial"/>
          <w:sz w:val="24"/>
          <w:szCs w:val="24"/>
        </w:rPr>
      </w:pPr>
    </w:p>
    <w:tbl>
      <w:tblPr>
        <w:tblStyle w:val="Tablaconcuadrcula"/>
        <w:tblW w:w="0" w:type="auto"/>
        <w:tblLook w:val="04A0" w:firstRow="1" w:lastRow="0" w:firstColumn="1" w:lastColumn="0" w:noHBand="0" w:noVBand="1"/>
      </w:tblPr>
      <w:tblGrid>
        <w:gridCol w:w="805"/>
        <w:gridCol w:w="805"/>
        <w:gridCol w:w="805"/>
        <w:gridCol w:w="805"/>
      </w:tblGrid>
      <w:tr w:rsidR="0035108E" w:rsidRPr="001C138A" w:rsidTr="00036E78">
        <w:trPr>
          <w:trHeight w:val="593"/>
        </w:trPr>
        <w:tc>
          <w:tcPr>
            <w:tcW w:w="805" w:type="dxa"/>
          </w:tcPr>
          <w:p w:rsidR="0035108E" w:rsidRPr="001C138A" w:rsidRDefault="0035108E" w:rsidP="00036E78">
            <w:pPr>
              <w:rPr>
                <w:rFonts w:ascii="Arial" w:hAnsi="Arial" w:cs="Arial"/>
                <w:sz w:val="24"/>
                <w:szCs w:val="24"/>
              </w:rPr>
            </w:pPr>
          </w:p>
        </w:tc>
        <w:tc>
          <w:tcPr>
            <w:tcW w:w="805" w:type="dxa"/>
          </w:tcPr>
          <w:p w:rsidR="0035108E" w:rsidRPr="001C138A" w:rsidRDefault="0035108E" w:rsidP="00036E78">
            <w:pPr>
              <w:rPr>
                <w:rFonts w:ascii="Arial" w:hAnsi="Arial" w:cs="Arial"/>
                <w:sz w:val="24"/>
                <w:szCs w:val="24"/>
              </w:rPr>
            </w:pPr>
          </w:p>
        </w:tc>
        <w:tc>
          <w:tcPr>
            <w:tcW w:w="805" w:type="dxa"/>
          </w:tcPr>
          <w:p w:rsidR="0035108E" w:rsidRPr="001C138A" w:rsidRDefault="0035108E" w:rsidP="00036E78">
            <w:pPr>
              <w:rPr>
                <w:rFonts w:ascii="Arial" w:hAnsi="Arial" w:cs="Arial"/>
                <w:sz w:val="24"/>
                <w:szCs w:val="24"/>
              </w:rPr>
            </w:pPr>
          </w:p>
        </w:tc>
        <w:tc>
          <w:tcPr>
            <w:tcW w:w="805" w:type="dxa"/>
          </w:tcPr>
          <w:p w:rsidR="0035108E" w:rsidRPr="001C138A" w:rsidRDefault="0035108E" w:rsidP="00036E78">
            <w:pPr>
              <w:rPr>
                <w:rFonts w:ascii="Arial" w:hAnsi="Arial" w:cs="Arial"/>
                <w:sz w:val="24"/>
                <w:szCs w:val="24"/>
              </w:rPr>
            </w:pPr>
          </w:p>
        </w:tc>
      </w:tr>
    </w:tbl>
    <w:p w:rsidR="0035108E" w:rsidRPr="001C138A" w:rsidRDefault="0035108E" w:rsidP="001C30E7">
      <w:pPr>
        <w:spacing w:line="360" w:lineRule="auto"/>
        <w:jc w:val="both"/>
        <w:rPr>
          <w:rFonts w:ascii="Arial" w:hAnsi="Arial" w:cs="Arial"/>
          <w:sz w:val="24"/>
          <w:szCs w:val="24"/>
        </w:rPr>
      </w:pPr>
    </w:p>
    <w:p w:rsidR="0035108E" w:rsidRPr="001C138A" w:rsidRDefault="0035108E" w:rsidP="001C30E7">
      <w:pPr>
        <w:spacing w:line="360" w:lineRule="auto"/>
        <w:jc w:val="both"/>
        <w:rPr>
          <w:rFonts w:ascii="Arial" w:hAnsi="Arial" w:cs="Arial"/>
          <w:sz w:val="24"/>
          <w:szCs w:val="24"/>
        </w:rPr>
      </w:pPr>
      <w:r w:rsidRPr="001C138A">
        <w:rPr>
          <w:rFonts w:ascii="Arial" w:hAnsi="Arial" w:cs="Arial"/>
          <w:sz w:val="24"/>
          <w:szCs w:val="24"/>
        </w:rPr>
        <w:t>Coloca en el primer casillero la cantidad de personas que pueden ubicarse en el primer lugar. Si ya está completo ese lugar, ¿cuántas personas pueden ocupar el segundo? ¿Y el tercero? ¿Y el cuarto? Una vez completos los casilleros, multiplica los valores. El número obtenido coincide con la cantidad de opciones que se formaron en el diagrama de árbol.</w:t>
      </w:r>
      <w:bookmarkStart w:id="0" w:name="_GoBack"/>
      <w:bookmarkEnd w:id="0"/>
    </w:p>
    <w:p w:rsidR="0035108E" w:rsidRPr="001C138A" w:rsidRDefault="0035108E" w:rsidP="0035108E">
      <w:pPr>
        <w:rPr>
          <w:rFonts w:ascii="Arial" w:hAnsi="Arial" w:cs="Arial"/>
          <w:sz w:val="24"/>
          <w:szCs w:val="24"/>
        </w:rPr>
      </w:pPr>
    </w:p>
    <w:sectPr w:rsidR="0035108E" w:rsidRPr="001C138A" w:rsidSect="000D2A45">
      <w:headerReference w:type="default" r:id="rId28"/>
      <w:footerReference w:type="default" r:id="rId29"/>
      <w:pgSz w:w="12240" w:h="15840"/>
      <w:pgMar w:top="849" w:right="1701" w:bottom="1417" w:left="1701" w:header="680"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D07" w:rsidRDefault="00064D07" w:rsidP="00201265">
      <w:pPr>
        <w:spacing w:after="0" w:line="240" w:lineRule="auto"/>
      </w:pPr>
      <w:r>
        <w:separator/>
      </w:r>
    </w:p>
  </w:endnote>
  <w:endnote w:type="continuationSeparator" w:id="0">
    <w:p w:rsidR="00064D07" w:rsidRDefault="00064D07" w:rsidP="002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atic">
    <w:panose1 w:val="02000803000000000000"/>
    <w:charset w:val="00"/>
    <w:family w:val="auto"/>
    <w:pitch w:val="variable"/>
    <w:sig w:usb0="8000006F" w:usb1="0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53" w:rsidRDefault="000D2A45">
    <w:pPr>
      <w:pStyle w:val="Piedepgina"/>
    </w:pPr>
    <w:r>
      <w:rPr>
        <w:noProof/>
        <w:lang w:val="es-ES" w:eastAsia="es-ES"/>
      </w:rPr>
      <w:drawing>
        <wp:inline distT="0" distB="0" distL="0" distR="0" wp14:anchorId="5FF07AFD" wp14:editId="5FF07AFE">
          <wp:extent cx="5612130" cy="896620"/>
          <wp:effectExtent l="0" t="0" r="762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Zocalos logos.png"/>
                  <pic:cNvPicPr/>
                </pic:nvPicPr>
                <pic:blipFill>
                  <a:blip r:embed="rId1">
                    <a:extLst>
                      <a:ext uri="{28A0092B-C50C-407E-A947-70E740481C1C}">
                        <a14:useLocalDpi xmlns:a14="http://schemas.microsoft.com/office/drawing/2010/main" val="0"/>
                      </a:ext>
                    </a:extLst>
                  </a:blip>
                  <a:stretch>
                    <a:fillRect/>
                  </a:stretch>
                </pic:blipFill>
                <pic:spPr>
                  <a:xfrm>
                    <a:off x="0" y="0"/>
                    <a:ext cx="5612130" cy="896620"/>
                  </a:xfrm>
                  <a:prstGeom prst="rect">
                    <a:avLst/>
                  </a:prstGeom>
                </pic:spPr>
              </pic:pic>
            </a:graphicData>
          </a:graphic>
        </wp:inline>
      </w:drawing>
    </w:r>
    <w:r w:rsidR="009F1E53">
      <w:rPr>
        <w:noProof/>
        <w:lang w:val="es-ES" w:eastAsia="es-ES"/>
      </w:rPr>
      <mc:AlternateContent>
        <mc:Choice Requires="wps">
          <w:drawing>
            <wp:anchor distT="0" distB="0" distL="114300" distR="114300" simplePos="0" relativeHeight="251663360" behindDoc="0" locked="0" layoutInCell="1" allowOverlap="1" wp14:anchorId="5FF07AFF" wp14:editId="5FF07B00">
              <wp:simplePos x="0" y="0"/>
              <wp:positionH relativeFrom="margin">
                <wp:posOffset>2644140</wp:posOffset>
              </wp:positionH>
              <wp:positionV relativeFrom="paragraph">
                <wp:posOffset>10795</wp:posOffset>
              </wp:positionV>
              <wp:extent cx="258445" cy="266700"/>
              <wp:effectExtent l="0" t="0" r="8255" b="0"/>
              <wp:wrapNone/>
              <wp:docPr id="6" name="Cuadro de texto 6"/>
              <wp:cNvGraphicFramePr/>
              <a:graphic xmlns:a="http://schemas.openxmlformats.org/drawingml/2006/main">
                <a:graphicData uri="http://schemas.microsoft.com/office/word/2010/wordprocessingShape">
                  <wps:wsp>
                    <wps:cNvSpPr txBox="1"/>
                    <wps:spPr>
                      <a:xfrm>
                        <a:off x="0" y="0"/>
                        <a:ext cx="258445" cy="266700"/>
                      </a:xfrm>
                      <a:prstGeom prst="rect">
                        <a:avLst/>
                      </a:prstGeom>
                      <a:solidFill>
                        <a:srgbClr val="CACAC9"/>
                      </a:solidFill>
                      <a:ln w="6350">
                        <a:noFill/>
                      </a:ln>
                    </wps:spPr>
                    <wps:txbx>
                      <w:txbxContent>
                        <w:p w:rsidR="009F1E53" w:rsidRPr="009F1E53" w:rsidRDefault="009F1E53" w:rsidP="009F1E53">
                          <w:pPr>
                            <w:jc w:val="center"/>
                            <w:rPr>
                              <w:rFonts w:ascii="Amatic" w:hAnsi="Amatic"/>
                            </w:rPr>
                          </w:pPr>
                          <w:r w:rsidRPr="009F1E53">
                            <w:rPr>
                              <w:rFonts w:ascii="Amatic" w:hAnsi="Amatic"/>
                            </w:rPr>
                            <w:fldChar w:fldCharType="begin"/>
                          </w:r>
                          <w:r w:rsidRPr="009F1E53">
                            <w:rPr>
                              <w:rFonts w:ascii="Amatic" w:hAnsi="Amatic"/>
                            </w:rPr>
                            <w:instrText>PAGE   \* MERGEFORMAT</w:instrText>
                          </w:r>
                          <w:r w:rsidRPr="009F1E53">
                            <w:rPr>
                              <w:rFonts w:ascii="Amatic" w:hAnsi="Amatic"/>
                            </w:rPr>
                            <w:fldChar w:fldCharType="separate"/>
                          </w:r>
                          <w:r w:rsidR="00576854" w:rsidRPr="00576854">
                            <w:rPr>
                              <w:rFonts w:ascii="Amatic" w:hAnsi="Amatic"/>
                              <w:noProof/>
                              <w:lang w:val="es-ES"/>
                            </w:rPr>
                            <w:t>1</w:t>
                          </w:r>
                          <w:r w:rsidRPr="009F1E53">
                            <w:rPr>
                              <w:rFonts w:ascii="Amatic" w:hAnsi="Amatic"/>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7AFF" id="_x0000_t202" coordsize="21600,21600" o:spt="202" path="m,l,21600r21600,l21600,xe">
              <v:stroke joinstyle="miter"/>
              <v:path gradientshapeok="t" o:connecttype="rect"/>
            </v:shapetype>
            <v:shape id="Cuadro de texto 6" o:spid="_x0000_s1026" type="#_x0000_t202" style="position:absolute;margin-left:208.2pt;margin-top:.85pt;width:20.3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" fillcolor="#cacac9" stroked="f" strokeweight=".5pt">
              <v:textbox>
                <w:txbxContent>
                  <w:p w:rsidR="009F1E53" w:rsidRPr="009F1E53" w:rsidRDefault="009F1E53" w:rsidP="009F1E53">
                    <w:pPr>
                      <w:jc w:val="center"/>
                      <w:rPr>
                        <w:rFonts w:ascii="Amatic" w:hAnsi="Amatic"/>
                      </w:rPr>
                    </w:pPr>
                    <w:r w:rsidRPr="009F1E53">
                      <w:rPr>
                        <w:rFonts w:ascii="Amatic" w:hAnsi="Amatic"/>
                      </w:rPr>
                      <w:fldChar w:fldCharType="begin"/>
                    </w:r>
                    <w:r w:rsidRPr="009F1E53">
                      <w:rPr>
                        <w:rFonts w:ascii="Amatic" w:hAnsi="Amatic"/>
                      </w:rPr>
                      <w:instrText>PAGE   \* MERGEFORMAT</w:instrText>
                    </w:r>
                    <w:r w:rsidRPr="009F1E53">
                      <w:rPr>
                        <w:rFonts w:ascii="Amatic" w:hAnsi="Amatic"/>
                      </w:rPr>
                      <w:fldChar w:fldCharType="separate"/>
                    </w:r>
                    <w:r w:rsidR="00576854" w:rsidRPr="00576854">
                      <w:rPr>
                        <w:rFonts w:ascii="Amatic" w:hAnsi="Amatic"/>
                        <w:noProof/>
                        <w:lang w:val="es-ES"/>
                      </w:rPr>
                      <w:t>1</w:t>
                    </w:r>
                    <w:r w:rsidRPr="009F1E53">
                      <w:rPr>
                        <w:rFonts w:ascii="Amatic" w:hAnsi="Amatic"/>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D07" w:rsidRDefault="00064D07" w:rsidP="00201265">
      <w:pPr>
        <w:spacing w:after="0" w:line="240" w:lineRule="auto"/>
      </w:pPr>
      <w:r>
        <w:separator/>
      </w:r>
    </w:p>
  </w:footnote>
  <w:footnote w:type="continuationSeparator" w:id="0">
    <w:p w:rsidR="00064D07" w:rsidRDefault="00064D07" w:rsidP="00201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65" w:rsidRDefault="000D2A45" w:rsidP="000D2A45">
    <w:pPr>
      <w:pStyle w:val="Encabezado"/>
      <w:ind w:left="-567"/>
    </w:pPr>
    <w:r>
      <w:rPr>
        <w:noProof/>
        <w:lang w:val="es-ES" w:eastAsia="es-ES"/>
      </w:rPr>
      <w:drawing>
        <wp:inline distT="0" distB="0" distL="0" distR="0" wp14:anchorId="5FF07AF7" wp14:editId="5FF07AF8">
          <wp:extent cx="6800850" cy="65722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646" t="26263" r="21418" b="64809"/>
                  <a:stretch/>
                </pic:blipFill>
                <pic:spPr bwMode="auto">
                  <a:xfrm>
                    <a:off x="0" y="0"/>
                    <a:ext cx="6800850" cy="657225"/>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mc:AlternateContent>
        <mc:Choice Requires="wps">
          <w:drawing>
            <wp:anchor distT="0" distB="0" distL="114300" distR="114300" simplePos="0" relativeHeight="251661312" behindDoc="0" locked="0" layoutInCell="1" allowOverlap="1" wp14:anchorId="5FF07AF9" wp14:editId="5FF07AFA">
              <wp:simplePos x="0" y="0"/>
              <wp:positionH relativeFrom="column">
                <wp:posOffset>-384810</wp:posOffset>
              </wp:positionH>
              <wp:positionV relativeFrom="paragraph">
                <wp:posOffset>-116205</wp:posOffset>
              </wp:positionV>
              <wp:extent cx="95250" cy="9363075"/>
              <wp:effectExtent l="0" t="0" r="0" b="9525"/>
              <wp:wrapNone/>
              <wp:docPr id="3" name="Rectángulo 3"/>
              <wp:cNvGraphicFramePr/>
              <a:graphic xmlns:a="http://schemas.openxmlformats.org/drawingml/2006/main">
                <a:graphicData uri="http://schemas.microsoft.com/office/word/2010/wordprocessingShape">
                  <wps:wsp>
                    <wps:cNvSpPr/>
                    <wps:spPr>
                      <a:xfrm>
                        <a:off x="0" y="0"/>
                        <a:ext cx="95250" cy="9363075"/>
                      </a:xfrm>
                      <a:prstGeom prst="rect">
                        <a:avLst/>
                      </a:prstGeom>
                      <a:solidFill>
                        <a:srgbClr val="E41B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FDFDCFD" id="Rectángulo 3" o:spid="_x0000_s1026" style="position:absolute;margin-left:-30.3pt;margin-top:-9.15pt;width:7.5pt;height:7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" fillcolor="#e41b17" stroked="f" strokeweight="1pt"/>
          </w:pict>
        </mc:Fallback>
      </mc:AlternateContent>
    </w:r>
    <w:r w:rsidR="00201265">
      <w:rPr>
        <w:noProof/>
        <w:lang w:val="es-ES" w:eastAsia="es-ES"/>
      </w:rPr>
      <mc:AlternateContent>
        <mc:Choice Requires="wps">
          <w:drawing>
            <wp:anchor distT="0" distB="0" distL="114300" distR="114300" simplePos="0" relativeHeight="251659264" behindDoc="0" locked="0" layoutInCell="1" allowOverlap="1" wp14:anchorId="5FF07AFB" wp14:editId="5FF07AFC">
              <wp:simplePos x="0" y="0"/>
              <wp:positionH relativeFrom="column">
                <wp:posOffset>-718185</wp:posOffset>
              </wp:positionH>
              <wp:positionV relativeFrom="paragraph">
                <wp:posOffset>-116205</wp:posOffset>
              </wp:positionV>
              <wp:extent cx="285750" cy="9363075"/>
              <wp:effectExtent l="0" t="0" r="0" b="9525"/>
              <wp:wrapNone/>
              <wp:docPr id="1" name="Rectángulo 1"/>
              <wp:cNvGraphicFramePr/>
              <a:graphic xmlns:a="http://schemas.openxmlformats.org/drawingml/2006/main">
                <a:graphicData uri="http://schemas.microsoft.com/office/word/2010/wordprocessingShape">
                  <wps:wsp>
                    <wps:cNvSpPr/>
                    <wps:spPr>
                      <a:xfrm>
                        <a:off x="0" y="0"/>
                        <a:ext cx="285750" cy="9363075"/>
                      </a:xfrm>
                      <a:prstGeom prst="rect">
                        <a:avLst/>
                      </a:prstGeom>
                      <a:solidFill>
                        <a:srgbClr val="E41B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8DF8888" id="Rectángulo 1" o:spid="_x0000_s1026" style="position:absolute;margin-left:-56.55pt;margin-top:-9.15pt;width:22.5pt;height:73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" fillcolor="#e41b17"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30661"/>
    <w:multiLevelType w:val="hybridMultilevel"/>
    <w:tmpl w:val="F9DAAA24"/>
    <w:lvl w:ilvl="0" w:tplc="B57C0866">
      <w:start w:val="1"/>
      <w:numFmt w:val="decimal"/>
      <w:lvlText w:val="%1)"/>
      <w:lvlJc w:val="left"/>
      <w:pPr>
        <w:ind w:left="786" w:hanging="360"/>
      </w:pPr>
      <w:rPr>
        <w:rFonts w:hint="default"/>
        <w:b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4E6735A"/>
    <w:multiLevelType w:val="hybridMultilevel"/>
    <w:tmpl w:val="7FBA747C"/>
    <w:lvl w:ilvl="0" w:tplc="4ED22A0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8E"/>
    <w:rsid w:val="00027D63"/>
    <w:rsid w:val="00064D07"/>
    <w:rsid w:val="000D0383"/>
    <w:rsid w:val="000D2A45"/>
    <w:rsid w:val="001347C3"/>
    <w:rsid w:val="0019257E"/>
    <w:rsid w:val="001C138A"/>
    <w:rsid w:val="001C30E7"/>
    <w:rsid w:val="00201265"/>
    <w:rsid w:val="0035108E"/>
    <w:rsid w:val="004831DC"/>
    <w:rsid w:val="004F1C0A"/>
    <w:rsid w:val="00576854"/>
    <w:rsid w:val="006D5869"/>
    <w:rsid w:val="008974FE"/>
    <w:rsid w:val="009F1E53"/>
    <w:rsid w:val="00A4487D"/>
    <w:rsid w:val="00BD49E9"/>
    <w:rsid w:val="00D937C4"/>
    <w:rsid w:val="00ED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607FF-5A77-43D8-AEAD-A3BA1774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8E"/>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265"/>
  </w:style>
  <w:style w:type="paragraph" w:styleId="Piedepgina">
    <w:name w:val="footer"/>
    <w:basedOn w:val="Normal"/>
    <w:link w:val="PiedepginaCar"/>
    <w:uiPriority w:val="99"/>
    <w:unhideWhenUsed/>
    <w:rsid w:val="002012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265"/>
  </w:style>
  <w:style w:type="paragraph" w:styleId="Prrafodelista">
    <w:name w:val="List Paragraph"/>
    <w:basedOn w:val="Normal"/>
    <w:uiPriority w:val="34"/>
    <w:qFormat/>
    <w:rsid w:val="0035108E"/>
    <w:pPr>
      <w:ind w:left="720"/>
      <w:contextualSpacing/>
    </w:pPr>
  </w:style>
  <w:style w:type="table" w:styleId="Tablaconcuadrcula">
    <w:name w:val="Table Grid"/>
    <w:basedOn w:val="Tablanormal"/>
    <w:uiPriority w:val="39"/>
    <w:rsid w:val="0035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OneDrive\Documentos\Plantillas%20personalizadas%20de%20Office\Plantilla%20Matematica.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F7CB31-EB3D-4E69-ACBB-771CBB972A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CFD702D9-7F34-40DF-A548-561213F3D6AE}">
      <dgm:prSet phldrT="[Texto]"/>
      <dgm:spPr>
        <a:xfrm>
          <a:off x="166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a:t>
          </a:r>
        </a:p>
      </dgm:t>
    </dgm:pt>
    <dgm:pt modelId="{FCA110E3-64EC-4439-AB33-05A230A0776B}" type="parTrans" cxnId="{6FA76D80-436A-47CF-BA96-20F37CDFAEC8}">
      <dgm:prSet/>
      <dgm:spPr/>
      <dgm:t>
        <a:bodyPr/>
        <a:lstStyle/>
        <a:p>
          <a:endParaRPr lang="es-ES"/>
        </a:p>
      </dgm:t>
    </dgm:pt>
    <dgm:pt modelId="{A7EA6FDC-35E7-4337-8218-A456F893074A}" type="sibTrans" cxnId="{6FA76D80-436A-47CF-BA96-20F37CDFAEC8}">
      <dgm:prSet/>
      <dgm:spPr/>
      <dgm:t>
        <a:bodyPr/>
        <a:lstStyle/>
        <a:p>
          <a:endParaRPr lang="es-ES"/>
        </a:p>
      </dgm:t>
    </dgm:pt>
    <dgm:pt modelId="{13857790-08B3-40DA-AE6D-8F91A408D772}">
      <dgm:prSet phldrT="[Texto]"/>
      <dgm:spPr>
        <a:xfrm>
          <a:off x="628296" y="126587"/>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B</a:t>
          </a:r>
        </a:p>
      </dgm:t>
    </dgm:pt>
    <dgm:pt modelId="{3487B5C8-3546-4116-AF5E-124D27D7D53C}" type="parTrans" cxnId="{75BBCF4B-3235-4D4C-BAD7-47EC8F176B69}">
      <dgm:prSet/>
      <dgm:spPr>
        <a:xfrm rot="17350740">
          <a:off x="274971" y="473679"/>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A0ACEF6-A5D7-4586-95A2-73A9FAE2048F}" type="sibTrans" cxnId="{75BBCF4B-3235-4D4C-BAD7-47EC8F176B69}">
      <dgm:prSet/>
      <dgm:spPr/>
      <dgm:t>
        <a:bodyPr/>
        <a:lstStyle/>
        <a:p>
          <a:endParaRPr lang="es-ES"/>
        </a:p>
      </dgm:t>
    </dgm:pt>
    <dgm:pt modelId="{B3AF1168-4330-41A9-A74D-D9BA6ED34406}">
      <dgm:prSet phldrT="[Texto]"/>
      <dgm:spPr>
        <a:xfrm>
          <a:off x="12398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662C4235-A47B-4374-99D1-1BB7614CB444}" type="parTrans" cxnId="{CB1EB2C0-A5A4-40EE-BA16-54F39F4A7B6D}">
      <dgm:prSet/>
      <dgm:spPr>
        <a:xfrm rot="19457599">
          <a:off x="1044926" y="159688"/>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6414200-6708-406F-96F0-357F0B7A0C29}" type="sibTrans" cxnId="{CB1EB2C0-A5A4-40EE-BA16-54F39F4A7B6D}">
      <dgm:prSet/>
      <dgm:spPr/>
      <dgm:t>
        <a:bodyPr/>
        <a:lstStyle/>
        <a:p>
          <a:endParaRPr lang="es-ES"/>
        </a:p>
      </dgm:t>
    </dgm:pt>
    <dgm:pt modelId="{8C998B00-4743-4752-8177-65BEF727C2A4}">
      <dgm:prSet phldrT="[Texto]"/>
      <dgm:spPr>
        <a:xfrm>
          <a:off x="12398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E576C6C2-292C-462F-BBC9-948A960E23D4}" type="parTrans" cxnId="{3C2AC93E-2FDB-442E-8875-681DB989206B}">
      <dgm:prSet/>
      <dgm:spPr>
        <a:xfrm rot="2142401">
          <a:off x="1044926" y="285284"/>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4C9FBF0D-D727-45C3-BE46-5A7D096B76CD}" type="sibTrans" cxnId="{3C2AC93E-2FDB-442E-8875-681DB989206B}">
      <dgm:prSet/>
      <dgm:spPr/>
      <dgm:t>
        <a:bodyPr/>
        <a:lstStyle/>
        <a:p>
          <a:endParaRPr lang="es-ES"/>
        </a:p>
      </dgm:t>
    </dgm:pt>
    <dgm:pt modelId="{29DC06D8-417A-4D3E-8AB5-0B6FC2ACD356}">
      <dgm:prSet phldrT="[Texto]"/>
      <dgm:spPr>
        <a:xfrm>
          <a:off x="6282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D6B0A618-115B-4CF9-9E47-BBFAA36A17BE}" type="parTrans" cxnId="{CAE395FB-0F31-4CFE-9CBF-561E51E3C575}">
      <dgm:prSet/>
      <dgm:spPr>
        <a:xfrm>
          <a:off x="453553" y="724872"/>
          <a:ext cx="174742"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9035466-AFE9-4B13-A805-703A848A6400}" type="sibTrans" cxnId="{CAE395FB-0F31-4CFE-9CBF-561E51E3C575}">
      <dgm:prSet/>
      <dgm:spPr/>
      <dgm:t>
        <a:bodyPr/>
        <a:lstStyle/>
        <a:p>
          <a:endParaRPr lang="es-ES"/>
        </a:p>
      </dgm:t>
    </dgm:pt>
    <dgm:pt modelId="{F458DC56-B610-4454-9744-9AAF55EB25C2}">
      <dgm:prSet phldrT="[Texto]"/>
      <dgm:spPr>
        <a:xfrm>
          <a:off x="12398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1BDCB3DE-B703-4BB4-AF5D-8E9EAB465F47}" type="parTrans" cxnId="{03BFD2C5-6C16-4DF5-932A-BC8ADB4296F3}">
      <dgm:prSet/>
      <dgm:spPr>
        <a:xfrm rot="19457599">
          <a:off x="1044926" y="662073"/>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09C9DDF-4D85-4E9B-ADF1-C382246CAF83}" type="sibTrans" cxnId="{03BFD2C5-6C16-4DF5-932A-BC8ADB4296F3}">
      <dgm:prSet/>
      <dgm:spPr/>
      <dgm:t>
        <a:bodyPr/>
        <a:lstStyle/>
        <a:p>
          <a:endParaRPr lang="es-ES"/>
        </a:p>
      </dgm:t>
    </dgm:pt>
    <dgm:pt modelId="{1FA6B99B-70A2-49BB-B41B-0D3EDEF65529}">
      <dgm:prSet/>
      <dgm:spPr>
        <a:xfrm>
          <a:off x="628296" y="1131358"/>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D</a:t>
          </a:r>
        </a:p>
      </dgm:t>
    </dgm:pt>
    <dgm:pt modelId="{AAA62A34-0F0D-470A-960A-114A3E27254E}" type="parTrans" cxnId="{D3C0C680-D15F-4D49-8178-FF338E5DA501}">
      <dgm:prSet/>
      <dgm:spPr>
        <a:xfrm rot="4249260">
          <a:off x="274971" y="976064"/>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B6456E80-F56F-4D1E-B543-E0A5F676B604}" type="sibTrans" cxnId="{D3C0C680-D15F-4D49-8178-FF338E5DA501}">
      <dgm:prSet/>
      <dgm:spPr/>
      <dgm:t>
        <a:bodyPr/>
        <a:lstStyle/>
        <a:p>
          <a:endParaRPr lang="es-ES"/>
        </a:p>
      </dgm:t>
    </dgm:pt>
    <dgm:pt modelId="{3E7854DB-EFB8-42ED-A3DA-BDED18881947}">
      <dgm:prSet/>
      <dgm:spPr>
        <a:xfrm>
          <a:off x="12398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720CE386-AE74-4A1E-BDCB-31F2C3AA9415}" type="parTrans" cxnId="{32BB0A49-70F0-4D01-B6B1-C7AF34708DCB}">
      <dgm:prSet/>
      <dgm:spPr>
        <a:xfrm rot="2142401">
          <a:off x="1044926" y="787670"/>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B87D9FA-07DF-451C-9963-0318043F0937}" type="sibTrans" cxnId="{32BB0A49-70F0-4D01-B6B1-C7AF34708DCB}">
      <dgm:prSet/>
      <dgm:spPr/>
      <dgm:t>
        <a:bodyPr/>
        <a:lstStyle/>
        <a:p>
          <a:endParaRPr lang="es-ES"/>
        </a:p>
      </dgm:t>
    </dgm:pt>
    <dgm:pt modelId="{0915D792-A972-4DC9-97AD-D41AC41611A0}">
      <dgm:prSet/>
      <dgm:spPr>
        <a:xfrm>
          <a:off x="12398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0F16A712-BF45-420D-B7D7-17C968FC9774}" type="parTrans" cxnId="{12BA31B8-37CE-432A-ACE8-8B4378B68782}">
      <dgm:prSet/>
      <dgm:spPr>
        <a:xfrm rot="19457599">
          <a:off x="1044926" y="1164459"/>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E0F3DF51-C4DA-45CC-91B4-5B041C001FEC}" type="sibTrans" cxnId="{12BA31B8-37CE-432A-ACE8-8B4378B68782}">
      <dgm:prSet/>
      <dgm:spPr/>
      <dgm:t>
        <a:bodyPr/>
        <a:lstStyle/>
        <a:p>
          <a:endParaRPr lang="es-ES"/>
        </a:p>
      </dgm:t>
    </dgm:pt>
    <dgm:pt modelId="{FE29DD5A-180E-40A4-8399-431A9F988DC0}">
      <dgm:prSet/>
      <dgm:spPr>
        <a:xfrm>
          <a:off x="12398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27CCDC8A-447E-421C-822A-F32D38AA41E2}" type="parTrans" cxnId="{69E4CDBD-F717-432B-B465-BC879064A6FC}">
      <dgm:prSet/>
      <dgm:spPr>
        <a:xfrm rot="2142401">
          <a:off x="1044926" y="1290055"/>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65D66A7E-ADFD-4CA1-AB96-359363834E91}" type="sibTrans" cxnId="{69E4CDBD-F717-432B-B465-BC879064A6FC}">
      <dgm:prSet/>
      <dgm:spPr/>
      <dgm:t>
        <a:bodyPr/>
        <a:lstStyle/>
        <a:p>
          <a:endParaRPr lang="es-ES"/>
        </a:p>
      </dgm:t>
    </dgm:pt>
    <dgm:pt modelId="{FB56CC95-0440-418F-BE89-4A6A7BE59ACB}">
      <dgm:prSet/>
      <dgm:spPr>
        <a:xfrm>
          <a:off x="18514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AR">
              <a:solidFill>
                <a:srgbClr val="FFFFFF"/>
              </a:solidFill>
              <a:latin typeface="Calibri"/>
              <a:ea typeface="+mn-ea"/>
              <a:cs typeface="+mn-cs"/>
            </a:rPr>
            <a:t>D</a:t>
          </a:r>
        </a:p>
      </dgm:t>
    </dgm:pt>
    <dgm:pt modelId="{8CE5BB8E-B342-4EAA-98C8-AF857617BDDA}" type="parTrans" cxnId="{AA6830AA-95DB-4722-8AEF-8A2359716D29}">
      <dgm:prSet/>
      <dgm:spPr>
        <a:xfrm>
          <a:off x="1676753" y="96890"/>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8EAA69B2-0629-4A81-A496-2D31CC1018AE}" type="sibTrans" cxnId="{AA6830AA-95DB-4722-8AEF-8A2359716D29}">
      <dgm:prSet/>
      <dgm:spPr/>
      <dgm:t>
        <a:bodyPr/>
        <a:lstStyle/>
        <a:p>
          <a:endParaRPr lang="es-AR"/>
        </a:p>
      </dgm:t>
    </dgm:pt>
    <dgm:pt modelId="{4CB9900E-8DCA-4BCA-A482-EE0CAD1E5105}">
      <dgm:prSet/>
      <dgm:spPr>
        <a:xfrm>
          <a:off x="18514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AR">
              <a:solidFill>
                <a:srgbClr val="FFFFFF"/>
              </a:solidFill>
              <a:latin typeface="Calibri"/>
              <a:ea typeface="+mn-ea"/>
              <a:cs typeface="+mn-cs"/>
            </a:rPr>
            <a:t>...</a:t>
          </a:r>
        </a:p>
      </dgm:t>
    </dgm:pt>
    <dgm:pt modelId="{B71370F4-9D00-438E-BC98-9BDB6869C19D}" type="parTrans" cxnId="{C03162B2-4D94-4EAE-B1BF-EB2D33ED5C40}">
      <dgm:prSet/>
      <dgm:spPr>
        <a:xfrm>
          <a:off x="1676753" y="348082"/>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45CA97D-AC6E-433C-A5AB-822B021C2B51}" type="sibTrans" cxnId="{C03162B2-4D94-4EAE-B1BF-EB2D33ED5C40}">
      <dgm:prSet/>
      <dgm:spPr/>
      <dgm:t>
        <a:bodyPr/>
        <a:lstStyle/>
        <a:p>
          <a:endParaRPr lang="es-AR"/>
        </a:p>
      </dgm:t>
    </dgm:pt>
    <dgm:pt modelId="{002638AD-29E5-472F-9543-C24FE0402660}">
      <dgm:prSet/>
      <dgm:spPr>
        <a:xfrm>
          <a:off x="18514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0227B805-BB6D-42A4-8549-26C60A527759}" type="parTrans" cxnId="{21C5C844-E2BE-45C3-88AB-505DC29E968D}">
      <dgm:prSet/>
      <dgm:spPr>
        <a:xfrm>
          <a:off x="1676753" y="599275"/>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CD582251-CB65-486C-9AC3-06DEA2331410}" type="sibTrans" cxnId="{21C5C844-E2BE-45C3-88AB-505DC29E968D}">
      <dgm:prSet/>
      <dgm:spPr/>
      <dgm:t>
        <a:bodyPr/>
        <a:lstStyle/>
        <a:p>
          <a:endParaRPr lang="es-AR"/>
        </a:p>
      </dgm:t>
    </dgm:pt>
    <dgm:pt modelId="{9224BD8C-5CFB-4FAA-A74D-E6BFBAD40CEE}">
      <dgm:prSet/>
      <dgm:spPr>
        <a:xfrm>
          <a:off x="18514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43C9014-39CD-4D03-8B08-8B467CFE41E7}" type="parTrans" cxnId="{3DE3CA42-0A73-4C27-B0D8-C4934B7FD947}">
      <dgm:prSet/>
      <dgm:spPr>
        <a:xfrm>
          <a:off x="1676753" y="850468"/>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2465129-376B-431F-BC7F-EFBF2BB488FF}" type="sibTrans" cxnId="{3DE3CA42-0A73-4C27-B0D8-C4934B7FD947}">
      <dgm:prSet/>
      <dgm:spPr/>
      <dgm:t>
        <a:bodyPr/>
        <a:lstStyle/>
        <a:p>
          <a:endParaRPr lang="es-AR"/>
        </a:p>
      </dgm:t>
    </dgm:pt>
    <dgm:pt modelId="{A05E4FEB-E8BA-43BD-8634-488EC70524CB}">
      <dgm:prSet/>
      <dgm:spPr>
        <a:xfrm>
          <a:off x="18514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EA43F2A2-F811-4814-80F4-C1CB1763F6B9}" type="parTrans" cxnId="{FD47665F-CA81-4DAF-8497-5097903972F9}">
      <dgm:prSet/>
      <dgm:spPr>
        <a:xfrm>
          <a:off x="1676753" y="1101661"/>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F2E373C7-F31E-485E-893A-01B81F375471}" type="sibTrans" cxnId="{FD47665F-CA81-4DAF-8497-5097903972F9}">
      <dgm:prSet/>
      <dgm:spPr/>
      <dgm:t>
        <a:bodyPr/>
        <a:lstStyle/>
        <a:p>
          <a:endParaRPr lang="es-AR"/>
        </a:p>
      </dgm:t>
    </dgm:pt>
    <dgm:pt modelId="{1109D3CF-411F-4BED-BAB2-501CEA314126}">
      <dgm:prSet/>
      <dgm:spPr>
        <a:xfrm>
          <a:off x="18514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ADD558C2-ACEE-443D-B5ED-5D721D060307}" type="parTrans" cxnId="{2A4732D4-2704-4EC6-98C0-A9E2666F5E0D}">
      <dgm:prSet/>
      <dgm:spPr>
        <a:xfrm>
          <a:off x="1676753" y="1352854"/>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0EF33535-D5B4-4B06-817A-89110663C529}" type="sibTrans" cxnId="{2A4732D4-2704-4EC6-98C0-A9E2666F5E0D}">
      <dgm:prSet/>
      <dgm:spPr/>
      <dgm:t>
        <a:bodyPr/>
        <a:lstStyle/>
        <a:p>
          <a:endParaRPr lang="es-AR"/>
        </a:p>
      </dgm:t>
    </dgm:pt>
    <dgm:pt modelId="{C6ED7752-0367-4F6C-A937-67F09E4CA2C6}" type="pres">
      <dgm:prSet presAssocID="{73F7CB31-EB3D-4E69-ACBB-771CBB972A2A}" presName="diagram" presStyleCnt="0">
        <dgm:presLayoutVars>
          <dgm:chPref val="1"/>
          <dgm:dir/>
          <dgm:animOne val="branch"/>
          <dgm:animLvl val="lvl"/>
          <dgm:resizeHandles val="exact"/>
        </dgm:presLayoutVars>
      </dgm:prSet>
      <dgm:spPr/>
      <dgm:t>
        <a:bodyPr/>
        <a:lstStyle/>
        <a:p>
          <a:endParaRPr lang="es-ES"/>
        </a:p>
      </dgm:t>
    </dgm:pt>
    <dgm:pt modelId="{55F7E13B-9690-4085-A16D-4B5D86F61369}" type="pres">
      <dgm:prSet presAssocID="{CFD702D9-7F34-40DF-A548-561213F3D6AE}" presName="root1" presStyleCnt="0"/>
      <dgm:spPr/>
    </dgm:pt>
    <dgm:pt modelId="{F304623C-1964-4EA4-ABDB-C1DA7330C53C}" type="pres">
      <dgm:prSet presAssocID="{CFD702D9-7F34-40DF-A548-561213F3D6AE}" presName="LevelOneTextNode" presStyleLbl="node0" presStyleIdx="0" presStyleCnt="1">
        <dgm:presLayoutVars>
          <dgm:chPref val="3"/>
        </dgm:presLayoutVars>
      </dgm:prSet>
      <dgm:spPr>
        <a:prstGeom prst="roundRect">
          <a:avLst>
            <a:gd name="adj" fmla="val 10000"/>
          </a:avLst>
        </a:prstGeom>
      </dgm:spPr>
      <dgm:t>
        <a:bodyPr/>
        <a:lstStyle/>
        <a:p>
          <a:endParaRPr lang="es-ES"/>
        </a:p>
      </dgm:t>
    </dgm:pt>
    <dgm:pt modelId="{B47AE90B-45F8-498B-88D7-54E3D153176B}" type="pres">
      <dgm:prSet presAssocID="{CFD702D9-7F34-40DF-A548-561213F3D6AE}" presName="level2hierChild" presStyleCnt="0"/>
      <dgm:spPr/>
    </dgm:pt>
    <dgm:pt modelId="{460593C2-A6F8-45D6-86EF-18E76830276A}" type="pres">
      <dgm:prSet presAssocID="{3487B5C8-3546-4116-AF5E-124D27D7D53C}" presName="conn2-1" presStyleLbl="parChTrans1D2" presStyleIdx="0" presStyleCnt="3"/>
      <dgm:spPr>
        <a:custGeom>
          <a:avLst/>
          <a:gdLst/>
          <a:ahLst/>
          <a:cxnLst/>
          <a:rect l="0" t="0" r="0" b="0"/>
          <a:pathLst>
            <a:path>
              <a:moveTo>
                <a:pt x="0" y="13315"/>
              </a:moveTo>
              <a:lnTo>
                <a:pt x="404936" y="13315"/>
              </a:lnTo>
            </a:path>
          </a:pathLst>
        </a:custGeom>
      </dgm:spPr>
      <dgm:t>
        <a:bodyPr/>
        <a:lstStyle/>
        <a:p>
          <a:endParaRPr lang="es-ES"/>
        </a:p>
      </dgm:t>
    </dgm:pt>
    <dgm:pt modelId="{9683D87B-3B88-4735-B71D-EB52F1A08222}" type="pres">
      <dgm:prSet presAssocID="{3487B5C8-3546-4116-AF5E-124D27D7D53C}" presName="connTx" presStyleLbl="parChTrans1D2" presStyleIdx="0" presStyleCnt="3"/>
      <dgm:spPr/>
      <dgm:t>
        <a:bodyPr/>
        <a:lstStyle/>
        <a:p>
          <a:endParaRPr lang="es-ES"/>
        </a:p>
      </dgm:t>
    </dgm:pt>
    <dgm:pt modelId="{5B9B6EAB-CE2A-495E-801B-DDBC2A55B587}" type="pres">
      <dgm:prSet presAssocID="{13857790-08B3-40DA-AE6D-8F91A408D772}" presName="root2" presStyleCnt="0"/>
      <dgm:spPr/>
    </dgm:pt>
    <dgm:pt modelId="{54C088C1-8D93-4204-BA67-D6EAD87C707A}" type="pres">
      <dgm:prSet presAssocID="{13857790-08B3-40DA-AE6D-8F91A408D772}" presName="LevelTwoTextNode" presStyleLbl="node2" presStyleIdx="0" presStyleCnt="3">
        <dgm:presLayoutVars>
          <dgm:chPref val="3"/>
        </dgm:presLayoutVars>
      </dgm:prSet>
      <dgm:spPr>
        <a:prstGeom prst="roundRect">
          <a:avLst>
            <a:gd name="adj" fmla="val 10000"/>
          </a:avLst>
        </a:prstGeom>
      </dgm:spPr>
      <dgm:t>
        <a:bodyPr/>
        <a:lstStyle/>
        <a:p>
          <a:endParaRPr lang="es-ES"/>
        </a:p>
      </dgm:t>
    </dgm:pt>
    <dgm:pt modelId="{D3C55EC1-7850-4BB2-AA12-10FD5FE3D1CD}" type="pres">
      <dgm:prSet presAssocID="{13857790-08B3-40DA-AE6D-8F91A408D772}" presName="level3hierChild" presStyleCnt="0"/>
      <dgm:spPr/>
    </dgm:pt>
    <dgm:pt modelId="{93957A3E-0006-4596-86C6-B391AB2EF528}" type="pres">
      <dgm:prSet presAssocID="{662C4235-A47B-4374-99D1-1BB7614CB444}" presName="conn2-1" presStyleLbl="parChTrans1D3" presStyleIdx="0" presStyleCnt="6"/>
      <dgm:spPr>
        <a:custGeom>
          <a:avLst/>
          <a:gdLst/>
          <a:ahLst/>
          <a:cxnLst/>
          <a:rect l="0" t="0" r="0" b="0"/>
          <a:pathLst>
            <a:path>
              <a:moveTo>
                <a:pt x="0" y="13315"/>
              </a:moveTo>
              <a:lnTo>
                <a:pt x="163826" y="13315"/>
              </a:lnTo>
            </a:path>
          </a:pathLst>
        </a:custGeom>
      </dgm:spPr>
      <dgm:t>
        <a:bodyPr/>
        <a:lstStyle/>
        <a:p>
          <a:endParaRPr lang="es-ES"/>
        </a:p>
      </dgm:t>
    </dgm:pt>
    <dgm:pt modelId="{8FB849B7-B58A-4A7B-AFFD-936FF1685DF8}" type="pres">
      <dgm:prSet presAssocID="{662C4235-A47B-4374-99D1-1BB7614CB444}" presName="connTx" presStyleLbl="parChTrans1D3" presStyleIdx="0" presStyleCnt="6"/>
      <dgm:spPr/>
      <dgm:t>
        <a:bodyPr/>
        <a:lstStyle/>
        <a:p>
          <a:endParaRPr lang="es-ES"/>
        </a:p>
      </dgm:t>
    </dgm:pt>
    <dgm:pt modelId="{C07C959D-913E-4BAE-9D0F-761EAEFB7E87}" type="pres">
      <dgm:prSet presAssocID="{B3AF1168-4330-41A9-A74D-D9BA6ED34406}" presName="root2" presStyleCnt="0"/>
      <dgm:spPr/>
    </dgm:pt>
    <dgm:pt modelId="{6F226C6F-AD2D-4E8F-BC26-E2D506F65122}" type="pres">
      <dgm:prSet presAssocID="{B3AF1168-4330-41A9-A74D-D9BA6ED34406}" presName="LevelTwoTextNode" presStyleLbl="node3" presStyleIdx="0" presStyleCnt="6">
        <dgm:presLayoutVars>
          <dgm:chPref val="3"/>
        </dgm:presLayoutVars>
      </dgm:prSet>
      <dgm:spPr>
        <a:prstGeom prst="roundRect">
          <a:avLst>
            <a:gd name="adj" fmla="val 10000"/>
          </a:avLst>
        </a:prstGeom>
      </dgm:spPr>
      <dgm:t>
        <a:bodyPr/>
        <a:lstStyle/>
        <a:p>
          <a:endParaRPr lang="es-ES"/>
        </a:p>
      </dgm:t>
    </dgm:pt>
    <dgm:pt modelId="{2D6C5F73-C0D5-44E7-AF6C-9D9EA1CD1359}" type="pres">
      <dgm:prSet presAssocID="{B3AF1168-4330-41A9-A74D-D9BA6ED34406}" presName="level3hierChild" presStyleCnt="0"/>
      <dgm:spPr/>
    </dgm:pt>
    <dgm:pt modelId="{CB0E3A7A-D9BE-43B4-B586-0D5F3AA1CA97}" type="pres">
      <dgm:prSet presAssocID="{8CE5BB8E-B342-4EAA-98C8-AF857617BDDA}" presName="conn2-1" presStyleLbl="parChTrans1D4" presStyleIdx="0" presStyleCnt="6"/>
      <dgm:spPr>
        <a:custGeom>
          <a:avLst/>
          <a:gdLst/>
          <a:ahLst/>
          <a:cxnLst/>
          <a:rect l="0" t="0" r="0" b="0"/>
          <a:pathLst>
            <a:path>
              <a:moveTo>
                <a:pt x="0" y="13315"/>
              </a:moveTo>
              <a:lnTo>
                <a:pt x="133030" y="13315"/>
              </a:lnTo>
            </a:path>
          </a:pathLst>
        </a:custGeom>
      </dgm:spPr>
      <dgm:t>
        <a:bodyPr/>
        <a:lstStyle/>
        <a:p>
          <a:endParaRPr lang="es-ES"/>
        </a:p>
      </dgm:t>
    </dgm:pt>
    <dgm:pt modelId="{606837A9-A759-4B48-8E71-C9624CEB1825}" type="pres">
      <dgm:prSet presAssocID="{8CE5BB8E-B342-4EAA-98C8-AF857617BDDA}" presName="connTx" presStyleLbl="parChTrans1D4" presStyleIdx="0" presStyleCnt="6"/>
      <dgm:spPr/>
      <dgm:t>
        <a:bodyPr/>
        <a:lstStyle/>
        <a:p>
          <a:endParaRPr lang="es-ES"/>
        </a:p>
      </dgm:t>
    </dgm:pt>
    <dgm:pt modelId="{9CD164EB-C365-4679-8E1D-34CA22BDD479}" type="pres">
      <dgm:prSet presAssocID="{FB56CC95-0440-418F-BE89-4A6A7BE59ACB}" presName="root2" presStyleCnt="0"/>
      <dgm:spPr/>
    </dgm:pt>
    <dgm:pt modelId="{15783963-DAB7-47C0-AB6E-E58493802388}" type="pres">
      <dgm:prSet presAssocID="{FB56CC95-0440-418F-BE89-4A6A7BE59ACB}" presName="LevelTwoTextNode" presStyleLbl="node4" presStyleIdx="0" presStyleCnt="6">
        <dgm:presLayoutVars>
          <dgm:chPref val="3"/>
        </dgm:presLayoutVars>
      </dgm:prSet>
      <dgm:spPr>
        <a:prstGeom prst="roundRect">
          <a:avLst>
            <a:gd name="adj" fmla="val 10000"/>
          </a:avLst>
        </a:prstGeom>
      </dgm:spPr>
      <dgm:t>
        <a:bodyPr/>
        <a:lstStyle/>
        <a:p>
          <a:endParaRPr lang="es-ES"/>
        </a:p>
      </dgm:t>
    </dgm:pt>
    <dgm:pt modelId="{0D150A1B-B6D9-4014-81DF-57E79985F90B}" type="pres">
      <dgm:prSet presAssocID="{FB56CC95-0440-418F-BE89-4A6A7BE59ACB}" presName="level3hierChild" presStyleCnt="0"/>
      <dgm:spPr/>
    </dgm:pt>
    <dgm:pt modelId="{9BF1F28C-6BE9-4D4B-9C40-456AC553D442}" type="pres">
      <dgm:prSet presAssocID="{E576C6C2-292C-462F-BBC9-948A960E23D4}" presName="conn2-1" presStyleLbl="parChTrans1D3" presStyleIdx="1" presStyleCnt="6"/>
      <dgm:spPr>
        <a:custGeom>
          <a:avLst/>
          <a:gdLst/>
          <a:ahLst/>
          <a:cxnLst/>
          <a:rect l="0" t="0" r="0" b="0"/>
          <a:pathLst>
            <a:path>
              <a:moveTo>
                <a:pt x="0" y="13315"/>
              </a:moveTo>
              <a:lnTo>
                <a:pt x="163826" y="13315"/>
              </a:lnTo>
            </a:path>
          </a:pathLst>
        </a:custGeom>
      </dgm:spPr>
      <dgm:t>
        <a:bodyPr/>
        <a:lstStyle/>
        <a:p>
          <a:endParaRPr lang="es-ES"/>
        </a:p>
      </dgm:t>
    </dgm:pt>
    <dgm:pt modelId="{6363C35F-6CE7-4603-AF70-0A6DDB1BC387}" type="pres">
      <dgm:prSet presAssocID="{E576C6C2-292C-462F-BBC9-948A960E23D4}" presName="connTx" presStyleLbl="parChTrans1D3" presStyleIdx="1" presStyleCnt="6"/>
      <dgm:spPr/>
      <dgm:t>
        <a:bodyPr/>
        <a:lstStyle/>
        <a:p>
          <a:endParaRPr lang="es-ES"/>
        </a:p>
      </dgm:t>
    </dgm:pt>
    <dgm:pt modelId="{791E232B-7CAA-4AD3-9E22-FD2C986847E4}" type="pres">
      <dgm:prSet presAssocID="{8C998B00-4743-4752-8177-65BEF727C2A4}" presName="root2" presStyleCnt="0"/>
      <dgm:spPr/>
    </dgm:pt>
    <dgm:pt modelId="{EBE1A8AA-2990-40B1-9A44-0D0EBCC627E7}" type="pres">
      <dgm:prSet presAssocID="{8C998B00-4743-4752-8177-65BEF727C2A4}" presName="LevelTwoTextNode" presStyleLbl="node3" presStyleIdx="1" presStyleCnt="6">
        <dgm:presLayoutVars>
          <dgm:chPref val="3"/>
        </dgm:presLayoutVars>
      </dgm:prSet>
      <dgm:spPr>
        <a:prstGeom prst="roundRect">
          <a:avLst>
            <a:gd name="adj" fmla="val 10000"/>
          </a:avLst>
        </a:prstGeom>
      </dgm:spPr>
      <dgm:t>
        <a:bodyPr/>
        <a:lstStyle/>
        <a:p>
          <a:endParaRPr lang="es-ES"/>
        </a:p>
      </dgm:t>
    </dgm:pt>
    <dgm:pt modelId="{E699DC4C-6C4D-439D-876C-E1DE45AE554B}" type="pres">
      <dgm:prSet presAssocID="{8C998B00-4743-4752-8177-65BEF727C2A4}" presName="level3hierChild" presStyleCnt="0"/>
      <dgm:spPr/>
    </dgm:pt>
    <dgm:pt modelId="{D742B1BE-477F-4F42-8F81-82336C5F20A6}" type="pres">
      <dgm:prSet presAssocID="{B71370F4-9D00-438E-BC98-9BDB6869C19D}" presName="conn2-1" presStyleLbl="parChTrans1D4" presStyleIdx="1" presStyleCnt="6"/>
      <dgm:spPr>
        <a:custGeom>
          <a:avLst/>
          <a:gdLst/>
          <a:ahLst/>
          <a:cxnLst/>
          <a:rect l="0" t="0" r="0" b="0"/>
          <a:pathLst>
            <a:path>
              <a:moveTo>
                <a:pt x="0" y="13315"/>
              </a:moveTo>
              <a:lnTo>
                <a:pt x="133030" y="13315"/>
              </a:lnTo>
            </a:path>
          </a:pathLst>
        </a:custGeom>
      </dgm:spPr>
      <dgm:t>
        <a:bodyPr/>
        <a:lstStyle/>
        <a:p>
          <a:endParaRPr lang="es-ES"/>
        </a:p>
      </dgm:t>
    </dgm:pt>
    <dgm:pt modelId="{2525FEEE-5D31-4931-919E-682C56215A7E}" type="pres">
      <dgm:prSet presAssocID="{B71370F4-9D00-438E-BC98-9BDB6869C19D}" presName="connTx" presStyleLbl="parChTrans1D4" presStyleIdx="1" presStyleCnt="6"/>
      <dgm:spPr/>
      <dgm:t>
        <a:bodyPr/>
        <a:lstStyle/>
        <a:p>
          <a:endParaRPr lang="es-ES"/>
        </a:p>
      </dgm:t>
    </dgm:pt>
    <dgm:pt modelId="{7AC3CDC0-E127-461F-8385-E4EC2D812F64}" type="pres">
      <dgm:prSet presAssocID="{4CB9900E-8DCA-4BCA-A482-EE0CAD1E5105}" presName="root2" presStyleCnt="0"/>
      <dgm:spPr/>
    </dgm:pt>
    <dgm:pt modelId="{6A5340FE-A640-47E3-B11F-6B7EF2752953}" type="pres">
      <dgm:prSet presAssocID="{4CB9900E-8DCA-4BCA-A482-EE0CAD1E5105}" presName="LevelTwoTextNode" presStyleLbl="node4" presStyleIdx="1" presStyleCnt="6">
        <dgm:presLayoutVars>
          <dgm:chPref val="3"/>
        </dgm:presLayoutVars>
      </dgm:prSet>
      <dgm:spPr>
        <a:prstGeom prst="roundRect">
          <a:avLst>
            <a:gd name="adj" fmla="val 10000"/>
          </a:avLst>
        </a:prstGeom>
      </dgm:spPr>
      <dgm:t>
        <a:bodyPr/>
        <a:lstStyle/>
        <a:p>
          <a:endParaRPr lang="es-ES"/>
        </a:p>
      </dgm:t>
    </dgm:pt>
    <dgm:pt modelId="{31BA9559-E930-436E-9064-A8C41D113359}" type="pres">
      <dgm:prSet presAssocID="{4CB9900E-8DCA-4BCA-A482-EE0CAD1E5105}" presName="level3hierChild" presStyleCnt="0"/>
      <dgm:spPr/>
    </dgm:pt>
    <dgm:pt modelId="{55AA1FF6-0629-40F0-9999-AA054266740A}" type="pres">
      <dgm:prSet presAssocID="{D6B0A618-115B-4CF9-9E47-BBFAA36A17BE}" presName="conn2-1" presStyleLbl="parChTrans1D2" presStyleIdx="1" presStyleCnt="3"/>
      <dgm:spPr>
        <a:custGeom>
          <a:avLst/>
          <a:gdLst/>
          <a:ahLst/>
          <a:cxnLst/>
          <a:rect l="0" t="0" r="0" b="0"/>
          <a:pathLst>
            <a:path>
              <a:moveTo>
                <a:pt x="0" y="13315"/>
              </a:moveTo>
              <a:lnTo>
                <a:pt x="133030" y="13315"/>
              </a:lnTo>
            </a:path>
          </a:pathLst>
        </a:custGeom>
      </dgm:spPr>
      <dgm:t>
        <a:bodyPr/>
        <a:lstStyle/>
        <a:p>
          <a:endParaRPr lang="es-ES"/>
        </a:p>
      </dgm:t>
    </dgm:pt>
    <dgm:pt modelId="{74B4C18E-7EFC-4A37-AF7F-2D1D36205326}" type="pres">
      <dgm:prSet presAssocID="{D6B0A618-115B-4CF9-9E47-BBFAA36A17BE}" presName="connTx" presStyleLbl="parChTrans1D2" presStyleIdx="1" presStyleCnt="3"/>
      <dgm:spPr/>
      <dgm:t>
        <a:bodyPr/>
        <a:lstStyle/>
        <a:p>
          <a:endParaRPr lang="es-ES"/>
        </a:p>
      </dgm:t>
    </dgm:pt>
    <dgm:pt modelId="{BFC65838-E590-4E90-A18F-9C37B5E0F475}" type="pres">
      <dgm:prSet presAssocID="{29DC06D8-417A-4D3E-8AB5-0B6FC2ACD356}" presName="root2" presStyleCnt="0"/>
      <dgm:spPr/>
    </dgm:pt>
    <dgm:pt modelId="{3AFADBE4-402C-4C52-8058-A8FC1C565C19}" type="pres">
      <dgm:prSet presAssocID="{29DC06D8-417A-4D3E-8AB5-0B6FC2ACD356}" presName="LevelTwoTextNode" presStyleLbl="node2" presStyleIdx="1" presStyleCnt="3">
        <dgm:presLayoutVars>
          <dgm:chPref val="3"/>
        </dgm:presLayoutVars>
      </dgm:prSet>
      <dgm:spPr>
        <a:prstGeom prst="roundRect">
          <a:avLst>
            <a:gd name="adj" fmla="val 10000"/>
          </a:avLst>
        </a:prstGeom>
      </dgm:spPr>
      <dgm:t>
        <a:bodyPr/>
        <a:lstStyle/>
        <a:p>
          <a:endParaRPr lang="es-ES"/>
        </a:p>
      </dgm:t>
    </dgm:pt>
    <dgm:pt modelId="{1528FCB6-3590-4398-BEC5-79A0569B4251}" type="pres">
      <dgm:prSet presAssocID="{29DC06D8-417A-4D3E-8AB5-0B6FC2ACD356}" presName="level3hierChild" presStyleCnt="0"/>
      <dgm:spPr/>
    </dgm:pt>
    <dgm:pt modelId="{7F5DDF21-D0B4-42E9-BC86-9D3439EA03B7}" type="pres">
      <dgm:prSet presAssocID="{1BDCB3DE-B703-4BB4-AF5D-8E9EAB465F47}" presName="conn2-1" presStyleLbl="parChTrans1D3" presStyleIdx="2" presStyleCnt="6"/>
      <dgm:spPr>
        <a:custGeom>
          <a:avLst/>
          <a:gdLst/>
          <a:ahLst/>
          <a:cxnLst/>
          <a:rect l="0" t="0" r="0" b="0"/>
          <a:pathLst>
            <a:path>
              <a:moveTo>
                <a:pt x="0" y="13315"/>
              </a:moveTo>
              <a:lnTo>
                <a:pt x="163826" y="13315"/>
              </a:lnTo>
            </a:path>
          </a:pathLst>
        </a:custGeom>
      </dgm:spPr>
      <dgm:t>
        <a:bodyPr/>
        <a:lstStyle/>
        <a:p>
          <a:endParaRPr lang="es-ES"/>
        </a:p>
      </dgm:t>
    </dgm:pt>
    <dgm:pt modelId="{A785EEBB-81C7-4307-BC64-6D881DA6C522}" type="pres">
      <dgm:prSet presAssocID="{1BDCB3DE-B703-4BB4-AF5D-8E9EAB465F47}" presName="connTx" presStyleLbl="parChTrans1D3" presStyleIdx="2" presStyleCnt="6"/>
      <dgm:spPr/>
      <dgm:t>
        <a:bodyPr/>
        <a:lstStyle/>
        <a:p>
          <a:endParaRPr lang="es-ES"/>
        </a:p>
      </dgm:t>
    </dgm:pt>
    <dgm:pt modelId="{D50E919B-767B-470C-AEFB-D78959A6D3CA}" type="pres">
      <dgm:prSet presAssocID="{F458DC56-B610-4454-9744-9AAF55EB25C2}" presName="root2" presStyleCnt="0"/>
      <dgm:spPr/>
    </dgm:pt>
    <dgm:pt modelId="{349DFB2F-1EAE-4FC9-9375-719051805581}" type="pres">
      <dgm:prSet presAssocID="{F458DC56-B610-4454-9744-9AAF55EB25C2}" presName="LevelTwoTextNode" presStyleLbl="node3" presStyleIdx="2" presStyleCnt="6">
        <dgm:presLayoutVars>
          <dgm:chPref val="3"/>
        </dgm:presLayoutVars>
      </dgm:prSet>
      <dgm:spPr>
        <a:prstGeom prst="roundRect">
          <a:avLst>
            <a:gd name="adj" fmla="val 10000"/>
          </a:avLst>
        </a:prstGeom>
      </dgm:spPr>
      <dgm:t>
        <a:bodyPr/>
        <a:lstStyle/>
        <a:p>
          <a:endParaRPr lang="es-ES"/>
        </a:p>
      </dgm:t>
    </dgm:pt>
    <dgm:pt modelId="{AACBEBAD-0984-4E30-976B-D5D531E5EEEF}" type="pres">
      <dgm:prSet presAssocID="{F458DC56-B610-4454-9744-9AAF55EB25C2}" presName="level3hierChild" presStyleCnt="0"/>
      <dgm:spPr/>
    </dgm:pt>
    <dgm:pt modelId="{605E96C4-25D9-408A-AF70-1273C012C9B8}" type="pres">
      <dgm:prSet presAssocID="{0227B805-BB6D-42A4-8549-26C60A527759}" presName="conn2-1" presStyleLbl="parChTrans1D4" presStyleIdx="2" presStyleCnt="6"/>
      <dgm:spPr>
        <a:custGeom>
          <a:avLst/>
          <a:gdLst/>
          <a:ahLst/>
          <a:cxnLst/>
          <a:rect l="0" t="0" r="0" b="0"/>
          <a:pathLst>
            <a:path>
              <a:moveTo>
                <a:pt x="0" y="13315"/>
              </a:moveTo>
              <a:lnTo>
                <a:pt x="133030" y="13315"/>
              </a:lnTo>
            </a:path>
          </a:pathLst>
        </a:custGeom>
      </dgm:spPr>
      <dgm:t>
        <a:bodyPr/>
        <a:lstStyle/>
        <a:p>
          <a:endParaRPr lang="es-ES"/>
        </a:p>
      </dgm:t>
    </dgm:pt>
    <dgm:pt modelId="{7EFA7814-E696-4D0D-9285-92AF46238B8A}" type="pres">
      <dgm:prSet presAssocID="{0227B805-BB6D-42A4-8549-26C60A527759}" presName="connTx" presStyleLbl="parChTrans1D4" presStyleIdx="2" presStyleCnt="6"/>
      <dgm:spPr/>
      <dgm:t>
        <a:bodyPr/>
        <a:lstStyle/>
        <a:p>
          <a:endParaRPr lang="es-ES"/>
        </a:p>
      </dgm:t>
    </dgm:pt>
    <dgm:pt modelId="{41996D99-94D3-422C-889A-C1B6B960F826}" type="pres">
      <dgm:prSet presAssocID="{002638AD-29E5-472F-9543-C24FE0402660}" presName="root2" presStyleCnt="0"/>
      <dgm:spPr/>
    </dgm:pt>
    <dgm:pt modelId="{FC2F3A01-77D6-4F75-8A51-551B8FA224CE}" type="pres">
      <dgm:prSet presAssocID="{002638AD-29E5-472F-9543-C24FE0402660}" presName="LevelTwoTextNode" presStyleLbl="node4" presStyleIdx="2" presStyleCnt="6">
        <dgm:presLayoutVars>
          <dgm:chPref val="3"/>
        </dgm:presLayoutVars>
      </dgm:prSet>
      <dgm:spPr>
        <a:prstGeom prst="roundRect">
          <a:avLst>
            <a:gd name="adj" fmla="val 10000"/>
          </a:avLst>
        </a:prstGeom>
      </dgm:spPr>
      <dgm:t>
        <a:bodyPr/>
        <a:lstStyle/>
        <a:p>
          <a:endParaRPr lang="es-ES"/>
        </a:p>
      </dgm:t>
    </dgm:pt>
    <dgm:pt modelId="{0A3A246A-014B-4F14-99C7-C758FEDEC1F8}" type="pres">
      <dgm:prSet presAssocID="{002638AD-29E5-472F-9543-C24FE0402660}" presName="level3hierChild" presStyleCnt="0"/>
      <dgm:spPr/>
    </dgm:pt>
    <dgm:pt modelId="{EA1B9763-1D31-4AC0-BE8E-E2F763873D26}" type="pres">
      <dgm:prSet presAssocID="{720CE386-AE74-4A1E-BDCB-31F2C3AA9415}" presName="conn2-1" presStyleLbl="parChTrans1D3" presStyleIdx="3" presStyleCnt="6"/>
      <dgm:spPr>
        <a:custGeom>
          <a:avLst/>
          <a:gdLst/>
          <a:ahLst/>
          <a:cxnLst/>
          <a:rect l="0" t="0" r="0" b="0"/>
          <a:pathLst>
            <a:path>
              <a:moveTo>
                <a:pt x="0" y="13315"/>
              </a:moveTo>
              <a:lnTo>
                <a:pt x="163826" y="13315"/>
              </a:lnTo>
            </a:path>
          </a:pathLst>
        </a:custGeom>
      </dgm:spPr>
      <dgm:t>
        <a:bodyPr/>
        <a:lstStyle/>
        <a:p>
          <a:endParaRPr lang="es-ES"/>
        </a:p>
      </dgm:t>
    </dgm:pt>
    <dgm:pt modelId="{9893713E-EB81-4A54-8817-0236A5937C41}" type="pres">
      <dgm:prSet presAssocID="{720CE386-AE74-4A1E-BDCB-31F2C3AA9415}" presName="connTx" presStyleLbl="parChTrans1D3" presStyleIdx="3" presStyleCnt="6"/>
      <dgm:spPr/>
      <dgm:t>
        <a:bodyPr/>
        <a:lstStyle/>
        <a:p>
          <a:endParaRPr lang="es-ES"/>
        </a:p>
      </dgm:t>
    </dgm:pt>
    <dgm:pt modelId="{EE7B0F7D-3E6A-4225-99CD-73DE4AFAB756}" type="pres">
      <dgm:prSet presAssocID="{3E7854DB-EFB8-42ED-A3DA-BDED18881947}" presName="root2" presStyleCnt="0"/>
      <dgm:spPr/>
    </dgm:pt>
    <dgm:pt modelId="{009D6B55-CB2D-4148-86F0-DB6E488B3A7E}" type="pres">
      <dgm:prSet presAssocID="{3E7854DB-EFB8-42ED-A3DA-BDED18881947}" presName="LevelTwoTextNode" presStyleLbl="node3" presStyleIdx="3" presStyleCnt="6">
        <dgm:presLayoutVars>
          <dgm:chPref val="3"/>
        </dgm:presLayoutVars>
      </dgm:prSet>
      <dgm:spPr>
        <a:prstGeom prst="roundRect">
          <a:avLst>
            <a:gd name="adj" fmla="val 10000"/>
          </a:avLst>
        </a:prstGeom>
      </dgm:spPr>
      <dgm:t>
        <a:bodyPr/>
        <a:lstStyle/>
        <a:p>
          <a:endParaRPr lang="es-ES"/>
        </a:p>
      </dgm:t>
    </dgm:pt>
    <dgm:pt modelId="{684FC54D-6574-4F8E-AD83-77C38A5F0408}" type="pres">
      <dgm:prSet presAssocID="{3E7854DB-EFB8-42ED-A3DA-BDED18881947}" presName="level3hierChild" presStyleCnt="0"/>
      <dgm:spPr/>
    </dgm:pt>
    <dgm:pt modelId="{6AB2224E-90E0-44E6-B7E1-53C1718CA17C}" type="pres">
      <dgm:prSet presAssocID="{843C9014-39CD-4D03-8B08-8B467CFE41E7}" presName="conn2-1" presStyleLbl="parChTrans1D4" presStyleIdx="3" presStyleCnt="6"/>
      <dgm:spPr>
        <a:custGeom>
          <a:avLst/>
          <a:gdLst/>
          <a:ahLst/>
          <a:cxnLst/>
          <a:rect l="0" t="0" r="0" b="0"/>
          <a:pathLst>
            <a:path>
              <a:moveTo>
                <a:pt x="0" y="13315"/>
              </a:moveTo>
              <a:lnTo>
                <a:pt x="133030" y="13315"/>
              </a:lnTo>
            </a:path>
          </a:pathLst>
        </a:custGeom>
      </dgm:spPr>
      <dgm:t>
        <a:bodyPr/>
        <a:lstStyle/>
        <a:p>
          <a:endParaRPr lang="es-ES"/>
        </a:p>
      </dgm:t>
    </dgm:pt>
    <dgm:pt modelId="{19A15D41-AF66-483B-9685-6828EFC255AC}" type="pres">
      <dgm:prSet presAssocID="{843C9014-39CD-4D03-8B08-8B467CFE41E7}" presName="connTx" presStyleLbl="parChTrans1D4" presStyleIdx="3" presStyleCnt="6"/>
      <dgm:spPr/>
      <dgm:t>
        <a:bodyPr/>
        <a:lstStyle/>
        <a:p>
          <a:endParaRPr lang="es-ES"/>
        </a:p>
      </dgm:t>
    </dgm:pt>
    <dgm:pt modelId="{9244DB9A-149F-49CC-BE31-6DD960ECB70D}" type="pres">
      <dgm:prSet presAssocID="{9224BD8C-5CFB-4FAA-A74D-E6BFBAD40CEE}" presName="root2" presStyleCnt="0"/>
      <dgm:spPr/>
    </dgm:pt>
    <dgm:pt modelId="{76578B33-9550-47A3-82A6-932CC12297B0}" type="pres">
      <dgm:prSet presAssocID="{9224BD8C-5CFB-4FAA-A74D-E6BFBAD40CEE}" presName="LevelTwoTextNode" presStyleLbl="node4" presStyleIdx="3" presStyleCnt="6">
        <dgm:presLayoutVars>
          <dgm:chPref val="3"/>
        </dgm:presLayoutVars>
      </dgm:prSet>
      <dgm:spPr>
        <a:prstGeom prst="roundRect">
          <a:avLst>
            <a:gd name="adj" fmla="val 10000"/>
          </a:avLst>
        </a:prstGeom>
      </dgm:spPr>
      <dgm:t>
        <a:bodyPr/>
        <a:lstStyle/>
        <a:p>
          <a:endParaRPr lang="es-ES"/>
        </a:p>
      </dgm:t>
    </dgm:pt>
    <dgm:pt modelId="{D3A80A1F-EDD7-4EA3-B46F-BAE39BA30495}" type="pres">
      <dgm:prSet presAssocID="{9224BD8C-5CFB-4FAA-A74D-E6BFBAD40CEE}" presName="level3hierChild" presStyleCnt="0"/>
      <dgm:spPr/>
    </dgm:pt>
    <dgm:pt modelId="{3142748A-F502-44D2-A16A-85B0907B2F9D}" type="pres">
      <dgm:prSet presAssocID="{AAA62A34-0F0D-470A-960A-114A3E27254E}" presName="conn2-1" presStyleLbl="parChTrans1D2" presStyleIdx="2" presStyleCnt="3"/>
      <dgm:spPr>
        <a:custGeom>
          <a:avLst/>
          <a:gdLst/>
          <a:ahLst/>
          <a:cxnLst/>
          <a:rect l="0" t="0" r="0" b="0"/>
          <a:pathLst>
            <a:path>
              <a:moveTo>
                <a:pt x="0" y="13315"/>
              </a:moveTo>
              <a:lnTo>
                <a:pt x="404936" y="13315"/>
              </a:lnTo>
            </a:path>
          </a:pathLst>
        </a:custGeom>
      </dgm:spPr>
      <dgm:t>
        <a:bodyPr/>
        <a:lstStyle/>
        <a:p>
          <a:endParaRPr lang="es-ES"/>
        </a:p>
      </dgm:t>
    </dgm:pt>
    <dgm:pt modelId="{1C339366-C3CB-4F2E-B7EB-CCD793FAB5A4}" type="pres">
      <dgm:prSet presAssocID="{AAA62A34-0F0D-470A-960A-114A3E27254E}" presName="connTx" presStyleLbl="parChTrans1D2" presStyleIdx="2" presStyleCnt="3"/>
      <dgm:spPr/>
      <dgm:t>
        <a:bodyPr/>
        <a:lstStyle/>
        <a:p>
          <a:endParaRPr lang="es-ES"/>
        </a:p>
      </dgm:t>
    </dgm:pt>
    <dgm:pt modelId="{C5605D83-EA6A-4C2B-B658-D2CBBD483A7A}" type="pres">
      <dgm:prSet presAssocID="{1FA6B99B-70A2-49BB-B41B-0D3EDEF65529}" presName="root2" presStyleCnt="0"/>
      <dgm:spPr/>
    </dgm:pt>
    <dgm:pt modelId="{6B3716D7-2DA3-401B-9FFC-69AD142C873F}" type="pres">
      <dgm:prSet presAssocID="{1FA6B99B-70A2-49BB-B41B-0D3EDEF65529}" presName="LevelTwoTextNode" presStyleLbl="node2" presStyleIdx="2" presStyleCnt="3">
        <dgm:presLayoutVars>
          <dgm:chPref val="3"/>
        </dgm:presLayoutVars>
      </dgm:prSet>
      <dgm:spPr>
        <a:prstGeom prst="roundRect">
          <a:avLst>
            <a:gd name="adj" fmla="val 10000"/>
          </a:avLst>
        </a:prstGeom>
      </dgm:spPr>
      <dgm:t>
        <a:bodyPr/>
        <a:lstStyle/>
        <a:p>
          <a:endParaRPr lang="es-ES"/>
        </a:p>
      </dgm:t>
    </dgm:pt>
    <dgm:pt modelId="{4A5403E3-0C72-4CB5-A69A-067D3B538714}" type="pres">
      <dgm:prSet presAssocID="{1FA6B99B-70A2-49BB-B41B-0D3EDEF65529}" presName="level3hierChild" presStyleCnt="0"/>
      <dgm:spPr/>
    </dgm:pt>
    <dgm:pt modelId="{314C4779-5D3E-4E1A-90DB-B665BEE799DB}" type="pres">
      <dgm:prSet presAssocID="{0F16A712-BF45-420D-B7D7-17C968FC9774}" presName="conn2-1" presStyleLbl="parChTrans1D3" presStyleIdx="4" presStyleCnt="6"/>
      <dgm:spPr>
        <a:custGeom>
          <a:avLst/>
          <a:gdLst/>
          <a:ahLst/>
          <a:cxnLst/>
          <a:rect l="0" t="0" r="0" b="0"/>
          <a:pathLst>
            <a:path>
              <a:moveTo>
                <a:pt x="0" y="13315"/>
              </a:moveTo>
              <a:lnTo>
                <a:pt x="163826" y="13315"/>
              </a:lnTo>
            </a:path>
          </a:pathLst>
        </a:custGeom>
      </dgm:spPr>
      <dgm:t>
        <a:bodyPr/>
        <a:lstStyle/>
        <a:p>
          <a:endParaRPr lang="es-ES"/>
        </a:p>
      </dgm:t>
    </dgm:pt>
    <dgm:pt modelId="{6C6130BC-6A51-4893-9074-6D2B3CB3DD6A}" type="pres">
      <dgm:prSet presAssocID="{0F16A712-BF45-420D-B7D7-17C968FC9774}" presName="connTx" presStyleLbl="parChTrans1D3" presStyleIdx="4" presStyleCnt="6"/>
      <dgm:spPr/>
      <dgm:t>
        <a:bodyPr/>
        <a:lstStyle/>
        <a:p>
          <a:endParaRPr lang="es-ES"/>
        </a:p>
      </dgm:t>
    </dgm:pt>
    <dgm:pt modelId="{556826CD-9F40-4D1B-943F-C5356246DB5A}" type="pres">
      <dgm:prSet presAssocID="{0915D792-A972-4DC9-97AD-D41AC41611A0}" presName="root2" presStyleCnt="0"/>
      <dgm:spPr/>
    </dgm:pt>
    <dgm:pt modelId="{9DAB98C9-F6DA-4F34-A50A-50E0D56CE81C}" type="pres">
      <dgm:prSet presAssocID="{0915D792-A972-4DC9-97AD-D41AC41611A0}" presName="LevelTwoTextNode" presStyleLbl="node3" presStyleIdx="4" presStyleCnt="6">
        <dgm:presLayoutVars>
          <dgm:chPref val="3"/>
        </dgm:presLayoutVars>
      </dgm:prSet>
      <dgm:spPr>
        <a:prstGeom prst="roundRect">
          <a:avLst>
            <a:gd name="adj" fmla="val 10000"/>
          </a:avLst>
        </a:prstGeom>
      </dgm:spPr>
      <dgm:t>
        <a:bodyPr/>
        <a:lstStyle/>
        <a:p>
          <a:endParaRPr lang="es-ES"/>
        </a:p>
      </dgm:t>
    </dgm:pt>
    <dgm:pt modelId="{53760DA9-9432-4BB1-896E-27C4CAE627E2}" type="pres">
      <dgm:prSet presAssocID="{0915D792-A972-4DC9-97AD-D41AC41611A0}" presName="level3hierChild" presStyleCnt="0"/>
      <dgm:spPr/>
    </dgm:pt>
    <dgm:pt modelId="{A61B6561-0F16-4F21-828A-E9C74489B4D9}" type="pres">
      <dgm:prSet presAssocID="{EA43F2A2-F811-4814-80F4-C1CB1763F6B9}" presName="conn2-1" presStyleLbl="parChTrans1D4" presStyleIdx="4" presStyleCnt="6"/>
      <dgm:spPr>
        <a:custGeom>
          <a:avLst/>
          <a:gdLst/>
          <a:ahLst/>
          <a:cxnLst/>
          <a:rect l="0" t="0" r="0" b="0"/>
          <a:pathLst>
            <a:path>
              <a:moveTo>
                <a:pt x="0" y="13315"/>
              </a:moveTo>
              <a:lnTo>
                <a:pt x="133030" y="13315"/>
              </a:lnTo>
            </a:path>
          </a:pathLst>
        </a:custGeom>
      </dgm:spPr>
      <dgm:t>
        <a:bodyPr/>
        <a:lstStyle/>
        <a:p>
          <a:endParaRPr lang="es-ES"/>
        </a:p>
      </dgm:t>
    </dgm:pt>
    <dgm:pt modelId="{EE8A98B4-E004-422D-B241-5AFAFC3309D1}" type="pres">
      <dgm:prSet presAssocID="{EA43F2A2-F811-4814-80F4-C1CB1763F6B9}" presName="connTx" presStyleLbl="parChTrans1D4" presStyleIdx="4" presStyleCnt="6"/>
      <dgm:spPr/>
      <dgm:t>
        <a:bodyPr/>
        <a:lstStyle/>
        <a:p>
          <a:endParaRPr lang="es-ES"/>
        </a:p>
      </dgm:t>
    </dgm:pt>
    <dgm:pt modelId="{177A3D97-AB01-4672-BD0B-F6894640E922}" type="pres">
      <dgm:prSet presAssocID="{A05E4FEB-E8BA-43BD-8634-488EC70524CB}" presName="root2" presStyleCnt="0"/>
      <dgm:spPr/>
    </dgm:pt>
    <dgm:pt modelId="{10A357B1-9613-474B-9538-40B301C64652}" type="pres">
      <dgm:prSet presAssocID="{A05E4FEB-E8BA-43BD-8634-488EC70524CB}" presName="LevelTwoTextNode" presStyleLbl="node4" presStyleIdx="4" presStyleCnt="6">
        <dgm:presLayoutVars>
          <dgm:chPref val="3"/>
        </dgm:presLayoutVars>
      </dgm:prSet>
      <dgm:spPr>
        <a:prstGeom prst="roundRect">
          <a:avLst>
            <a:gd name="adj" fmla="val 10000"/>
          </a:avLst>
        </a:prstGeom>
      </dgm:spPr>
      <dgm:t>
        <a:bodyPr/>
        <a:lstStyle/>
        <a:p>
          <a:endParaRPr lang="es-ES"/>
        </a:p>
      </dgm:t>
    </dgm:pt>
    <dgm:pt modelId="{59315115-41A7-490F-BA61-EF2A85AA48BB}" type="pres">
      <dgm:prSet presAssocID="{A05E4FEB-E8BA-43BD-8634-488EC70524CB}" presName="level3hierChild" presStyleCnt="0"/>
      <dgm:spPr/>
    </dgm:pt>
    <dgm:pt modelId="{665DC90B-A4F6-4FAB-8554-2EA11350A387}" type="pres">
      <dgm:prSet presAssocID="{27CCDC8A-447E-421C-822A-F32D38AA41E2}" presName="conn2-1" presStyleLbl="parChTrans1D3" presStyleIdx="5" presStyleCnt="6"/>
      <dgm:spPr>
        <a:custGeom>
          <a:avLst/>
          <a:gdLst/>
          <a:ahLst/>
          <a:cxnLst/>
          <a:rect l="0" t="0" r="0" b="0"/>
          <a:pathLst>
            <a:path>
              <a:moveTo>
                <a:pt x="0" y="13315"/>
              </a:moveTo>
              <a:lnTo>
                <a:pt x="163826" y="13315"/>
              </a:lnTo>
            </a:path>
          </a:pathLst>
        </a:custGeom>
      </dgm:spPr>
      <dgm:t>
        <a:bodyPr/>
        <a:lstStyle/>
        <a:p>
          <a:endParaRPr lang="es-ES"/>
        </a:p>
      </dgm:t>
    </dgm:pt>
    <dgm:pt modelId="{2D43D1DA-9465-4A4D-9B6B-3B9C21935249}" type="pres">
      <dgm:prSet presAssocID="{27CCDC8A-447E-421C-822A-F32D38AA41E2}" presName="connTx" presStyleLbl="parChTrans1D3" presStyleIdx="5" presStyleCnt="6"/>
      <dgm:spPr/>
      <dgm:t>
        <a:bodyPr/>
        <a:lstStyle/>
        <a:p>
          <a:endParaRPr lang="es-ES"/>
        </a:p>
      </dgm:t>
    </dgm:pt>
    <dgm:pt modelId="{E18CF34C-4136-4ED4-A5D9-08FDB3B23958}" type="pres">
      <dgm:prSet presAssocID="{FE29DD5A-180E-40A4-8399-431A9F988DC0}" presName="root2" presStyleCnt="0"/>
      <dgm:spPr/>
    </dgm:pt>
    <dgm:pt modelId="{DE9AC64C-05DD-4FB7-8993-EC15ABD54714}" type="pres">
      <dgm:prSet presAssocID="{FE29DD5A-180E-40A4-8399-431A9F988DC0}" presName="LevelTwoTextNode" presStyleLbl="node3" presStyleIdx="5" presStyleCnt="6">
        <dgm:presLayoutVars>
          <dgm:chPref val="3"/>
        </dgm:presLayoutVars>
      </dgm:prSet>
      <dgm:spPr>
        <a:prstGeom prst="roundRect">
          <a:avLst>
            <a:gd name="adj" fmla="val 10000"/>
          </a:avLst>
        </a:prstGeom>
      </dgm:spPr>
      <dgm:t>
        <a:bodyPr/>
        <a:lstStyle/>
        <a:p>
          <a:endParaRPr lang="es-ES"/>
        </a:p>
      </dgm:t>
    </dgm:pt>
    <dgm:pt modelId="{7C8B646D-8C89-4E6D-AE73-0440B45D43AC}" type="pres">
      <dgm:prSet presAssocID="{FE29DD5A-180E-40A4-8399-431A9F988DC0}" presName="level3hierChild" presStyleCnt="0"/>
      <dgm:spPr/>
    </dgm:pt>
    <dgm:pt modelId="{C7D56F8A-62B1-40F9-9BE4-9DB735091EA1}" type="pres">
      <dgm:prSet presAssocID="{ADD558C2-ACEE-443D-B5ED-5D721D060307}" presName="conn2-1" presStyleLbl="parChTrans1D4" presStyleIdx="5" presStyleCnt="6"/>
      <dgm:spPr>
        <a:custGeom>
          <a:avLst/>
          <a:gdLst/>
          <a:ahLst/>
          <a:cxnLst/>
          <a:rect l="0" t="0" r="0" b="0"/>
          <a:pathLst>
            <a:path>
              <a:moveTo>
                <a:pt x="0" y="13315"/>
              </a:moveTo>
              <a:lnTo>
                <a:pt x="133030" y="13315"/>
              </a:lnTo>
            </a:path>
          </a:pathLst>
        </a:custGeom>
      </dgm:spPr>
      <dgm:t>
        <a:bodyPr/>
        <a:lstStyle/>
        <a:p>
          <a:endParaRPr lang="es-ES"/>
        </a:p>
      </dgm:t>
    </dgm:pt>
    <dgm:pt modelId="{9B4561FD-65A2-485E-98B0-3E59815357A0}" type="pres">
      <dgm:prSet presAssocID="{ADD558C2-ACEE-443D-B5ED-5D721D060307}" presName="connTx" presStyleLbl="parChTrans1D4" presStyleIdx="5" presStyleCnt="6"/>
      <dgm:spPr/>
      <dgm:t>
        <a:bodyPr/>
        <a:lstStyle/>
        <a:p>
          <a:endParaRPr lang="es-ES"/>
        </a:p>
      </dgm:t>
    </dgm:pt>
    <dgm:pt modelId="{3B7950EE-05A4-4CA6-B09E-5F88092AFA76}" type="pres">
      <dgm:prSet presAssocID="{1109D3CF-411F-4BED-BAB2-501CEA314126}" presName="root2" presStyleCnt="0"/>
      <dgm:spPr/>
    </dgm:pt>
    <dgm:pt modelId="{B79B6DF2-1892-483A-9C71-A9A1F3F7C954}" type="pres">
      <dgm:prSet presAssocID="{1109D3CF-411F-4BED-BAB2-501CEA314126}" presName="LevelTwoTextNode" presStyleLbl="node4" presStyleIdx="5" presStyleCnt="6">
        <dgm:presLayoutVars>
          <dgm:chPref val="3"/>
        </dgm:presLayoutVars>
      </dgm:prSet>
      <dgm:spPr>
        <a:prstGeom prst="roundRect">
          <a:avLst>
            <a:gd name="adj" fmla="val 10000"/>
          </a:avLst>
        </a:prstGeom>
      </dgm:spPr>
      <dgm:t>
        <a:bodyPr/>
        <a:lstStyle/>
        <a:p>
          <a:endParaRPr lang="es-ES"/>
        </a:p>
      </dgm:t>
    </dgm:pt>
    <dgm:pt modelId="{C35FA43F-3C36-4CD9-AA77-A198FAFD1359}" type="pres">
      <dgm:prSet presAssocID="{1109D3CF-411F-4BED-BAB2-501CEA314126}" presName="level3hierChild" presStyleCnt="0"/>
      <dgm:spPr/>
    </dgm:pt>
  </dgm:ptLst>
  <dgm:cxnLst>
    <dgm:cxn modelId="{0A90184E-3C25-4E21-A697-798899F6BA9C}" type="presOf" srcId="{1BDCB3DE-B703-4BB4-AF5D-8E9EAB465F47}" destId="{7F5DDF21-D0B4-42E9-BC86-9D3439EA03B7}" srcOrd="0" destOrd="0" presId="urn:microsoft.com/office/officeart/2005/8/layout/hierarchy2"/>
    <dgm:cxn modelId="{C3B6AED7-C7BD-48E9-BA79-B0DBC87ADE05}" type="presOf" srcId="{FB56CC95-0440-418F-BE89-4A6A7BE59ACB}" destId="{15783963-DAB7-47C0-AB6E-E58493802388}" srcOrd="0" destOrd="0" presId="urn:microsoft.com/office/officeart/2005/8/layout/hierarchy2"/>
    <dgm:cxn modelId="{21C5C844-E2BE-45C3-88AB-505DC29E968D}" srcId="{F458DC56-B610-4454-9744-9AAF55EB25C2}" destId="{002638AD-29E5-472F-9543-C24FE0402660}" srcOrd="0" destOrd="0" parTransId="{0227B805-BB6D-42A4-8549-26C60A527759}" sibTransId="{CD582251-CB65-486C-9AC3-06DEA2331410}"/>
    <dgm:cxn modelId="{03BFD2C5-6C16-4DF5-932A-BC8ADB4296F3}" srcId="{29DC06D8-417A-4D3E-8AB5-0B6FC2ACD356}" destId="{F458DC56-B610-4454-9744-9AAF55EB25C2}" srcOrd="0" destOrd="0" parTransId="{1BDCB3DE-B703-4BB4-AF5D-8E9EAB465F47}" sibTransId="{709C9DDF-4D85-4E9B-ADF1-C382246CAF83}"/>
    <dgm:cxn modelId="{9992A850-0C18-4B6B-93FE-80066BC63DE4}" type="presOf" srcId="{662C4235-A47B-4374-99D1-1BB7614CB444}" destId="{8FB849B7-B58A-4A7B-AFFD-936FF1685DF8}" srcOrd="1" destOrd="0" presId="urn:microsoft.com/office/officeart/2005/8/layout/hierarchy2"/>
    <dgm:cxn modelId="{2E4C81D2-439C-4279-9638-3A843B9FDCE4}" type="presOf" srcId="{8C998B00-4743-4752-8177-65BEF727C2A4}" destId="{EBE1A8AA-2990-40B1-9A44-0D0EBCC627E7}" srcOrd="0" destOrd="0" presId="urn:microsoft.com/office/officeart/2005/8/layout/hierarchy2"/>
    <dgm:cxn modelId="{F10C918D-80FD-41A8-872C-2ABEC6A7444A}" type="presOf" srcId="{1FA6B99B-70A2-49BB-B41B-0D3EDEF65529}" destId="{6B3716D7-2DA3-401B-9FFC-69AD142C873F}" srcOrd="0" destOrd="0" presId="urn:microsoft.com/office/officeart/2005/8/layout/hierarchy2"/>
    <dgm:cxn modelId="{993D35F9-8C6B-4444-B565-A0DD0D8CAF6F}" type="presOf" srcId="{843C9014-39CD-4D03-8B08-8B467CFE41E7}" destId="{6AB2224E-90E0-44E6-B7E1-53C1718CA17C}" srcOrd="0" destOrd="0" presId="urn:microsoft.com/office/officeart/2005/8/layout/hierarchy2"/>
    <dgm:cxn modelId="{08A52B87-63B3-4B6D-A793-DEA8EDC8530E}" type="presOf" srcId="{29DC06D8-417A-4D3E-8AB5-0B6FC2ACD356}" destId="{3AFADBE4-402C-4C52-8058-A8FC1C565C19}" srcOrd="0" destOrd="0" presId="urn:microsoft.com/office/officeart/2005/8/layout/hierarchy2"/>
    <dgm:cxn modelId="{FD15C75C-A1C4-479F-9DC4-0368956675C7}" type="presOf" srcId="{AAA62A34-0F0D-470A-960A-114A3E27254E}" destId="{3142748A-F502-44D2-A16A-85B0907B2F9D}" srcOrd="0" destOrd="0" presId="urn:microsoft.com/office/officeart/2005/8/layout/hierarchy2"/>
    <dgm:cxn modelId="{D6F17466-75C7-4ADC-A80F-1B1E3447F58B}" type="presOf" srcId="{3487B5C8-3546-4116-AF5E-124D27D7D53C}" destId="{9683D87B-3B88-4735-B71D-EB52F1A08222}" srcOrd="1" destOrd="0" presId="urn:microsoft.com/office/officeart/2005/8/layout/hierarchy2"/>
    <dgm:cxn modelId="{BC8A7FEE-400D-4A94-9A26-7D4116CFFE03}" type="presOf" srcId="{E576C6C2-292C-462F-BBC9-948A960E23D4}" destId="{6363C35F-6CE7-4603-AF70-0A6DDB1BC387}" srcOrd="1" destOrd="0" presId="urn:microsoft.com/office/officeart/2005/8/layout/hierarchy2"/>
    <dgm:cxn modelId="{09B1663A-9F7A-4239-BB62-661B5E7F0778}" type="presOf" srcId="{EA43F2A2-F811-4814-80F4-C1CB1763F6B9}" destId="{EE8A98B4-E004-422D-B241-5AFAFC3309D1}" srcOrd="1" destOrd="0" presId="urn:microsoft.com/office/officeart/2005/8/layout/hierarchy2"/>
    <dgm:cxn modelId="{3C2AC93E-2FDB-442E-8875-681DB989206B}" srcId="{13857790-08B3-40DA-AE6D-8F91A408D772}" destId="{8C998B00-4743-4752-8177-65BEF727C2A4}" srcOrd="1" destOrd="0" parTransId="{E576C6C2-292C-462F-BBC9-948A960E23D4}" sibTransId="{4C9FBF0D-D727-45C3-BE46-5A7D096B76CD}"/>
    <dgm:cxn modelId="{CAE395FB-0F31-4CFE-9CBF-561E51E3C575}" srcId="{CFD702D9-7F34-40DF-A548-561213F3D6AE}" destId="{29DC06D8-417A-4D3E-8AB5-0B6FC2ACD356}" srcOrd="1" destOrd="0" parTransId="{D6B0A618-115B-4CF9-9E47-BBFAA36A17BE}" sibTransId="{79035466-AFE9-4B13-A805-703A848A6400}"/>
    <dgm:cxn modelId="{5A1B6D89-75A0-466C-8196-ED460593A426}" type="presOf" srcId="{F458DC56-B610-4454-9744-9AAF55EB25C2}" destId="{349DFB2F-1EAE-4FC9-9375-719051805581}" srcOrd="0" destOrd="0" presId="urn:microsoft.com/office/officeart/2005/8/layout/hierarchy2"/>
    <dgm:cxn modelId="{6FA76D80-436A-47CF-BA96-20F37CDFAEC8}" srcId="{73F7CB31-EB3D-4E69-ACBB-771CBB972A2A}" destId="{CFD702D9-7F34-40DF-A548-561213F3D6AE}" srcOrd="0" destOrd="0" parTransId="{FCA110E3-64EC-4439-AB33-05A230A0776B}" sibTransId="{A7EA6FDC-35E7-4337-8218-A456F893074A}"/>
    <dgm:cxn modelId="{0EF994EC-6ECD-4CDE-B7E9-F2701489FB2C}" type="presOf" srcId="{CFD702D9-7F34-40DF-A548-561213F3D6AE}" destId="{F304623C-1964-4EA4-ABDB-C1DA7330C53C}" srcOrd="0" destOrd="0" presId="urn:microsoft.com/office/officeart/2005/8/layout/hierarchy2"/>
    <dgm:cxn modelId="{30C7F8D6-55A2-4D98-952B-A95A0B565DA3}" type="presOf" srcId="{1BDCB3DE-B703-4BB4-AF5D-8E9EAB465F47}" destId="{A785EEBB-81C7-4307-BC64-6D881DA6C522}" srcOrd="1" destOrd="0" presId="urn:microsoft.com/office/officeart/2005/8/layout/hierarchy2"/>
    <dgm:cxn modelId="{54894AB1-8534-46BC-8694-8703DD8281F9}" type="presOf" srcId="{27CCDC8A-447E-421C-822A-F32D38AA41E2}" destId="{665DC90B-A4F6-4FAB-8554-2EA11350A387}" srcOrd="0" destOrd="0" presId="urn:microsoft.com/office/officeart/2005/8/layout/hierarchy2"/>
    <dgm:cxn modelId="{604CCD1F-287E-4F1B-B944-37EF2226F3DE}" type="presOf" srcId="{3487B5C8-3546-4116-AF5E-124D27D7D53C}" destId="{460593C2-A6F8-45D6-86EF-18E76830276A}" srcOrd="0" destOrd="0" presId="urn:microsoft.com/office/officeart/2005/8/layout/hierarchy2"/>
    <dgm:cxn modelId="{2AD34E80-317A-4A78-BB99-375875E94DC1}" type="presOf" srcId="{B3AF1168-4330-41A9-A74D-D9BA6ED34406}" destId="{6F226C6F-AD2D-4E8F-BC26-E2D506F65122}" srcOrd="0" destOrd="0" presId="urn:microsoft.com/office/officeart/2005/8/layout/hierarchy2"/>
    <dgm:cxn modelId="{D8EE5853-230B-46E4-8A0C-A32B80E5401C}" type="presOf" srcId="{1109D3CF-411F-4BED-BAB2-501CEA314126}" destId="{B79B6DF2-1892-483A-9C71-A9A1F3F7C954}" srcOrd="0" destOrd="0" presId="urn:microsoft.com/office/officeart/2005/8/layout/hierarchy2"/>
    <dgm:cxn modelId="{AA6830AA-95DB-4722-8AEF-8A2359716D29}" srcId="{B3AF1168-4330-41A9-A74D-D9BA6ED34406}" destId="{FB56CC95-0440-418F-BE89-4A6A7BE59ACB}" srcOrd="0" destOrd="0" parTransId="{8CE5BB8E-B342-4EAA-98C8-AF857617BDDA}" sibTransId="{8EAA69B2-0629-4A81-A496-2D31CC1018AE}"/>
    <dgm:cxn modelId="{07FA7C07-8162-45BE-A43E-924F6A3F81FF}" type="presOf" srcId="{002638AD-29E5-472F-9543-C24FE0402660}" destId="{FC2F3A01-77D6-4F75-8A51-551B8FA224CE}" srcOrd="0" destOrd="0" presId="urn:microsoft.com/office/officeart/2005/8/layout/hierarchy2"/>
    <dgm:cxn modelId="{F4071369-46B1-4B09-B863-DC7190715EBD}" type="presOf" srcId="{8CE5BB8E-B342-4EAA-98C8-AF857617BDDA}" destId="{606837A9-A759-4B48-8E71-C9624CEB1825}" srcOrd="1" destOrd="0" presId="urn:microsoft.com/office/officeart/2005/8/layout/hierarchy2"/>
    <dgm:cxn modelId="{FD47665F-CA81-4DAF-8497-5097903972F9}" srcId="{0915D792-A972-4DC9-97AD-D41AC41611A0}" destId="{A05E4FEB-E8BA-43BD-8634-488EC70524CB}" srcOrd="0" destOrd="0" parTransId="{EA43F2A2-F811-4814-80F4-C1CB1763F6B9}" sibTransId="{F2E373C7-F31E-485E-893A-01B81F375471}"/>
    <dgm:cxn modelId="{D59DC2B0-E831-4FE6-BBE5-B3350AD687BC}" type="presOf" srcId="{843C9014-39CD-4D03-8B08-8B467CFE41E7}" destId="{19A15D41-AF66-483B-9685-6828EFC255AC}" srcOrd="1" destOrd="0" presId="urn:microsoft.com/office/officeart/2005/8/layout/hierarchy2"/>
    <dgm:cxn modelId="{BB9C9270-94A5-4AAB-BAD0-3485F2DBE930}" type="presOf" srcId="{720CE386-AE74-4A1E-BDCB-31F2C3AA9415}" destId="{9893713E-EB81-4A54-8817-0236A5937C41}" srcOrd="1" destOrd="0" presId="urn:microsoft.com/office/officeart/2005/8/layout/hierarchy2"/>
    <dgm:cxn modelId="{E8960E9C-2E0C-4740-9F57-A1D25AE31F3B}" type="presOf" srcId="{4CB9900E-8DCA-4BCA-A482-EE0CAD1E5105}" destId="{6A5340FE-A640-47E3-B11F-6B7EF2752953}" srcOrd="0" destOrd="0" presId="urn:microsoft.com/office/officeart/2005/8/layout/hierarchy2"/>
    <dgm:cxn modelId="{32BB0A49-70F0-4D01-B6B1-C7AF34708DCB}" srcId="{29DC06D8-417A-4D3E-8AB5-0B6FC2ACD356}" destId="{3E7854DB-EFB8-42ED-A3DA-BDED18881947}" srcOrd="1" destOrd="0" parTransId="{720CE386-AE74-4A1E-BDCB-31F2C3AA9415}" sibTransId="{0B87D9FA-07DF-451C-9963-0318043F0937}"/>
    <dgm:cxn modelId="{2B8E51DE-FC2E-401B-BF42-DC07AF1DF3F3}" type="presOf" srcId="{D6B0A618-115B-4CF9-9E47-BBFAA36A17BE}" destId="{74B4C18E-7EFC-4A37-AF7F-2D1D36205326}" srcOrd="1" destOrd="0" presId="urn:microsoft.com/office/officeart/2005/8/layout/hierarchy2"/>
    <dgm:cxn modelId="{323A21BB-909A-4CF4-B3B2-8194C0B06F1B}" type="presOf" srcId="{662C4235-A47B-4374-99D1-1BB7614CB444}" destId="{93957A3E-0006-4596-86C6-B391AB2EF528}" srcOrd="0" destOrd="0" presId="urn:microsoft.com/office/officeart/2005/8/layout/hierarchy2"/>
    <dgm:cxn modelId="{D3C0C680-D15F-4D49-8178-FF338E5DA501}" srcId="{CFD702D9-7F34-40DF-A548-561213F3D6AE}" destId="{1FA6B99B-70A2-49BB-B41B-0D3EDEF65529}" srcOrd="2" destOrd="0" parTransId="{AAA62A34-0F0D-470A-960A-114A3E27254E}" sibTransId="{B6456E80-F56F-4D1E-B543-E0A5F676B604}"/>
    <dgm:cxn modelId="{2A4732D4-2704-4EC6-98C0-A9E2666F5E0D}" srcId="{FE29DD5A-180E-40A4-8399-431A9F988DC0}" destId="{1109D3CF-411F-4BED-BAB2-501CEA314126}" srcOrd="0" destOrd="0" parTransId="{ADD558C2-ACEE-443D-B5ED-5D721D060307}" sibTransId="{0EF33535-D5B4-4B06-817A-89110663C529}"/>
    <dgm:cxn modelId="{9944D606-D872-4453-AC3F-B750F22E3667}" type="presOf" srcId="{0F16A712-BF45-420D-B7D7-17C968FC9774}" destId="{314C4779-5D3E-4E1A-90DB-B665BEE799DB}" srcOrd="0" destOrd="0" presId="urn:microsoft.com/office/officeart/2005/8/layout/hierarchy2"/>
    <dgm:cxn modelId="{7818914B-CB0D-4273-9C1F-934E936D8626}" type="presOf" srcId="{13857790-08B3-40DA-AE6D-8F91A408D772}" destId="{54C088C1-8D93-4204-BA67-D6EAD87C707A}" srcOrd="0" destOrd="0" presId="urn:microsoft.com/office/officeart/2005/8/layout/hierarchy2"/>
    <dgm:cxn modelId="{0A42EA09-04B9-467C-9729-CB1CD4720ECE}" type="presOf" srcId="{720CE386-AE74-4A1E-BDCB-31F2C3AA9415}" destId="{EA1B9763-1D31-4AC0-BE8E-E2F763873D26}" srcOrd="0" destOrd="0" presId="urn:microsoft.com/office/officeart/2005/8/layout/hierarchy2"/>
    <dgm:cxn modelId="{56E0CC1B-7FAC-4520-8A08-8715FE1E6607}" type="presOf" srcId="{D6B0A618-115B-4CF9-9E47-BBFAA36A17BE}" destId="{55AA1FF6-0629-40F0-9999-AA054266740A}" srcOrd="0" destOrd="0" presId="urn:microsoft.com/office/officeart/2005/8/layout/hierarchy2"/>
    <dgm:cxn modelId="{F53C0BD8-618D-4756-B7BD-6890E7AD0A86}" type="presOf" srcId="{FE29DD5A-180E-40A4-8399-431A9F988DC0}" destId="{DE9AC64C-05DD-4FB7-8993-EC15ABD54714}" srcOrd="0" destOrd="0" presId="urn:microsoft.com/office/officeart/2005/8/layout/hierarchy2"/>
    <dgm:cxn modelId="{B09016F7-6EF9-4A56-BC48-7CF539653C9C}" type="presOf" srcId="{EA43F2A2-F811-4814-80F4-C1CB1763F6B9}" destId="{A61B6561-0F16-4F21-828A-E9C74489B4D9}" srcOrd="0" destOrd="0" presId="urn:microsoft.com/office/officeart/2005/8/layout/hierarchy2"/>
    <dgm:cxn modelId="{C065FDC9-2025-42FA-A752-547F38901DE6}" type="presOf" srcId="{8CE5BB8E-B342-4EAA-98C8-AF857617BDDA}" destId="{CB0E3A7A-D9BE-43B4-B586-0D5F3AA1CA97}" srcOrd="0" destOrd="0" presId="urn:microsoft.com/office/officeart/2005/8/layout/hierarchy2"/>
    <dgm:cxn modelId="{C0B1D3E7-F3DD-4502-97B3-C09F488C4EA3}" type="presOf" srcId="{A05E4FEB-E8BA-43BD-8634-488EC70524CB}" destId="{10A357B1-9613-474B-9538-40B301C64652}" srcOrd="0" destOrd="0" presId="urn:microsoft.com/office/officeart/2005/8/layout/hierarchy2"/>
    <dgm:cxn modelId="{75BBCF4B-3235-4D4C-BAD7-47EC8F176B69}" srcId="{CFD702D9-7F34-40DF-A548-561213F3D6AE}" destId="{13857790-08B3-40DA-AE6D-8F91A408D772}" srcOrd="0" destOrd="0" parTransId="{3487B5C8-3546-4116-AF5E-124D27D7D53C}" sibTransId="{0A0ACEF6-A5D7-4586-95A2-73A9FAE2048F}"/>
    <dgm:cxn modelId="{8ED1581F-1118-4AE5-8E75-68CC75BEFBC3}" type="presOf" srcId="{27CCDC8A-447E-421C-822A-F32D38AA41E2}" destId="{2D43D1DA-9465-4A4D-9B6B-3B9C21935249}" srcOrd="1" destOrd="0" presId="urn:microsoft.com/office/officeart/2005/8/layout/hierarchy2"/>
    <dgm:cxn modelId="{36A713AB-1D5A-4197-B0BF-51D12D0A8BCC}" type="presOf" srcId="{3E7854DB-EFB8-42ED-A3DA-BDED18881947}" destId="{009D6B55-CB2D-4148-86F0-DB6E488B3A7E}" srcOrd="0" destOrd="0" presId="urn:microsoft.com/office/officeart/2005/8/layout/hierarchy2"/>
    <dgm:cxn modelId="{A61A6233-FC5B-484E-A072-16D8FEDBCC00}" type="presOf" srcId="{B71370F4-9D00-438E-BC98-9BDB6869C19D}" destId="{D742B1BE-477F-4F42-8F81-82336C5F20A6}" srcOrd="0" destOrd="0" presId="urn:microsoft.com/office/officeart/2005/8/layout/hierarchy2"/>
    <dgm:cxn modelId="{C60DE7E9-D8B7-4E9B-9884-32BABEC8B17E}" type="presOf" srcId="{B71370F4-9D00-438E-BC98-9BDB6869C19D}" destId="{2525FEEE-5D31-4931-919E-682C56215A7E}" srcOrd="1" destOrd="0" presId="urn:microsoft.com/office/officeart/2005/8/layout/hierarchy2"/>
    <dgm:cxn modelId="{F271C569-0FA4-4A20-9015-4FDB817F5E39}" type="presOf" srcId="{AAA62A34-0F0D-470A-960A-114A3E27254E}" destId="{1C339366-C3CB-4F2E-B7EB-CCD793FAB5A4}" srcOrd="1" destOrd="0" presId="urn:microsoft.com/office/officeart/2005/8/layout/hierarchy2"/>
    <dgm:cxn modelId="{6FCA2D3C-EC36-44AE-86D3-A7C829479256}" type="presOf" srcId="{0F16A712-BF45-420D-B7D7-17C968FC9774}" destId="{6C6130BC-6A51-4893-9074-6D2B3CB3DD6A}" srcOrd="1" destOrd="0" presId="urn:microsoft.com/office/officeart/2005/8/layout/hierarchy2"/>
    <dgm:cxn modelId="{3DE3CA42-0A73-4C27-B0D8-C4934B7FD947}" srcId="{3E7854DB-EFB8-42ED-A3DA-BDED18881947}" destId="{9224BD8C-5CFB-4FAA-A74D-E6BFBAD40CEE}" srcOrd="0" destOrd="0" parTransId="{843C9014-39CD-4D03-8B08-8B467CFE41E7}" sibTransId="{42465129-376B-431F-BC7F-EFBF2BB488FF}"/>
    <dgm:cxn modelId="{CB1EB2C0-A5A4-40EE-BA16-54F39F4A7B6D}" srcId="{13857790-08B3-40DA-AE6D-8F91A408D772}" destId="{B3AF1168-4330-41A9-A74D-D9BA6ED34406}" srcOrd="0" destOrd="0" parTransId="{662C4235-A47B-4374-99D1-1BB7614CB444}" sibTransId="{06414200-6708-406F-96F0-357F0B7A0C29}"/>
    <dgm:cxn modelId="{12BA31B8-37CE-432A-ACE8-8B4378B68782}" srcId="{1FA6B99B-70A2-49BB-B41B-0D3EDEF65529}" destId="{0915D792-A972-4DC9-97AD-D41AC41611A0}" srcOrd="0" destOrd="0" parTransId="{0F16A712-BF45-420D-B7D7-17C968FC9774}" sibTransId="{E0F3DF51-C4DA-45CC-91B4-5B041C001FEC}"/>
    <dgm:cxn modelId="{C6898DF0-48C9-47A3-AC4F-C203534568CE}" type="presOf" srcId="{0227B805-BB6D-42A4-8549-26C60A527759}" destId="{605E96C4-25D9-408A-AF70-1273C012C9B8}" srcOrd="0" destOrd="0" presId="urn:microsoft.com/office/officeart/2005/8/layout/hierarchy2"/>
    <dgm:cxn modelId="{69E4CDBD-F717-432B-B465-BC879064A6FC}" srcId="{1FA6B99B-70A2-49BB-B41B-0D3EDEF65529}" destId="{FE29DD5A-180E-40A4-8399-431A9F988DC0}" srcOrd="1" destOrd="0" parTransId="{27CCDC8A-447E-421C-822A-F32D38AA41E2}" sibTransId="{65D66A7E-ADFD-4CA1-AB96-359363834E91}"/>
    <dgm:cxn modelId="{0BA90F8C-3B0A-4B65-B881-C7EDD7302009}" type="presOf" srcId="{9224BD8C-5CFB-4FAA-A74D-E6BFBAD40CEE}" destId="{76578B33-9550-47A3-82A6-932CC12297B0}" srcOrd="0" destOrd="0" presId="urn:microsoft.com/office/officeart/2005/8/layout/hierarchy2"/>
    <dgm:cxn modelId="{629838FC-D566-4845-9570-79B6A0BD6720}" type="presOf" srcId="{0227B805-BB6D-42A4-8549-26C60A527759}" destId="{7EFA7814-E696-4D0D-9285-92AF46238B8A}" srcOrd="1" destOrd="0" presId="urn:microsoft.com/office/officeart/2005/8/layout/hierarchy2"/>
    <dgm:cxn modelId="{23DC25F2-7152-4D6D-999C-FFDA3AFEC4E1}" type="presOf" srcId="{E576C6C2-292C-462F-BBC9-948A960E23D4}" destId="{9BF1F28C-6BE9-4D4B-9C40-456AC553D442}" srcOrd="0" destOrd="0" presId="urn:microsoft.com/office/officeart/2005/8/layout/hierarchy2"/>
    <dgm:cxn modelId="{99400E56-AD9A-44C2-A5CE-1070D158A283}" type="presOf" srcId="{ADD558C2-ACEE-443D-B5ED-5D721D060307}" destId="{C7D56F8A-62B1-40F9-9BE4-9DB735091EA1}" srcOrd="0" destOrd="0" presId="urn:microsoft.com/office/officeart/2005/8/layout/hierarchy2"/>
    <dgm:cxn modelId="{307A26AE-EC02-458E-96D9-09E004E87F60}" type="presOf" srcId="{0915D792-A972-4DC9-97AD-D41AC41611A0}" destId="{9DAB98C9-F6DA-4F34-A50A-50E0D56CE81C}" srcOrd="0" destOrd="0" presId="urn:microsoft.com/office/officeart/2005/8/layout/hierarchy2"/>
    <dgm:cxn modelId="{E4029780-E21D-4538-91D3-0433114E88F6}" type="presOf" srcId="{73F7CB31-EB3D-4E69-ACBB-771CBB972A2A}" destId="{C6ED7752-0367-4F6C-A937-67F09E4CA2C6}" srcOrd="0" destOrd="0" presId="urn:microsoft.com/office/officeart/2005/8/layout/hierarchy2"/>
    <dgm:cxn modelId="{C03162B2-4D94-4EAE-B1BF-EB2D33ED5C40}" srcId="{8C998B00-4743-4752-8177-65BEF727C2A4}" destId="{4CB9900E-8DCA-4BCA-A482-EE0CAD1E5105}" srcOrd="0" destOrd="0" parTransId="{B71370F4-9D00-438E-BC98-9BDB6869C19D}" sibTransId="{445CA97D-AC6E-433C-A5AB-822B021C2B51}"/>
    <dgm:cxn modelId="{AC85D4F3-567A-4511-9C6D-6255EA2427F7}" type="presOf" srcId="{ADD558C2-ACEE-443D-B5ED-5D721D060307}" destId="{9B4561FD-65A2-485E-98B0-3E59815357A0}" srcOrd="1" destOrd="0" presId="urn:microsoft.com/office/officeart/2005/8/layout/hierarchy2"/>
    <dgm:cxn modelId="{84188E6F-83B3-4D0A-8613-35D375AEEFA5}" type="presParOf" srcId="{C6ED7752-0367-4F6C-A937-67F09E4CA2C6}" destId="{55F7E13B-9690-4085-A16D-4B5D86F61369}" srcOrd="0" destOrd="0" presId="urn:microsoft.com/office/officeart/2005/8/layout/hierarchy2"/>
    <dgm:cxn modelId="{CE4E7145-9334-48BD-8E04-12813B2F4F46}" type="presParOf" srcId="{55F7E13B-9690-4085-A16D-4B5D86F61369}" destId="{F304623C-1964-4EA4-ABDB-C1DA7330C53C}" srcOrd="0" destOrd="0" presId="urn:microsoft.com/office/officeart/2005/8/layout/hierarchy2"/>
    <dgm:cxn modelId="{743516F8-2678-48CD-9CB2-739051AF9D08}" type="presParOf" srcId="{55F7E13B-9690-4085-A16D-4B5D86F61369}" destId="{B47AE90B-45F8-498B-88D7-54E3D153176B}" srcOrd="1" destOrd="0" presId="urn:microsoft.com/office/officeart/2005/8/layout/hierarchy2"/>
    <dgm:cxn modelId="{4026A6E3-3021-45F0-A1D0-1479E2FD8F51}" type="presParOf" srcId="{B47AE90B-45F8-498B-88D7-54E3D153176B}" destId="{460593C2-A6F8-45D6-86EF-18E76830276A}" srcOrd="0" destOrd="0" presId="urn:microsoft.com/office/officeart/2005/8/layout/hierarchy2"/>
    <dgm:cxn modelId="{9D23A85A-F29E-4F09-A9A7-132C1CF6832B}" type="presParOf" srcId="{460593C2-A6F8-45D6-86EF-18E76830276A}" destId="{9683D87B-3B88-4735-B71D-EB52F1A08222}" srcOrd="0" destOrd="0" presId="urn:microsoft.com/office/officeart/2005/8/layout/hierarchy2"/>
    <dgm:cxn modelId="{70891C15-FEE1-4720-9098-D1FA42574924}" type="presParOf" srcId="{B47AE90B-45F8-498B-88D7-54E3D153176B}" destId="{5B9B6EAB-CE2A-495E-801B-DDBC2A55B587}" srcOrd="1" destOrd="0" presId="urn:microsoft.com/office/officeart/2005/8/layout/hierarchy2"/>
    <dgm:cxn modelId="{A0E93082-7334-4724-832F-A39EB41300D1}" type="presParOf" srcId="{5B9B6EAB-CE2A-495E-801B-DDBC2A55B587}" destId="{54C088C1-8D93-4204-BA67-D6EAD87C707A}" srcOrd="0" destOrd="0" presId="urn:microsoft.com/office/officeart/2005/8/layout/hierarchy2"/>
    <dgm:cxn modelId="{15DC9C50-1F1E-42C5-9C48-9562594B84C5}" type="presParOf" srcId="{5B9B6EAB-CE2A-495E-801B-DDBC2A55B587}" destId="{D3C55EC1-7850-4BB2-AA12-10FD5FE3D1CD}" srcOrd="1" destOrd="0" presId="urn:microsoft.com/office/officeart/2005/8/layout/hierarchy2"/>
    <dgm:cxn modelId="{D7233D61-E05B-4044-8ECD-1E05E5BFBABB}" type="presParOf" srcId="{D3C55EC1-7850-4BB2-AA12-10FD5FE3D1CD}" destId="{93957A3E-0006-4596-86C6-B391AB2EF528}" srcOrd="0" destOrd="0" presId="urn:microsoft.com/office/officeart/2005/8/layout/hierarchy2"/>
    <dgm:cxn modelId="{49884B2F-6A76-4213-AC9F-4D969CF193FC}" type="presParOf" srcId="{93957A3E-0006-4596-86C6-B391AB2EF528}" destId="{8FB849B7-B58A-4A7B-AFFD-936FF1685DF8}" srcOrd="0" destOrd="0" presId="urn:microsoft.com/office/officeart/2005/8/layout/hierarchy2"/>
    <dgm:cxn modelId="{8786C17A-F5C8-4A12-8189-738DFB70B198}" type="presParOf" srcId="{D3C55EC1-7850-4BB2-AA12-10FD5FE3D1CD}" destId="{C07C959D-913E-4BAE-9D0F-761EAEFB7E87}" srcOrd="1" destOrd="0" presId="urn:microsoft.com/office/officeart/2005/8/layout/hierarchy2"/>
    <dgm:cxn modelId="{3EA68F29-6C50-48C4-966A-684E08EF3933}" type="presParOf" srcId="{C07C959D-913E-4BAE-9D0F-761EAEFB7E87}" destId="{6F226C6F-AD2D-4E8F-BC26-E2D506F65122}" srcOrd="0" destOrd="0" presId="urn:microsoft.com/office/officeart/2005/8/layout/hierarchy2"/>
    <dgm:cxn modelId="{06A964F2-6660-48C2-96D1-C47B2CDD15B8}" type="presParOf" srcId="{C07C959D-913E-4BAE-9D0F-761EAEFB7E87}" destId="{2D6C5F73-C0D5-44E7-AF6C-9D9EA1CD1359}" srcOrd="1" destOrd="0" presId="urn:microsoft.com/office/officeart/2005/8/layout/hierarchy2"/>
    <dgm:cxn modelId="{67FD1953-3DF6-4699-B436-48B800B51FCB}" type="presParOf" srcId="{2D6C5F73-C0D5-44E7-AF6C-9D9EA1CD1359}" destId="{CB0E3A7A-D9BE-43B4-B586-0D5F3AA1CA97}" srcOrd="0" destOrd="0" presId="urn:microsoft.com/office/officeart/2005/8/layout/hierarchy2"/>
    <dgm:cxn modelId="{C03B8B32-9361-40D4-81B7-966753CCBEF5}" type="presParOf" srcId="{CB0E3A7A-D9BE-43B4-B586-0D5F3AA1CA97}" destId="{606837A9-A759-4B48-8E71-C9624CEB1825}" srcOrd="0" destOrd="0" presId="urn:microsoft.com/office/officeart/2005/8/layout/hierarchy2"/>
    <dgm:cxn modelId="{D4592041-79B8-46A1-9639-F3EB7046001E}" type="presParOf" srcId="{2D6C5F73-C0D5-44E7-AF6C-9D9EA1CD1359}" destId="{9CD164EB-C365-4679-8E1D-34CA22BDD479}" srcOrd="1" destOrd="0" presId="urn:microsoft.com/office/officeart/2005/8/layout/hierarchy2"/>
    <dgm:cxn modelId="{43A3761D-2602-497B-A7C6-8438742094E0}" type="presParOf" srcId="{9CD164EB-C365-4679-8E1D-34CA22BDD479}" destId="{15783963-DAB7-47C0-AB6E-E58493802388}" srcOrd="0" destOrd="0" presId="urn:microsoft.com/office/officeart/2005/8/layout/hierarchy2"/>
    <dgm:cxn modelId="{EF64A618-2843-45B3-A570-1BCD832906B5}" type="presParOf" srcId="{9CD164EB-C365-4679-8E1D-34CA22BDD479}" destId="{0D150A1B-B6D9-4014-81DF-57E79985F90B}" srcOrd="1" destOrd="0" presId="urn:microsoft.com/office/officeart/2005/8/layout/hierarchy2"/>
    <dgm:cxn modelId="{C27764D9-81B4-494B-945E-AE4871500BF7}" type="presParOf" srcId="{D3C55EC1-7850-4BB2-AA12-10FD5FE3D1CD}" destId="{9BF1F28C-6BE9-4D4B-9C40-456AC553D442}" srcOrd="2" destOrd="0" presId="urn:microsoft.com/office/officeart/2005/8/layout/hierarchy2"/>
    <dgm:cxn modelId="{5436C563-4A4C-4E3C-8D72-BF74ADDE9CFC}" type="presParOf" srcId="{9BF1F28C-6BE9-4D4B-9C40-456AC553D442}" destId="{6363C35F-6CE7-4603-AF70-0A6DDB1BC387}" srcOrd="0" destOrd="0" presId="urn:microsoft.com/office/officeart/2005/8/layout/hierarchy2"/>
    <dgm:cxn modelId="{498675C7-2665-491E-8975-F5A15AD7CB3E}" type="presParOf" srcId="{D3C55EC1-7850-4BB2-AA12-10FD5FE3D1CD}" destId="{791E232B-7CAA-4AD3-9E22-FD2C986847E4}" srcOrd="3" destOrd="0" presId="urn:microsoft.com/office/officeart/2005/8/layout/hierarchy2"/>
    <dgm:cxn modelId="{A9AECA96-71CE-4489-9D99-ADBF98BC7A44}" type="presParOf" srcId="{791E232B-7CAA-4AD3-9E22-FD2C986847E4}" destId="{EBE1A8AA-2990-40B1-9A44-0D0EBCC627E7}" srcOrd="0" destOrd="0" presId="urn:microsoft.com/office/officeart/2005/8/layout/hierarchy2"/>
    <dgm:cxn modelId="{A6DD0F9A-E82F-4889-8484-A38B2B4F6054}" type="presParOf" srcId="{791E232B-7CAA-4AD3-9E22-FD2C986847E4}" destId="{E699DC4C-6C4D-439D-876C-E1DE45AE554B}" srcOrd="1" destOrd="0" presId="urn:microsoft.com/office/officeart/2005/8/layout/hierarchy2"/>
    <dgm:cxn modelId="{7926F057-623B-4D18-AD3B-BBC4366CB247}" type="presParOf" srcId="{E699DC4C-6C4D-439D-876C-E1DE45AE554B}" destId="{D742B1BE-477F-4F42-8F81-82336C5F20A6}" srcOrd="0" destOrd="0" presId="urn:microsoft.com/office/officeart/2005/8/layout/hierarchy2"/>
    <dgm:cxn modelId="{018B1CC7-8278-4992-B033-20511E7D1A45}" type="presParOf" srcId="{D742B1BE-477F-4F42-8F81-82336C5F20A6}" destId="{2525FEEE-5D31-4931-919E-682C56215A7E}" srcOrd="0" destOrd="0" presId="urn:microsoft.com/office/officeart/2005/8/layout/hierarchy2"/>
    <dgm:cxn modelId="{8649CEFE-4A3D-4EBA-B69D-BA8B488961D2}" type="presParOf" srcId="{E699DC4C-6C4D-439D-876C-E1DE45AE554B}" destId="{7AC3CDC0-E127-461F-8385-E4EC2D812F64}" srcOrd="1" destOrd="0" presId="urn:microsoft.com/office/officeart/2005/8/layout/hierarchy2"/>
    <dgm:cxn modelId="{C36FF6C1-3936-4568-9FE6-78730BF08FC2}" type="presParOf" srcId="{7AC3CDC0-E127-461F-8385-E4EC2D812F64}" destId="{6A5340FE-A640-47E3-B11F-6B7EF2752953}" srcOrd="0" destOrd="0" presId="urn:microsoft.com/office/officeart/2005/8/layout/hierarchy2"/>
    <dgm:cxn modelId="{22BE0840-FF0D-4508-BB25-D816EB31BA62}" type="presParOf" srcId="{7AC3CDC0-E127-461F-8385-E4EC2D812F64}" destId="{31BA9559-E930-436E-9064-A8C41D113359}" srcOrd="1" destOrd="0" presId="urn:microsoft.com/office/officeart/2005/8/layout/hierarchy2"/>
    <dgm:cxn modelId="{537503E4-C97B-45D5-953F-D0A3AC2C7D0A}" type="presParOf" srcId="{B47AE90B-45F8-498B-88D7-54E3D153176B}" destId="{55AA1FF6-0629-40F0-9999-AA054266740A}" srcOrd="2" destOrd="0" presId="urn:microsoft.com/office/officeart/2005/8/layout/hierarchy2"/>
    <dgm:cxn modelId="{AA1D918F-D338-4A2E-8BA9-83B5DA5C860A}" type="presParOf" srcId="{55AA1FF6-0629-40F0-9999-AA054266740A}" destId="{74B4C18E-7EFC-4A37-AF7F-2D1D36205326}" srcOrd="0" destOrd="0" presId="urn:microsoft.com/office/officeart/2005/8/layout/hierarchy2"/>
    <dgm:cxn modelId="{88C5F208-4913-473F-8B66-247296DE5C46}" type="presParOf" srcId="{B47AE90B-45F8-498B-88D7-54E3D153176B}" destId="{BFC65838-E590-4E90-A18F-9C37B5E0F475}" srcOrd="3" destOrd="0" presId="urn:microsoft.com/office/officeart/2005/8/layout/hierarchy2"/>
    <dgm:cxn modelId="{C555BC1F-C231-4E32-9F11-A3A5D82971FF}" type="presParOf" srcId="{BFC65838-E590-4E90-A18F-9C37B5E0F475}" destId="{3AFADBE4-402C-4C52-8058-A8FC1C565C19}" srcOrd="0" destOrd="0" presId="urn:microsoft.com/office/officeart/2005/8/layout/hierarchy2"/>
    <dgm:cxn modelId="{A44FC47F-EB77-4C32-9470-0B3F130615F0}" type="presParOf" srcId="{BFC65838-E590-4E90-A18F-9C37B5E0F475}" destId="{1528FCB6-3590-4398-BEC5-79A0569B4251}" srcOrd="1" destOrd="0" presId="urn:microsoft.com/office/officeart/2005/8/layout/hierarchy2"/>
    <dgm:cxn modelId="{01AF2A81-8646-49D7-9549-BFEA9EA2BD79}" type="presParOf" srcId="{1528FCB6-3590-4398-BEC5-79A0569B4251}" destId="{7F5DDF21-D0B4-42E9-BC86-9D3439EA03B7}" srcOrd="0" destOrd="0" presId="urn:microsoft.com/office/officeart/2005/8/layout/hierarchy2"/>
    <dgm:cxn modelId="{B087D233-7827-4439-8C15-B2E0C1399345}" type="presParOf" srcId="{7F5DDF21-D0B4-42E9-BC86-9D3439EA03B7}" destId="{A785EEBB-81C7-4307-BC64-6D881DA6C522}" srcOrd="0" destOrd="0" presId="urn:microsoft.com/office/officeart/2005/8/layout/hierarchy2"/>
    <dgm:cxn modelId="{00B4B6D4-C27E-4B32-80FB-E719E8703ADD}" type="presParOf" srcId="{1528FCB6-3590-4398-BEC5-79A0569B4251}" destId="{D50E919B-767B-470C-AEFB-D78959A6D3CA}" srcOrd="1" destOrd="0" presId="urn:microsoft.com/office/officeart/2005/8/layout/hierarchy2"/>
    <dgm:cxn modelId="{A93D0E23-5267-475E-AB04-DCFAAC9F8443}" type="presParOf" srcId="{D50E919B-767B-470C-AEFB-D78959A6D3CA}" destId="{349DFB2F-1EAE-4FC9-9375-719051805581}" srcOrd="0" destOrd="0" presId="urn:microsoft.com/office/officeart/2005/8/layout/hierarchy2"/>
    <dgm:cxn modelId="{6B86AA2C-40F8-4555-B28C-9E5A910F37C1}" type="presParOf" srcId="{D50E919B-767B-470C-AEFB-D78959A6D3CA}" destId="{AACBEBAD-0984-4E30-976B-D5D531E5EEEF}" srcOrd="1" destOrd="0" presId="urn:microsoft.com/office/officeart/2005/8/layout/hierarchy2"/>
    <dgm:cxn modelId="{70847AEB-1854-43F5-BD54-FB2534DEE527}" type="presParOf" srcId="{AACBEBAD-0984-4E30-976B-D5D531E5EEEF}" destId="{605E96C4-25D9-408A-AF70-1273C012C9B8}" srcOrd="0" destOrd="0" presId="urn:microsoft.com/office/officeart/2005/8/layout/hierarchy2"/>
    <dgm:cxn modelId="{EF7FBD0E-1FD4-4192-848F-F2A27DEECA5A}" type="presParOf" srcId="{605E96C4-25D9-408A-AF70-1273C012C9B8}" destId="{7EFA7814-E696-4D0D-9285-92AF46238B8A}" srcOrd="0" destOrd="0" presId="urn:microsoft.com/office/officeart/2005/8/layout/hierarchy2"/>
    <dgm:cxn modelId="{0E39F646-3676-48B6-9D72-D70AB080A2AB}" type="presParOf" srcId="{AACBEBAD-0984-4E30-976B-D5D531E5EEEF}" destId="{41996D99-94D3-422C-889A-C1B6B960F826}" srcOrd="1" destOrd="0" presId="urn:microsoft.com/office/officeart/2005/8/layout/hierarchy2"/>
    <dgm:cxn modelId="{9E283005-D2D4-432A-A5CC-42AA75BC043B}" type="presParOf" srcId="{41996D99-94D3-422C-889A-C1B6B960F826}" destId="{FC2F3A01-77D6-4F75-8A51-551B8FA224CE}" srcOrd="0" destOrd="0" presId="urn:microsoft.com/office/officeart/2005/8/layout/hierarchy2"/>
    <dgm:cxn modelId="{50DBF996-3FB5-49B5-88A7-4DD4D2D614EB}" type="presParOf" srcId="{41996D99-94D3-422C-889A-C1B6B960F826}" destId="{0A3A246A-014B-4F14-99C7-C758FEDEC1F8}" srcOrd="1" destOrd="0" presId="urn:microsoft.com/office/officeart/2005/8/layout/hierarchy2"/>
    <dgm:cxn modelId="{E8C7A864-CA64-4938-9349-51476E393C18}" type="presParOf" srcId="{1528FCB6-3590-4398-BEC5-79A0569B4251}" destId="{EA1B9763-1D31-4AC0-BE8E-E2F763873D26}" srcOrd="2" destOrd="0" presId="urn:microsoft.com/office/officeart/2005/8/layout/hierarchy2"/>
    <dgm:cxn modelId="{1F3C7E16-6E93-40C4-9A14-8589E6454003}" type="presParOf" srcId="{EA1B9763-1D31-4AC0-BE8E-E2F763873D26}" destId="{9893713E-EB81-4A54-8817-0236A5937C41}" srcOrd="0" destOrd="0" presId="urn:microsoft.com/office/officeart/2005/8/layout/hierarchy2"/>
    <dgm:cxn modelId="{5499C7F5-E962-40AC-8BEA-7C0E5A20BCAB}" type="presParOf" srcId="{1528FCB6-3590-4398-BEC5-79A0569B4251}" destId="{EE7B0F7D-3E6A-4225-99CD-73DE4AFAB756}" srcOrd="3" destOrd="0" presId="urn:microsoft.com/office/officeart/2005/8/layout/hierarchy2"/>
    <dgm:cxn modelId="{75FD6526-0019-43F5-8CFB-E0244BB1A8C7}" type="presParOf" srcId="{EE7B0F7D-3E6A-4225-99CD-73DE4AFAB756}" destId="{009D6B55-CB2D-4148-86F0-DB6E488B3A7E}" srcOrd="0" destOrd="0" presId="urn:microsoft.com/office/officeart/2005/8/layout/hierarchy2"/>
    <dgm:cxn modelId="{F4025D7A-0895-481A-8D71-F8D43FC2E1D3}" type="presParOf" srcId="{EE7B0F7D-3E6A-4225-99CD-73DE4AFAB756}" destId="{684FC54D-6574-4F8E-AD83-77C38A5F0408}" srcOrd="1" destOrd="0" presId="urn:microsoft.com/office/officeart/2005/8/layout/hierarchy2"/>
    <dgm:cxn modelId="{675130F2-D909-4688-9771-ED645B548D12}" type="presParOf" srcId="{684FC54D-6574-4F8E-AD83-77C38A5F0408}" destId="{6AB2224E-90E0-44E6-B7E1-53C1718CA17C}" srcOrd="0" destOrd="0" presId="urn:microsoft.com/office/officeart/2005/8/layout/hierarchy2"/>
    <dgm:cxn modelId="{78ADB509-77C9-4E4D-B945-DA40675BF181}" type="presParOf" srcId="{6AB2224E-90E0-44E6-B7E1-53C1718CA17C}" destId="{19A15D41-AF66-483B-9685-6828EFC255AC}" srcOrd="0" destOrd="0" presId="urn:microsoft.com/office/officeart/2005/8/layout/hierarchy2"/>
    <dgm:cxn modelId="{2B6B46EB-02A6-4300-9160-200C2743AACF}" type="presParOf" srcId="{684FC54D-6574-4F8E-AD83-77C38A5F0408}" destId="{9244DB9A-149F-49CC-BE31-6DD960ECB70D}" srcOrd="1" destOrd="0" presId="urn:microsoft.com/office/officeart/2005/8/layout/hierarchy2"/>
    <dgm:cxn modelId="{B81E71DF-25C5-4353-8874-A3F5AD697068}" type="presParOf" srcId="{9244DB9A-149F-49CC-BE31-6DD960ECB70D}" destId="{76578B33-9550-47A3-82A6-932CC12297B0}" srcOrd="0" destOrd="0" presId="urn:microsoft.com/office/officeart/2005/8/layout/hierarchy2"/>
    <dgm:cxn modelId="{7FED9B93-EFB7-4CE4-B01B-404019F64C0A}" type="presParOf" srcId="{9244DB9A-149F-49CC-BE31-6DD960ECB70D}" destId="{D3A80A1F-EDD7-4EA3-B46F-BAE39BA30495}" srcOrd="1" destOrd="0" presId="urn:microsoft.com/office/officeart/2005/8/layout/hierarchy2"/>
    <dgm:cxn modelId="{5A45742E-7CD7-4238-9F30-CCBC131D5CFA}" type="presParOf" srcId="{B47AE90B-45F8-498B-88D7-54E3D153176B}" destId="{3142748A-F502-44D2-A16A-85B0907B2F9D}" srcOrd="4" destOrd="0" presId="urn:microsoft.com/office/officeart/2005/8/layout/hierarchy2"/>
    <dgm:cxn modelId="{8A2AC6FA-D5F0-452F-99F2-B244D647C525}" type="presParOf" srcId="{3142748A-F502-44D2-A16A-85B0907B2F9D}" destId="{1C339366-C3CB-4F2E-B7EB-CCD793FAB5A4}" srcOrd="0" destOrd="0" presId="urn:microsoft.com/office/officeart/2005/8/layout/hierarchy2"/>
    <dgm:cxn modelId="{C5310653-9BC5-462A-A97F-4C48FC12F4F8}" type="presParOf" srcId="{B47AE90B-45F8-498B-88D7-54E3D153176B}" destId="{C5605D83-EA6A-4C2B-B658-D2CBBD483A7A}" srcOrd="5" destOrd="0" presId="urn:microsoft.com/office/officeart/2005/8/layout/hierarchy2"/>
    <dgm:cxn modelId="{062BBE7C-4F14-4428-A689-0B435E8240E5}" type="presParOf" srcId="{C5605D83-EA6A-4C2B-B658-D2CBBD483A7A}" destId="{6B3716D7-2DA3-401B-9FFC-69AD142C873F}" srcOrd="0" destOrd="0" presId="urn:microsoft.com/office/officeart/2005/8/layout/hierarchy2"/>
    <dgm:cxn modelId="{561F6686-5F4B-4146-BE4B-B8222BFA3E7D}" type="presParOf" srcId="{C5605D83-EA6A-4C2B-B658-D2CBBD483A7A}" destId="{4A5403E3-0C72-4CB5-A69A-067D3B538714}" srcOrd="1" destOrd="0" presId="urn:microsoft.com/office/officeart/2005/8/layout/hierarchy2"/>
    <dgm:cxn modelId="{5BC86BA1-17AC-4323-8279-67AEB2C25301}" type="presParOf" srcId="{4A5403E3-0C72-4CB5-A69A-067D3B538714}" destId="{314C4779-5D3E-4E1A-90DB-B665BEE799DB}" srcOrd="0" destOrd="0" presId="urn:microsoft.com/office/officeart/2005/8/layout/hierarchy2"/>
    <dgm:cxn modelId="{814CB135-14D3-47B3-8083-395150399213}" type="presParOf" srcId="{314C4779-5D3E-4E1A-90DB-B665BEE799DB}" destId="{6C6130BC-6A51-4893-9074-6D2B3CB3DD6A}" srcOrd="0" destOrd="0" presId="urn:microsoft.com/office/officeart/2005/8/layout/hierarchy2"/>
    <dgm:cxn modelId="{250DAB18-8C2A-4004-B02F-EDA027A451A2}" type="presParOf" srcId="{4A5403E3-0C72-4CB5-A69A-067D3B538714}" destId="{556826CD-9F40-4D1B-943F-C5356246DB5A}" srcOrd="1" destOrd="0" presId="urn:microsoft.com/office/officeart/2005/8/layout/hierarchy2"/>
    <dgm:cxn modelId="{FD34AEF9-9B05-4348-ADFA-67F8E91B3EA3}" type="presParOf" srcId="{556826CD-9F40-4D1B-943F-C5356246DB5A}" destId="{9DAB98C9-F6DA-4F34-A50A-50E0D56CE81C}" srcOrd="0" destOrd="0" presId="urn:microsoft.com/office/officeart/2005/8/layout/hierarchy2"/>
    <dgm:cxn modelId="{48093B31-9EBB-40E6-A62D-1AB1211C09B0}" type="presParOf" srcId="{556826CD-9F40-4D1B-943F-C5356246DB5A}" destId="{53760DA9-9432-4BB1-896E-27C4CAE627E2}" srcOrd="1" destOrd="0" presId="urn:microsoft.com/office/officeart/2005/8/layout/hierarchy2"/>
    <dgm:cxn modelId="{6BE4B811-5A19-418B-96E5-F5A767026911}" type="presParOf" srcId="{53760DA9-9432-4BB1-896E-27C4CAE627E2}" destId="{A61B6561-0F16-4F21-828A-E9C74489B4D9}" srcOrd="0" destOrd="0" presId="urn:microsoft.com/office/officeart/2005/8/layout/hierarchy2"/>
    <dgm:cxn modelId="{951744D3-C5FA-48D7-968D-636E898C317B}" type="presParOf" srcId="{A61B6561-0F16-4F21-828A-E9C74489B4D9}" destId="{EE8A98B4-E004-422D-B241-5AFAFC3309D1}" srcOrd="0" destOrd="0" presId="urn:microsoft.com/office/officeart/2005/8/layout/hierarchy2"/>
    <dgm:cxn modelId="{22752257-9952-4B40-8827-12E8091B41D1}" type="presParOf" srcId="{53760DA9-9432-4BB1-896E-27C4CAE627E2}" destId="{177A3D97-AB01-4672-BD0B-F6894640E922}" srcOrd="1" destOrd="0" presId="urn:microsoft.com/office/officeart/2005/8/layout/hierarchy2"/>
    <dgm:cxn modelId="{DD78B02A-3AF5-4D1C-B60D-3DAF7D97E6AE}" type="presParOf" srcId="{177A3D97-AB01-4672-BD0B-F6894640E922}" destId="{10A357B1-9613-474B-9538-40B301C64652}" srcOrd="0" destOrd="0" presId="urn:microsoft.com/office/officeart/2005/8/layout/hierarchy2"/>
    <dgm:cxn modelId="{E2FEE5E0-0092-49FE-8C1A-9BED01719BDA}" type="presParOf" srcId="{177A3D97-AB01-4672-BD0B-F6894640E922}" destId="{59315115-41A7-490F-BA61-EF2A85AA48BB}" srcOrd="1" destOrd="0" presId="urn:microsoft.com/office/officeart/2005/8/layout/hierarchy2"/>
    <dgm:cxn modelId="{C5163E09-B448-4E13-A0BC-7B4FFC56CFF1}" type="presParOf" srcId="{4A5403E3-0C72-4CB5-A69A-067D3B538714}" destId="{665DC90B-A4F6-4FAB-8554-2EA11350A387}" srcOrd="2" destOrd="0" presId="urn:microsoft.com/office/officeart/2005/8/layout/hierarchy2"/>
    <dgm:cxn modelId="{3C041683-7EC7-4BAF-96BA-2390D99EB3AE}" type="presParOf" srcId="{665DC90B-A4F6-4FAB-8554-2EA11350A387}" destId="{2D43D1DA-9465-4A4D-9B6B-3B9C21935249}" srcOrd="0" destOrd="0" presId="urn:microsoft.com/office/officeart/2005/8/layout/hierarchy2"/>
    <dgm:cxn modelId="{2EC77A99-DE72-4D68-A732-0860B6F73241}" type="presParOf" srcId="{4A5403E3-0C72-4CB5-A69A-067D3B538714}" destId="{E18CF34C-4136-4ED4-A5D9-08FDB3B23958}" srcOrd="3" destOrd="0" presId="urn:microsoft.com/office/officeart/2005/8/layout/hierarchy2"/>
    <dgm:cxn modelId="{36DB4411-F91B-407B-9883-BA7F9D97AD78}" type="presParOf" srcId="{E18CF34C-4136-4ED4-A5D9-08FDB3B23958}" destId="{DE9AC64C-05DD-4FB7-8993-EC15ABD54714}" srcOrd="0" destOrd="0" presId="urn:microsoft.com/office/officeart/2005/8/layout/hierarchy2"/>
    <dgm:cxn modelId="{93C2FC5D-AC41-41A6-BBB2-FDFA9986997F}" type="presParOf" srcId="{E18CF34C-4136-4ED4-A5D9-08FDB3B23958}" destId="{7C8B646D-8C89-4E6D-AE73-0440B45D43AC}" srcOrd="1" destOrd="0" presId="urn:microsoft.com/office/officeart/2005/8/layout/hierarchy2"/>
    <dgm:cxn modelId="{D513B435-5871-445E-BB44-7A65BEB71666}" type="presParOf" srcId="{7C8B646D-8C89-4E6D-AE73-0440B45D43AC}" destId="{C7D56F8A-62B1-40F9-9BE4-9DB735091EA1}" srcOrd="0" destOrd="0" presId="urn:microsoft.com/office/officeart/2005/8/layout/hierarchy2"/>
    <dgm:cxn modelId="{9D6C0713-E42D-41C8-8187-843371A77924}" type="presParOf" srcId="{C7D56F8A-62B1-40F9-9BE4-9DB735091EA1}" destId="{9B4561FD-65A2-485E-98B0-3E59815357A0}" srcOrd="0" destOrd="0" presId="urn:microsoft.com/office/officeart/2005/8/layout/hierarchy2"/>
    <dgm:cxn modelId="{47C90664-C677-47EF-B567-5A34B9D0CD59}" type="presParOf" srcId="{7C8B646D-8C89-4E6D-AE73-0440B45D43AC}" destId="{3B7950EE-05A4-4CA6-B09E-5F88092AFA76}" srcOrd="1" destOrd="0" presId="urn:microsoft.com/office/officeart/2005/8/layout/hierarchy2"/>
    <dgm:cxn modelId="{6D1D3B1A-CDE5-4782-8833-616114D21CE0}" type="presParOf" srcId="{3B7950EE-05A4-4CA6-B09E-5F88092AFA76}" destId="{B79B6DF2-1892-483A-9C71-A9A1F3F7C954}" srcOrd="0" destOrd="0" presId="urn:microsoft.com/office/officeart/2005/8/layout/hierarchy2"/>
    <dgm:cxn modelId="{0478F19C-9BAB-453B-A313-C3A965F264EE}" type="presParOf" srcId="{3B7950EE-05A4-4CA6-B09E-5F88092AFA76}" destId="{C35FA43F-3C36-4CD9-AA77-A198FAFD1359}"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F7CB31-EB3D-4E69-ACBB-771CBB972A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CFD702D9-7F34-40DF-A548-561213F3D6AE}">
      <dgm:prSet phldrT="[Texto]"/>
      <dgm:spPr>
        <a:xfrm>
          <a:off x="166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B</a:t>
          </a:r>
        </a:p>
      </dgm:t>
    </dgm:pt>
    <dgm:pt modelId="{FCA110E3-64EC-4439-AB33-05A230A0776B}" type="parTrans" cxnId="{6FA76D80-436A-47CF-BA96-20F37CDFAEC8}">
      <dgm:prSet/>
      <dgm:spPr/>
      <dgm:t>
        <a:bodyPr/>
        <a:lstStyle/>
        <a:p>
          <a:endParaRPr lang="es-ES"/>
        </a:p>
      </dgm:t>
    </dgm:pt>
    <dgm:pt modelId="{A7EA6FDC-35E7-4337-8218-A456F893074A}" type="sibTrans" cxnId="{6FA76D80-436A-47CF-BA96-20F37CDFAEC8}">
      <dgm:prSet/>
      <dgm:spPr/>
      <dgm:t>
        <a:bodyPr/>
        <a:lstStyle/>
        <a:p>
          <a:endParaRPr lang="es-ES"/>
        </a:p>
      </dgm:t>
    </dgm:pt>
    <dgm:pt modelId="{13857790-08B3-40DA-AE6D-8F91A408D772}">
      <dgm:prSet phldrT="[Texto]"/>
      <dgm:spPr>
        <a:xfrm>
          <a:off x="628296" y="126587"/>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a:t>
          </a:r>
        </a:p>
      </dgm:t>
    </dgm:pt>
    <dgm:pt modelId="{3487B5C8-3546-4116-AF5E-124D27D7D53C}" type="parTrans" cxnId="{75BBCF4B-3235-4D4C-BAD7-47EC8F176B69}">
      <dgm:prSet/>
      <dgm:spPr>
        <a:xfrm rot="17350740">
          <a:off x="274971" y="473679"/>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A0ACEF6-A5D7-4586-95A2-73A9FAE2048F}" type="sibTrans" cxnId="{75BBCF4B-3235-4D4C-BAD7-47EC8F176B69}">
      <dgm:prSet/>
      <dgm:spPr/>
      <dgm:t>
        <a:bodyPr/>
        <a:lstStyle/>
        <a:p>
          <a:endParaRPr lang="es-ES"/>
        </a:p>
      </dgm:t>
    </dgm:pt>
    <dgm:pt modelId="{B3AF1168-4330-41A9-A74D-D9BA6ED34406}">
      <dgm:prSet phldrT="[Texto]"/>
      <dgm:spPr>
        <a:xfrm>
          <a:off x="12398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662C4235-A47B-4374-99D1-1BB7614CB444}" type="parTrans" cxnId="{CB1EB2C0-A5A4-40EE-BA16-54F39F4A7B6D}">
      <dgm:prSet/>
      <dgm:spPr>
        <a:xfrm rot="19457599">
          <a:off x="1044926" y="159688"/>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6414200-6708-406F-96F0-357F0B7A0C29}" type="sibTrans" cxnId="{CB1EB2C0-A5A4-40EE-BA16-54F39F4A7B6D}">
      <dgm:prSet/>
      <dgm:spPr/>
      <dgm:t>
        <a:bodyPr/>
        <a:lstStyle/>
        <a:p>
          <a:endParaRPr lang="es-ES"/>
        </a:p>
      </dgm:t>
    </dgm:pt>
    <dgm:pt modelId="{8C998B00-4743-4752-8177-65BEF727C2A4}">
      <dgm:prSet phldrT="[Texto]"/>
      <dgm:spPr>
        <a:xfrm>
          <a:off x="12398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E576C6C2-292C-462F-BBC9-948A960E23D4}" type="parTrans" cxnId="{3C2AC93E-2FDB-442E-8875-681DB989206B}">
      <dgm:prSet/>
      <dgm:spPr>
        <a:xfrm rot="2142401">
          <a:off x="1044926" y="285284"/>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4C9FBF0D-D727-45C3-BE46-5A7D096B76CD}" type="sibTrans" cxnId="{3C2AC93E-2FDB-442E-8875-681DB989206B}">
      <dgm:prSet/>
      <dgm:spPr/>
      <dgm:t>
        <a:bodyPr/>
        <a:lstStyle/>
        <a:p>
          <a:endParaRPr lang="es-ES"/>
        </a:p>
      </dgm:t>
    </dgm:pt>
    <dgm:pt modelId="{29DC06D8-417A-4D3E-8AB5-0B6FC2ACD356}">
      <dgm:prSet phldrT="[Texto]"/>
      <dgm:spPr>
        <a:xfrm>
          <a:off x="6282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D6B0A618-115B-4CF9-9E47-BBFAA36A17BE}" type="parTrans" cxnId="{CAE395FB-0F31-4CFE-9CBF-561E51E3C575}">
      <dgm:prSet/>
      <dgm:spPr>
        <a:xfrm>
          <a:off x="453553" y="724872"/>
          <a:ext cx="174742"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9035466-AFE9-4B13-A805-703A848A6400}" type="sibTrans" cxnId="{CAE395FB-0F31-4CFE-9CBF-561E51E3C575}">
      <dgm:prSet/>
      <dgm:spPr/>
      <dgm:t>
        <a:bodyPr/>
        <a:lstStyle/>
        <a:p>
          <a:endParaRPr lang="es-ES"/>
        </a:p>
      </dgm:t>
    </dgm:pt>
    <dgm:pt modelId="{F458DC56-B610-4454-9744-9AAF55EB25C2}">
      <dgm:prSet phldrT="[Texto]"/>
      <dgm:spPr>
        <a:xfrm>
          <a:off x="12398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1BDCB3DE-B703-4BB4-AF5D-8E9EAB465F47}" type="parTrans" cxnId="{03BFD2C5-6C16-4DF5-932A-BC8ADB4296F3}">
      <dgm:prSet/>
      <dgm:spPr>
        <a:xfrm rot="19457599">
          <a:off x="1044926" y="662073"/>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09C9DDF-4D85-4E9B-ADF1-C382246CAF83}" type="sibTrans" cxnId="{03BFD2C5-6C16-4DF5-932A-BC8ADB4296F3}">
      <dgm:prSet/>
      <dgm:spPr/>
      <dgm:t>
        <a:bodyPr/>
        <a:lstStyle/>
        <a:p>
          <a:endParaRPr lang="es-ES"/>
        </a:p>
      </dgm:t>
    </dgm:pt>
    <dgm:pt modelId="{1FA6B99B-70A2-49BB-B41B-0D3EDEF65529}">
      <dgm:prSet/>
      <dgm:spPr>
        <a:xfrm>
          <a:off x="628296" y="1131358"/>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D</a:t>
          </a:r>
        </a:p>
      </dgm:t>
    </dgm:pt>
    <dgm:pt modelId="{AAA62A34-0F0D-470A-960A-114A3E27254E}" type="parTrans" cxnId="{D3C0C680-D15F-4D49-8178-FF338E5DA501}">
      <dgm:prSet/>
      <dgm:spPr>
        <a:xfrm rot="4249260">
          <a:off x="274971" y="976064"/>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B6456E80-F56F-4D1E-B543-E0A5F676B604}" type="sibTrans" cxnId="{D3C0C680-D15F-4D49-8178-FF338E5DA501}">
      <dgm:prSet/>
      <dgm:spPr/>
      <dgm:t>
        <a:bodyPr/>
        <a:lstStyle/>
        <a:p>
          <a:endParaRPr lang="es-ES"/>
        </a:p>
      </dgm:t>
    </dgm:pt>
    <dgm:pt modelId="{3E7854DB-EFB8-42ED-A3DA-BDED18881947}">
      <dgm:prSet/>
      <dgm:spPr>
        <a:xfrm>
          <a:off x="12398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720CE386-AE74-4A1E-BDCB-31F2C3AA9415}" type="parTrans" cxnId="{32BB0A49-70F0-4D01-B6B1-C7AF34708DCB}">
      <dgm:prSet/>
      <dgm:spPr>
        <a:xfrm rot="2142401">
          <a:off x="1044926" y="787670"/>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B87D9FA-07DF-451C-9963-0318043F0937}" type="sibTrans" cxnId="{32BB0A49-70F0-4D01-B6B1-C7AF34708DCB}">
      <dgm:prSet/>
      <dgm:spPr/>
      <dgm:t>
        <a:bodyPr/>
        <a:lstStyle/>
        <a:p>
          <a:endParaRPr lang="es-ES"/>
        </a:p>
      </dgm:t>
    </dgm:pt>
    <dgm:pt modelId="{0915D792-A972-4DC9-97AD-D41AC41611A0}">
      <dgm:prSet/>
      <dgm:spPr>
        <a:xfrm>
          <a:off x="12398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0F16A712-BF45-420D-B7D7-17C968FC9774}" type="parTrans" cxnId="{12BA31B8-37CE-432A-ACE8-8B4378B68782}">
      <dgm:prSet/>
      <dgm:spPr>
        <a:xfrm rot="19457599">
          <a:off x="1044926" y="1164459"/>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E0F3DF51-C4DA-45CC-91B4-5B041C001FEC}" type="sibTrans" cxnId="{12BA31B8-37CE-432A-ACE8-8B4378B68782}">
      <dgm:prSet/>
      <dgm:spPr/>
      <dgm:t>
        <a:bodyPr/>
        <a:lstStyle/>
        <a:p>
          <a:endParaRPr lang="es-ES"/>
        </a:p>
      </dgm:t>
    </dgm:pt>
    <dgm:pt modelId="{FE29DD5A-180E-40A4-8399-431A9F988DC0}">
      <dgm:prSet/>
      <dgm:spPr>
        <a:xfrm>
          <a:off x="12398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27CCDC8A-447E-421C-822A-F32D38AA41E2}" type="parTrans" cxnId="{69E4CDBD-F717-432B-B465-BC879064A6FC}">
      <dgm:prSet/>
      <dgm:spPr>
        <a:xfrm rot="2142401">
          <a:off x="1044926" y="1290055"/>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65D66A7E-ADFD-4CA1-AB96-359363834E91}" type="sibTrans" cxnId="{69E4CDBD-F717-432B-B465-BC879064A6FC}">
      <dgm:prSet/>
      <dgm:spPr/>
      <dgm:t>
        <a:bodyPr/>
        <a:lstStyle/>
        <a:p>
          <a:endParaRPr lang="es-ES"/>
        </a:p>
      </dgm:t>
    </dgm:pt>
    <dgm:pt modelId="{FB56CC95-0440-418F-BE89-4A6A7BE59ACB}">
      <dgm:prSet/>
      <dgm:spPr>
        <a:xfrm>
          <a:off x="18514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CE5BB8E-B342-4EAA-98C8-AF857617BDDA}" type="parTrans" cxnId="{AA6830AA-95DB-4722-8AEF-8A2359716D29}">
      <dgm:prSet/>
      <dgm:spPr>
        <a:xfrm>
          <a:off x="1676753" y="96890"/>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8EAA69B2-0629-4A81-A496-2D31CC1018AE}" type="sibTrans" cxnId="{AA6830AA-95DB-4722-8AEF-8A2359716D29}">
      <dgm:prSet/>
      <dgm:spPr/>
      <dgm:t>
        <a:bodyPr/>
        <a:lstStyle/>
        <a:p>
          <a:endParaRPr lang="es-AR"/>
        </a:p>
      </dgm:t>
    </dgm:pt>
    <dgm:pt modelId="{4CB9900E-8DCA-4BCA-A482-EE0CAD1E5105}">
      <dgm:prSet/>
      <dgm:spPr>
        <a:xfrm>
          <a:off x="18514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AR">
              <a:solidFill>
                <a:srgbClr val="FFFFFF"/>
              </a:solidFill>
              <a:latin typeface="Calibri"/>
              <a:ea typeface="+mn-ea"/>
              <a:cs typeface="+mn-cs"/>
            </a:rPr>
            <a:t>...</a:t>
          </a:r>
        </a:p>
      </dgm:t>
    </dgm:pt>
    <dgm:pt modelId="{B71370F4-9D00-438E-BC98-9BDB6869C19D}" type="parTrans" cxnId="{C03162B2-4D94-4EAE-B1BF-EB2D33ED5C40}">
      <dgm:prSet/>
      <dgm:spPr>
        <a:xfrm>
          <a:off x="1676753" y="348082"/>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45CA97D-AC6E-433C-A5AB-822B021C2B51}" type="sibTrans" cxnId="{C03162B2-4D94-4EAE-B1BF-EB2D33ED5C40}">
      <dgm:prSet/>
      <dgm:spPr/>
      <dgm:t>
        <a:bodyPr/>
        <a:lstStyle/>
        <a:p>
          <a:endParaRPr lang="es-AR"/>
        </a:p>
      </dgm:t>
    </dgm:pt>
    <dgm:pt modelId="{002638AD-29E5-472F-9543-C24FE0402660}">
      <dgm:prSet/>
      <dgm:spPr>
        <a:xfrm>
          <a:off x="18514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0227B805-BB6D-42A4-8549-26C60A527759}" type="parTrans" cxnId="{21C5C844-E2BE-45C3-88AB-505DC29E968D}">
      <dgm:prSet/>
      <dgm:spPr>
        <a:xfrm>
          <a:off x="1676753" y="599275"/>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CD582251-CB65-486C-9AC3-06DEA2331410}" type="sibTrans" cxnId="{21C5C844-E2BE-45C3-88AB-505DC29E968D}">
      <dgm:prSet/>
      <dgm:spPr/>
      <dgm:t>
        <a:bodyPr/>
        <a:lstStyle/>
        <a:p>
          <a:endParaRPr lang="es-AR"/>
        </a:p>
      </dgm:t>
    </dgm:pt>
    <dgm:pt modelId="{9224BD8C-5CFB-4FAA-A74D-E6BFBAD40CEE}">
      <dgm:prSet/>
      <dgm:spPr>
        <a:xfrm>
          <a:off x="18514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43C9014-39CD-4D03-8B08-8B467CFE41E7}" type="parTrans" cxnId="{3DE3CA42-0A73-4C27-B0D8-C4934B7FD947}">
      <dgm:prSet/>
      <dgm:spPr>
        <a:xfrm>
          <a:off x="1676753" y="850468"/>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2465129-376B-431F-BC7F-EFBF2BB488FF}" type="sibTrans" cxnId="{3DE3CA42-0A73-4C27-B0D8-C4934B7FD947}">
      <dgm:prSet/>
      <dgm:spPr/>
      <dgm:t>
        <a:bodyPr/>
        <a:lstStyle/>
        <a:p>
          <a:endParaRPr lang="es-AR"/>
        </a:p>
      </dgm:t>
    </dgm:pt>
    <dgm:pt modelId="{A05E4FEB-E8BA-43BD-8634-488EC70524CB}">
      <dgm:prSet/>
      <dgm:spPr>
        <a:xfrm>
          <a:off x="18514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EA43F2A2-F811-4814-80F4-C1CB1763F6B9}" type="parTrans" cxnId="{FD47665F-CA81-4DAF-8497-5097903972F9}">
      <dgm:prSet/>
      <dgm:spPr>
        <a:xfrm>
          <a:off x="1676753" y="1101661"/>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F2E373C7-F31E-485E-893A-01B81F375471}" type="sibTrans" cxnId="{FD47665F-CA81-4DAF-8497-5097903972F9}">
      <dgm:prSet/>
      <dgm:spPr/>
      <dgm:t>
        <a:bodyPr/>
        <a:lstStyle/>
        <a:p>
          <a:endParaRPr lang="es-AR"/>
        </a:p>
      </dgm:t>
    </dgm:pt>
    <dgm:pt modelId="{1109D3CF-411F-4BED-BAB2-501CEA314126}">
      <dgm:prSet/>
      <dgm:spPr>
        <a:xfrm>
          <a:off x="18514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ADD558C2-ACEE-443D-B5ED-5D721D060307}" type="parTrans" cxnId="{2A4732D4-2704-4EC6-98C0-A9E2666F5E0D}">
      <dgm:prSet/>
      <dgm:spPr>
        <a:xfrm>
          <a:off x="1676753" y="1352854"/>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0EF33535-D5B4-4B06-817A-89110663C529}" type="sibTrans" cxnId="{2A4732D4-2704-4EC6-98C0-A9E2666F5E0D}">
      <dgm:prSet/>
      <dgm:spPr/>
      <dgm:t>
        <a:bodyPr/>
        <a:lstStyle/>
        <a:p>
          <a:endParaRPr lang="es-AR"/>
        </a:p>
      </dgm:t>
    </dgm:pt>
    <dgm:pt modelId="{C6ED7752-0367-4F6C-A937-67F09E4CA2C6}" type="pres">
      <dgm:prSet presAssocID="{73F7CB31-EB3D-4E69-ACBB-771CBB972A2A}" presName="diagram" presStyleCnt="0">
        <dgm:presLayoutVars>
          <dgm:chPref val="1"/>
          <dgm:dir/>
          <dgm:animOne val="branch"/>
          <dgm:animLvl val="lvl"/>
          <dgm:resizeHandles val="exact"/>
        </dgm:presLayoutVars>
      </dgm:prSet>
      <dgm:spPr/>
      <dgm:t>
        <a:bodyPr/>
        <a:lstStyle/>
        <a:p>
          <a:endParaRPr lang="es-ES"/>
        </a:p>
      </dgm:t>
    </dgm:pt>
    <dgm:pt modelId="{55F7E13B-9690-4085-A16D-4B5D86F61369}" type="pres">
      <dgm:prSet presAssocID="{CFD702D9-7F34-40DF-A548-561213F3D6AE}" presName="root1" presStyleCnt="0"/>
      <dgm:spPr/>
    </dgm:pt>
    <dgm:pt modelId="{F304623C-1964-4EA4-ABDB-C1DA7330C53C}" type="pres">
      <dgm:prSet presAssocID="{CFD702D9-7F34-40DF-A548-561213F3D6AE}" presName="LevelOneTextNode" presStyleLbl="node0" presStyleIdx="0" presStyleCnt="1">
        <dgm:presLayoutVars>
          <dgm:chPref val="3"/>
        </dgm:presLayoutVars>
      </dgm:prSet>
      <dgm:spPr>
        <a:prstGeom prst="roundRect">
          <a:avLst>
            <a:gd name="adj" fmla="val 10000"/>
          </a:avLst>
        </a:prstGeom>
      </dgm:spPr>
      <dgm:t>
        <a:bodyPr/>
        <a:lstStyle/>
        <a:p>
          <a:endParaRPr lang="es-ES"/>
        </a:p>
      </dgm:t>
    </dgm:pt>
    <dgm:pt modelId="{B47AE90B-45F8-498B-88D7-54E3D153176B}" type="pres">
      <dgm:prSet presAssocID="{CFD702D9-7F34-40DF-A548-561213F3D6AE}" presName="level2hierChild" presStyleCnt="0"/>
      <dgm:spPr/>
    </dgm:pt>
    <dgm:pt modelId="{460593C2-A6F8-45D6-86EF-18E76830276A}" type="pres">
      <dgm:prSet presAssocID="{3487B5C8-3546-4116-AF5E-124D27D7D53C}" presName="conn2-1" presStyleLbl="parChTrans1D2" presStyleIdx="0" presStyleCnt="3"/>
      <dgm:spPr>
        <a:custGeom>
          <a:avLst/>
          <a:gdLst/>
          <a:ahLst/>
          <a:cxnLst/>
          <a:rect l="0" t="0" r="0" b="0"/>
          <a:pathLst>
            <a:path>
              <a:moveTo>
                <a:pt x="0" y="13315"/>
              </a:moveTo>
              <a:lnTo>
                <a:pt x="404936" y="13315"/>
              </a:lnTo>
            </a:path>
          </a:pathLst>
        </a:custGeom>
      </dgm:spPr>
      <dgm:t>
        <a:bodyPr/>
        <a:lstStyle/>
        <a:p>
          <a:endParaRPr lang="es-ES"/>
        </a:p>
      </dgm:t>
    </dgm:pt>
    <dgm:pt modelId="{9683D87B-3B88-4735-B71D-EB52F1A08222}" type="pres">
      <dgm:prSet presAssocID="{3487B5C8-3546-4116-AF5E-124D27D7D53C}" presName="connTx" presStyleLbl="parChTrans1D2" presStyleIdx="0" presStyleCnt="3"/>
      <dgm:spPr/>
      <dgm:t>
        <a:bodyPr/>
        <a:lstStyle/>
        <a:p>
          <a:endParaRPr lang="es-ES"/>
        </a:p>
      </dgm:t>
    </dgm:pt>
    <dgm:pt modelId="{5B9B6EAB-CE2A-495E-801B-DDBC2A55B587}" type="pres">
      <dgm:prSet presAssocID="{13857790-08B3-40DA-AE6D-8F91A408D772}" presName="root2" presStyleCnt="0"/>
      <dgm:spPr/>
    </dgm:pt>
    <dgm:pt modelId="{54C088C1-8D93-4204-BA67-D6EAD87C707A}" type="pres">
      <dgm:prSet presAssocID="{13857790-08B3-40DA-AE6D-8F91A408D772}" presName="LevelTwoTextNode" presStyleLbl="node2" presStyleIdx="0" presStyleCnt="3">
        <dgm:presLayoutVars>
          <dgm:chPref val="3"/>
        </dgm:presLayoutVars>
      </dgm:prSet>
      <dgm:spPr>
        <a:prstGeom prst="roundRect">
          <a:avLst>
            <a:gd name="adj" fmla="val 10000"/>
          </a:avLst>
        </a:prstGeom>
      </dgm:spPr>
      <dgm:t>
        <a:bodyPr/>
        <a:lstStyle/>
        <a:p>
          <a:endParaRPr lang="es-ES"/>
        </a:p>
      </dgm:t>
    </dgm:pt>
    <dgm:pt modelId="{D3C55EC1-7850-4BB2-AA12-10FD5FE3D1CD}" type="pres">
      <dgm:prSet presAssocID="{13857790-08B3-40DA-AE6D-8F91A408D772}" presName="level3hierChild" presStyleCnt="0"/>
      <dgm:spPr/>
    </dgm:pt>
    <dgm:pt modelId="{93957A3E-0006-4596-86C6-B391AB2EF528}" type="pres">
      <dgm:prSet presAssocID="{662C4235-A47B-4374-99D1-1BB7614CB444}" presName="conn2-1" presStyleLbl="parChTrans1D3" presStyleIdx="0" presStyleCnt="6"/>
      <dgm:spPr>
        <a:custGeom>
          <a:avLst/>
          <a:gdLst/>
          <a:ahLst/>
          <a:cxnLst/>
          <a:rect l="0" t="0" r="0" b="0"/>
          <a:pathLst>
            <a:path>
              <a:moveTo>
                <a:pt x="0" y="13315"/>
              </a:moveTo>
              <a:lnTo>
                <a:pt x="163826" y="13315"/>
              </a:lnTo>
            </a:path>
          </a:pathLst>
        </a:custGeom>
      </dgm:spPr>
      <dgm:t>
        <a:bodyPr/>
        <a:lstStyle/>
        <a:p>
          <a:endParaRPr lang="es-ES"/>
        </a:p>
      </dgm:t>
    </dgm:pt>
    <dgm:pt modelId="{8FB849B7-B58A-4A7B-AFFD-936FF1685DF8}" type="pres">
      <dgm:prSet presAssocID="{662C4235-A47B-4374-99D1-1BB7614CB444}" presName="connTx" presStyleLbl="parChTrans1D3" presStyleIdx="0" presStyleCnt="6"/>
      <dgm:spPr/>
      <dgm:t>
        <a:bodyPr/>
        <a:lstStyle/>
        <a:p>
          <a:endParaRPr lang="es-ES"/>
        </a:p>
      </dgm:t>
    </dgm:pt>
    <dgm:pt modelId="{C07C959D-913E-4BAE-9D0F-761EAEFB7E87}" type="pres">
      <dgm:prSet presAssocID="{B3AF1168-4330-41A9-A74D-D9BA6ED34406}" presName="root2" presStyleCnt="0"/>
      <dgm:spPr/>
    </dgm:pt>
    <dgm:pt modelId="{6F226C6F-AD2D-4E8F-BC26-E2D506F65122}" type="pres">
      <dgm:prSet presAssocID="{B3AF1168-4330-41A9-A74D-D9BA6ED34406}" presName="LevelTwoTextNode" presStyleLbl="node3" presStyleIdx="0" presStyleCnt="6">
        <dgm:presLayoutVars>
          <dgm:chPref val="3"/>
        </dgm:presLayoutVars>
      </dgm:prSet>
      <dgm:spPr>
        <a:prstGeom prst="roundRect">
          <a:avLst>
            <a:gd name="adj" fmla="val 10000"/>
          </a:avLst>
        </a:prstGeom>
      </dgm:spPr>
      <dgm:t>
        <a:bodyPr/>
        <a:lstStyle/>
        <a:p>
          <a:endParaRPr lang="es-ES"/>
        </a:p>
      </dgm:t>
    </dgm:pt>
    <dgm:pt modelId="{2D6C5F73-C0D5-44E7-AF6C-9D9EA1CD1359}" type="pres">
      <dgm:prSet presAssocID="{B3AF1168-4330-41A9-A74D-D9BA6ED34406}" presName="level3hierChild" presStyleCnt="0"/>
      <dgm:spPr/>
    </dgm:pt>
    <dgm:pt modelId="{CB0E3A7A-D9BE-43B4-B586-0D5F3AA1CA97}" type="pres">
      <dgm:prSet presAssocID="{8CE5BB8E-B342-4EAA-98C8-AF857617BDDA}" presName="conn2-1" presStyleLbl="parChTrans1D4" presStyleIdx="0" presStyleCnt="6"/>
      <dgm:spPr>
        <a:custGeom>
          <a:avLst/>
          <a:gdLst/>
          <a:ahLst/>
          <a:cxnLst/>
          <a:rect l="0" t="0" r="0" b="0"/>
          <a:pathLst>
            <a:path>
              <a:moveTo>
                <a:pt x="0" y="13315"/>
              </a:moveTo>
              <a:lnTo>
                <a:pt x="133030" y="13315"/>
              </a:lnTo>
            </a:path>
          </a:pathLst>
        </a:custGeom>
      </dgm:spPr>
      <dgm:t>
        <a:bodyPr/>
        <a:lstStyle/>
        <a:p>
          <a:endParaRPr lang="es-ES"/>
        </a:p>
      </dgm:t>
    </dgm:pt>
    <dgm:pt modelId="{606837A9-A759-4B48-8E71-C9624CEB1825}" type="pres">
      <dgm:prSet presAssocID="{8CE5BB8E-B342-4EAA-98C8-AF857617BDDA}" presName="connTx" presStyleLbl="parChTrans1D4" presStyleIdx="0" presStyleCnt="6"/>
      <dgm:spPr/>
      <dgm:t>
        <a:bodyPr/>
        <a:lstStyle/>
        <a:p>
          <a:endParaRPr lang="es-ES"/>
        </a:p>
      </dgm:t>
    </dgm:pt>
    <dgm:pt modelId="{9CD164EB-C365-4679-8E1D-34CA22BDD479}" type="pres">
      <dgm:prSet presAssocID="{FB56CC95-0440-418F-BE89-4A6A7BE59ACB}" presName="root2" presStyleCnt="0"/>
      <dgm:spPr/>
    </dgm:pt>
    <dgm:pt modelId="{15783963-DAB7-47C0-AB6E-E58493802388}" type="pres">
      <dgm:prSet presAssocID="{FB56CC95-0440-418F-BE89-4A6A7BE59ACB}" presName="LevelTwoTextNode" presStyleLbl="node4" presStyleIdx="0" presStyleCnt="6">
        <dgm:presLayoutVars>
          <dgm:chPref val="3"/>
        </dgm:presLayoutVars>
      </dgm:prSet>
      <dgm:spPr>
        <a:prstGeom prst="roundRect">
          <a:avLst>
            <a:gd name="adj" fmla="val 10000"/>
          </a:avLst>
        </a:prstGeom>
      </dgm:spPr>
      <dgm:t>
        <a:bodyPr/>
        <a:lstStyle/>
        <a:p>
          <a:endParaRPr lang="es-ES"/>
        </a:p>
      </dgm:t>
    </dgm:pt>
    <dgm:pt modelId="{0D150A1B-B6D9-4014-81DF-57E79985F90B}" type="pres">
      <dgm:prSet presAssocID="{FB56CC95-0440-418F-BE89-4A6A7BE59ACB}" presName="level3hierChild" presStyleCnt="0"/>
      <dgm:spPr/>
    </dgm:pt>
    <dgm:pt modelId="{9BF1F28C-6BE9-4D4B-9C40-456AC553D442}" type="pres">
      <dgm:prSet presAssocID="{E576C6C2-292C-462F-BBC9-948A960E23D4}" presName="conn2-1" presStyleLbl="parChTrans1D3" presStyleIdx="1" presStyleCnt="6"/>
      <dgm:spPr>
        <a:custGeom>
          <a:avLst/>
          <a:gdLst/>
          <a:ahLst/>
          <a:cxnLst/>
          <a:rect l="0" t="0" r="0" b="0"/>
          <a:pathLst>
            <a:path>
              <a:moveTo>
                <a:pt x="0" y="13315"/>
              </a:moveTo>
              <a:lnTo>
                <a:pt x="163826" y="13315"/>
              </a:lnTo>
            </a:path>
          </a:pathLst>
        </a:custGeom>
      </dgm:spPr>
      <dgm:t>
        <a:bodyPr/>
        <a:lstStyle/>
        <a:p>
          <a:endParaRPr lang="es-ES"/>
        </a:p>
      </dgm:t>
    </dgm:pt>
    <dgm:pt modelId="{6363C35F-6CE7-4603-AF70-0A6DDB1BC387}" type="pres">
      <dgm:prSet presAssocID="{E576C6C2-292C-462F-BBC9-948A960E23D4}" presName="connTx" presStyleLbl="parChTrans1D3" presStyleIdx="1" presStyleCnt="6"/>
      <dgm:spPr/>
      <dgm:t>
        <a:bodyPr/>
        <a:lstStyle/>
        <a:p>
          <a:endParaRPr lang="es-ES"/>
        </a:p>
      </dgm:t>
    </dgm:pt>
    <dgm:pt modelId="{791E232B-7CAA-4AD3-9E22-FD2C986847E4}" type="pres">
      <dgm:prSet presAssocID="{8C998B00-4743-4752-8177-65BEF727C2A4}" presName="root2" presStyleCnt="0"/>
      <dgm:spPr/>
    </dgm:pt>
    <dgm:pt modelId="{EBE1A8AA-2990-40B1-9A44-0D0EBCC627E7}" type="pres">
      <dgm:prSet presAssocID="{8C998B00-4743-4752-8177-65BEF727C2A4}" presName="LevelTwoTextNode" presStyleLbl="node3" presStyleIdx="1" presStyleCnt="6">
        <dgm:presLayoutVars>
          <dgm:chPref val="3"/>
        </dgm:presLayoutVars>
      </dgm:prSet>
      <dgm:spPr>
        <a:prstGeom prst="roundRect">
          <a:avLst>
            <a:gd name="adj" fmla="val 10000"/>
          </a:avLst>
        </a:prstGeom>
      </dgm:spPr>
      <dgm:t>
        <a:bodyPr/>
        <a:lstStyle/>
        <a:p>
          <a:endParaRPr lang="es-ES"/>
        </a:p>
      </dgm:t>
    </dgm:pt>
    <dgm:pt modelId="{E699DC4C-6C4D-439D-876C-E1DE45AE554B}" type="pres">
      <dgm:prSet presAssocID="{8C998B00-4743-4752-8177-65BEF727C2A4}" presName="level3hierChild" presStyleCnt="0"/>
      <dgm:spPr/>
    </dgm:pt>
    <dgm:pt modelId="{D742B1BE-477F-4F42-8F81-82336C5F20A6}" type="pres">
      <dgm:prSet presAssocID="{B71370F4-9D00-438E-BC98-9BDB6869C19D}" presName="conn2-1" presStyleLbl="parChTrans1D4" presStyleIdx="1" presStyleCnt="6"/>
      <dgm:spPr>
        <a:custGeom>
          <a:avLst/>
          <a:gdLst/>
          <a:ahLst/>
          <a:cxnLst/>
          <a:rect l="0" t="0" r="0" b="0"/>
          <a:pathLst>
            <a:path>
              <a:moveTo>
                <a:pt x="0" y="13315"/>
              </a:moveTo>
              <a:lnTo>
                <a:pt x="133030" y="13315"/>
              </a:lnTo>
            </a:path>
          </a:pathLst>
        </a:custGeom>
      </dgm:spPr>
      <dgm:t>
        <a:bodyPr/>
        <a:lstStyle/>
        <a:p>
          <a:endParaRPr lang="es-ES"/>
        </a:p>
      </dgm:t>
    </dgm:pt>
    <dgm:pt modelId="{2525FEEE-5D31-4931-919E-682C56215A7E}" type="pres">
      <dgm:prSet presAssocID="{B71370F4-9D00-438E-BC98-9BDB6869C19D}" presName="connTx" presStyleLbl="parChTrans1D4" presStyleIdx="1" presStyleCnt="6"/>
      <dgm:spPr/>
      <dgm:t>
        <a:bodyPr/>
        <a:lstStyle/>
        <a:p>
          <a:endParaRPr lang="es-ES"/>
        </a:p>
      </dgm:t>
    </dgm:pt>
    <dgm:pt modelId="{7AC3CDC0-E127-461F-8385-E4EC2D812F64}" type="pres">
      <dgm:prSet presAssocID="{4CB9900E-8DCA-4BCA-A482-EE0CAD1E5105}" presName="root2" presStyleCnt="0"/>
      <dgm:spPr/>
    </dgm:pt>
    <dgm:pt modelId="{6A5340FE-A640-47E3-B11F-6B7EF2752953}" type="pres">
      <dgm:prSet presAssocID="{4CB9900E-8DCA-4BCA-A482-EE0CAD1E5105}" presName="LevelTwoTextNode" presStyleLbl="node4" presStyleIdx="1" presStyleCnt="6">
        <dgm:presLayoutVars>
          <dgm:chPref val="3"/>
        </dgm:presLayoutVars>
      </dgm:prSet>
      <dgm:spPr>
        <a:prstGeom prst="roundRect">
          <a:avLst>
            <a:gd name="adj" fmla="val 10000"/>
          </a:avLst>
        </a:prstGeom>
      </dgm:spPr>
      <dgm:t>
        <a:bodyPr/>
        <a:lstStyle/>
        <a:p>
          <a:endParaRPr lang="es-ES"/>
        </a:p>
      </dgm:t>
    </dgm:pt>
    <dgm:pt modelId="{31BA9559-E930-436E-9064-A8C41D113359}" type="pres">
      <dgm:prSet presAssocID="{4CB9900E-8DCA-4BCA-A482-EE0CAD1E5105}" presName="level3hierChild" presStyleCnt="0"/>
      <dgm:spPr/>
    </dgm:pt>
    <dgm:pt modelId="{55AA1FF6-0629-40F0-9999-AA054266740A}" type="pres">
      <dgm:prSet presAssocID="{D6B0A618-115B-4CF9-9E47-BBFAA36A17BE}" presName="conn2-1" presStyleLbl="parChTrans1D2" presStyleIdx="1" presStyleCnt="3"/>
      <dgm:spPr>
        <a:custGeom>
          <a:avLst/>
          <a:gdLst/>
          <a:ahLst/>
          <a:cxnLst/>
          <a:rect l="0" t="0" r="0" b="0"/>
          <a:pathLst>
            <a:path>
              <a:moveTo>
                <a:pt x="0" y="13315"/>
              </a:moveTo>
              <a:lnTo>
                <a:pt x="133030" y="13315"/>
              </a:lnTo>
            </a:path>
          </a:pathLst>
        </a:custGeom>
      </dgm:spPr>
      <dgm:t>
        <a:bodyPr/>
        <a:lstStyle/>
        <a:p>
          <a:endParaRPr lang="es-ES"/>
        </a:p>
      </dgm:t>
    </dgm:pt>
    <dgm:pt modelId="{74B4C18E-7EFC-4A37-AF7F-2D1D36205326}" type="pres">
      <dgm:prSet presAssocID="{D6B0A618-115B-4CF9-9E47-BBFAA36A17BE}" presName="connTx" presStyleLbl="parChTrans1D2" presStyleIdx="1" presStyleCnt="3"/>
      <dgm:spPr/>
      <dgm:t>
        <a:bodyPr/>
        <a:lstStyle/>
        <a:p>
          <a:endParaRPr lang="es-ES"/>
        </a:p>
      </dgm:t>
    </dgm:pt>
    <dgm:pt modelId="{BFC65838-E590-4E90-A18F-9C37B5E0F475}" type="pres">
      <dgm:prSet presAssocID="{29DC06D8-417A-4D3E-8AB5-0B6FC2ACD356}" presName="root2" presStyleCnt="0"/>
      <dgm:spPr/>
    </dgm:pt>
    <dgm:pt modelId="{3AFADBE4-402C-4C52-8058-A8FC1C565C19}" type="pres">
      <dgm:prSet presAssocID="{29DC06D8-417A-4D3E-8AB5-0B6FC2ACD356}" presName="LevelTwoTextNode" presStyleLbl="node2" presStyleIdx="1" presStyleCnt="3">
        <dgm:presLayoutVars>
          <dgm:chPref val="3"/>
        </dgm:presLayoutVars>
      </dgm:prSet>
      <dgm:spPr>
        <a:prstGeom prst="roundRect">
          <a:avLst>
            <a:gd name="adj" fmla="val 10000"/>
          </a:avLst>
        </a:prstGeom>
      </dgm:spPr>
      <dgm:t>
        <a:bodyPr/>
        <a:lstStyle/>
        <a:p>
          <a:endParaRPr lang="es-ES"/>
        </a:p>
      </dgm:t>
    </dgm:pt>
    <dgm:pt modelId="{1528FCB6-3590-4398-BEC5-79A0569B4251}" type="pres">
      <dgm:prSet presAssocID="{29DC06D8-417A-4D3E-8AB5-0B6FC2ACD356}" presName="level3hierChild" presStyleCnt="0"/>
      <dgm:spPr/>
    </dgm:pt>
    <dgm:pt modelId="{7F5DDF21-D0B4-42E9-BC86-9D3439EA03B7}" type="pres">
      <dgm:prSet presAssocID="{1BDCB3DE-B703-4BB4-AF5D-8E9EAB465F47}" presName="conn2-1" presStyleLbl="parChTrans1D3" presStyleIdx="2" presStyleCnt="6"/>
      <dgm:spPr>
        <a:custGeom>
          <a:avLst/>
          <a:gdLst/>
          <a:ahLst/>
          <a:cxnLst/>
          <a:rect l="0" t="0" r="0" b="0"/>
          <a:pathLst>
            <a:path>
              <a:moveTo>
                <a:pt x="0" y="13315"/>
              </a:moveTo>
              <a:lnTo>
                <a:pt x="163826" y="13315"/>
              </a:lnTo>
            </a:path>
          </a:pathLst>
        </a:custGeom>
      </dgm:spPr>
      <dgm:t>
        <a:bodyPr/>
        <a:lstStyle/>
        <a:p>
          <a:endParaRPr lang="es-ES"/>
        </a:p>
      </dgm:t>
    </dgm:pt>
    <dgm:pt modelId="{A785EEBB-81C7-4307-BC64-6D881DA6C522}" type="pres">
      <dgm:prSet presAssocID="{1BDCB3DE-B703-4BB4-AF5D-8E9EAB465F47}" presName="connTx" presStyleLbl="parChTrans1D3" presStyleIdx="2" presStyleCnt="6"/>
      <dgm:spPr/>
      <dgm:t>
        <a:bodyPr/>
        <a:lstStyle/>
        <a:p>
          <a:endParaRPr lang="es-ES"/>
        </a:p>
      </dgm:t>
    </dgm:pt>
    <dgm:pt modelId="{D50E919B-767B-470C-AEFB-D78959A6D3CA}" type="pres">
      <dgm:prSet presAssocID="{F458DC56-B610-4454-9744-9AAF55EB25C2}" presName="root2" presStyleCnt="0"/>
      <dgm:spPr/>
    </dgm:pt>
    <dgm:pt modelId="{349DFB2F-1EAE-4FC9-9375-719051805581}" type="pres">
      <dgm:prSet presAssocID="{F458DC56-B610-4454-9744-9AAF55EB25C2}" presName="LevelTwoTextNode" presStyleLbl="node3" presStyleIdx="2" presStyleCnt="6">
        <dgm:presLayoutVars>
          <dgm:chPref val="3"/>
        </dgm:presLayoutVars>
      </dgm:prSet>
      <dgm:spPr>
        <a:prstGeom prst="roundRect">
          <a:avLst>
            <a:gd name="adj" fmla="val 10000"/>
          </a:avLst>
        </a:prstGeom>
      </dgm:spPr>
      <dgm:t>
        <a:bodyPr/>
        <a:lstStyle/>
        <a:p>
          <a:endParaRPr lang="es-ES"/>
        </a:p>
      </dgm:t>
    </dgm:pt>
    <dgm:pt modelId="{AACBEBAD-0984-4E30-976B-D5D531E5EEEF}" type="pres">
      <dgm:prSet presAssocID="{F458DC56-B610-4454-9744-9AAF55EB25C2}" presName="level3hierChild" presStyleCnt="0"/>
      <dgm:spPr/>
    </dgm:pt>
    <dgm:pt modelId="{605E96C4-25D9-408A-AF70-1273C012C9B8}" type="pres">
      <dgm:prSet presAssocID="{0227B805-BB6D-42A4-8549-26C60A527759}" presName="conn2-1" presStyleLbl="parChTrans1D4" presStyleIdx="2" presStyleCnt="6"/>
      <dgm:spPr>
        <a:custGeom>
          <a:avLst/>
          <a:gdLst/>
          <a:ahLst/>
          <a:cxnLst/>
          <a:rect l="0" t="0" r="0" b="0"/>
          <a:pathLst>
            <a:path>
              <a:moveTo>
                <a:pt x="0" y="13315"/>
              </a:moveTo>
              <a:lnTo>
                <a:pt x="133030" y="13315"/>
              </a:lnTo>
            </a:path>
          </a:pathLst>
        </a:custGeom>
      </dgm:spPr>
      <dgm:t>
        <a:bodyPr/>
        <a:lstStyle/>
        <a:p>
          <a:endParaRPr lang="es-ES"/>
        </a:p>
      </dgm:t>
    </dgm:pt>
    <dgm:pt modelId="{7EFA7814-E696-4D0D-9285-92AF46238B8A}" type="pres">
      <dgm:prSet presAssocID="{0227B805-BB6D-42A4-8549-26C60A527759}" presName="connTx" presStyleLbl="parChTrans1D4" presStyleIdx="2" presStyleCnt="6"/>
      <dgm:spPr/>
      <dgm:t>
        <a:bodyPr/>
        <a:lstStyle/>
        <a:p>
          <a:endParaRPr lang="es-ES"/>
        </a:p>
      </dgm:t>
    </dgm:pt>
    <dgm:pt modelId="{41996D99-94D3-422C-889A-C1B6B960F826}" type="pres">
      <dgm:prSet presAssocID="{002638AD-29E5-472F-9543-C24FE0402660}" presName="root2" presStyleCnt="0"/>
      <dgm:spPr/>
    </dgm:pt>
    <dgm:pt modelId="{FC2F3A01-77D6-4F75-8A51-551B8FA224CE}" type="pres">
      <dgm:prSet presAssocID="{002638AD-29E5-472F-9543-C24FE0402660}" presName="LevelTwoTextNode" presStyleLbl="node4" presStyleIdx="2" presStyleCnt="6">
        <dgm:presLayoutVars>
          <dgm:chPref val="3"/>
        </dgm:presLayoutVars>
      </dgm:prSet>
      <dgm:spPr>
        <a:prstGeom prst="roundRect">
          <a:avLst>
            <a:gd name="adj" fmla="val 10000"/>
          </a:avLst>
        </a:prstGeom>
      </dgm:spPr>
      <dgm:t>
        <a:bodyPr/>
        <a:lstStyle/>
        <a:p>
          <a:endParaRPr lang="es-ES"/>
        </a:p>
      </dgm:t>
    </dgm:pt>
    <dgm:pt modelId="{0A3A246A-014B-4F14-99C7-C758FEDEC1F8}" type="pres">
      <dgm:prSet presAssocID="{002638AD-29E5-472F-9543-C24FE0402660}" presName="level3hierChild" presStyleCnt="0"/>
      <dgm:spPr/>
    </dgm:pt>
    <dgm:pt modelId="{EA1B9763-1D31-4AC0-BE8E-E2F763873D26}" type="pres">
      <dgm:prSet presAssocID="{720CE386-AE74-4A1E-BDCB-31F2C3AA9415}" presName="conn2-1" presStyleLbl="parChTrans1D3" presStyleIdx="3" presStyleCnt="6"/>
      <dgm:spPr>
        <a:custGeom>
          <a:avLst/>
          <a:gdLst/>
          <a:ahLst/>
          <a:cxnLst/>
          <a:rect l="0" t="0" r="0" b="0"/>
          <a:pathLst>
            <a:path>
              <a:moveTo>
                <a:pt x="0" y="13315"/>
              </a:moveTo>
              <a:lnTo>
                <a:pt x="163826" y="13315"/>
              </a:lnTo>
            </a:path>
          </a:pathLst>
        </a:custGeom>
      </dgm:spPr>
      <dgm:t>
        <a:bodyPr/>
        <a:lstStyle/>
        <a:p>
          <a:endParaRPr lang="es-ES"/>
        </a:p>
      </dgm:t>
    </dgm:pt>
    <dgm:pt modelId="{9893713E-EB81-4A54-8817-0236A5937C41}" type="pres">
      <dgm:prSet presAssocID="{720CE386-AE74-4A1E-BDCB-31F2C3AA9415}" presName="connTx" presStyleLbl="parChTrans1D3" presStyleIdx="3" presStyleCnt="6"/>
      <dgm:spPr/>
      <dgm:t>
        <a:bodyPr/>
        <a:lstStyle/>
        <a:p>
          <a:endParaRPr lang="es-ES"/>
        </a:p>
      </dgm:t>
    </dgm:pt>
    <dgm:pt modelId="{EE7B0F7D-3E6A-4225-99CD-73DE4AFAB756}" type="pres">
      <dgm:prSet presAssocID="{3E7854DB-EFB8-42ED-A3DA-BDED18881947}" presName="root2" presStyleCnt="0"/>
      <dgm:spPr/>
    </dgm:pt>
    <dgm:pt modelId="{009D6B55-CB2D-4148-86F0-DB6E488B3A7E}" type="pres">
      <dgm:prSet presAssocID="{3E7854DB-EFB8-42ED-A3DA-BDED18881947}" presName="LevelTwoTextNode" presStyleLbl="node3" presStyleIdx="3" presStyleCnt="6">
        <dgm:presLayoutVars>
          <dgm:chPref val="3"/>
        </dgm:presLayoutVars>
      </dgm:prSet>
      <dgm:spPr>
        <a:prstGeom prst="roundRect">
          <a:avLst>
            <a:gd name="adj" fmla="val 10000"/>
          </a:avLst>
        </a:prstGeom>
      </dgm:spPr>
      <dgm:t>
        <a:bodyPr/>
        <a:lstStyle/>
        <a:p>
          <a:endParaRPr lang="es-ES"/>
        </a:p>
      </dgm:t>
    </dgm:pt>
    <dgm:pt modelId="{684FC54D-6574-4F8E-AD83-77C38A5F0408}" type="pres">
      <dgm:prSet presAssocID="{3E7854DB-EFB8-42ED-A3DA-BDED18881947}" presName="level3hierChild" presStyleCnt="0"/>
      <dgm:spPr/>
    </dgm:pt>
    <dgm:pt modelId="{6AB2224E-90E0-44E6-B7E1-53C1718CA17C}" type="pres">
      <dgm:prSet presAssocID="{843C9014-39CD-4D03-8B08-8B467CFE41E7}" presName="conn2-1" presStyleLbl="parChTrans1D4" presStyleIdx="3" presStyleCnt="6"/>
      <dgm:spPr>
        <a:custGeom>
          <a:avLst/>
          <a:gdLst/>
          <a:ahLst/>
          <a:cxnLst/>
          <a:rect l="0" t="0" r="0" b="0"/>
          <a:pathLst>
            <a:path>
              <a:moveTo>
                <a:pt x="0" y="13315"/>
              </a:moveTo>
              <a:lnTo>
                <a:pt x="133030" y="13315"/>
              </a:lnTo>
            </a:path>
          </a:pathLst>
        </a:custGeom>
      </dgm:spPr>
      <dgm:t>
        <a:bodyPr/>
        <a:lstStyle/>
        <a:p>
          <a:endParaRPr lang="es-ES"/>
        </a:p>
      </dgm:t>
    </dgm:pt>
    <dgm:pt modelId="{19A15D41-AF66-483B-9685-6828EFC255AC}" type="pres">
      <dgm:prSet presAssocID="{843C9014-39CD-4D03-8B08-8B467CFE41E7}" presName="connTx" presStyleLbl="parChTrans1D4" presStyleIdx="3" presStyleCnt="6"/>
      <dgm:spPr/>
      <dgm:t>
        <a:bodyPr/>
        <a:lstStyle/>
        <a:p>
          <a:endParaRPr lang="es-ES"/>
        </a:p>
      </dgm:t>
    </dgm:pt>
    <dgm:pt modelId="{9244DB9A-149F-49CC-BE31-6DD960ECB70D}" type="pres">
      <dgm:prSet presAssocID="{9224BD8C-5CFB-4FAA-A74D-E6BFBAD40CEE}" presName="root2" presStyleCnt="0"/>
      <dgm:spPr/>
    </dgm:pt>
    <dgm:pt modelId="{76578B33-9550-47A3-82A6-932CC12297B0}" type="pres">
      <dgm:prSet presAssocID="{9224BD8C-5CFB-4FAA-A74D-E6BFBAD40CEE}" presName="LevelTwoTextNode" presStyleLbl="node4" presStyleIdx="3" presStyleCnt="6">
        <dgm:presLayoutVars>
          <dgm:chPref val="3"/>
        </dgm:presLayoutVars>
      </dgm:prSet>
      <dgm:spPr>
        <a:prstGeom prst="roundRect">
          <a:avLst>
            <a:gd name="adj" fmla="val 10000"/>
          </a:avLst>
        </a:prstGeom>
      </dgm:spPr>
      <dgm:t>
        <a:bodyPr/>
        <a:lstStyle/>
        <a:p>
          <a:endParaRPr lang="es-ES"/>
        </a:p>
      </dgm:t>
    </dgm:pt>
    <dgm:pt modelId="{D3A80A1F-EDD7-4EA3-B46F-BAE39BA30495}" type="pres">
      <dgm:prSet presAssocID="{9224BD8C-5CFB-4FAA-A74D-E6BFBAD40CEE}" presName="level3hierChild" presStyleCnt="0"/>
      <dgm:spPr/>
    </dgm:pt>
    <dgm:pt modelId="{3142748A-F502-44D2-A16A-85B0907B2F9D}" type="pres">
      <dgm:prSet presAssocID="{AAA62A34-0F0D-470A-960A-114A3E27254E}" presName="conn2-1" presStyleLbl="parChTrans1D2" presStyleIdx="2" presStyleCnt="3"/>
      <dgm:spPr>
        <a:custGeom>
          <a:avLst/>
          <a:gdLst/>
          <a:ahLst/>
          <a:cxnLst/>
          <a:rect l="0" t="0" r="0" b="0"/>
          <a:pathLst>
            <a:path>
              <a:moveTo>
                <a:pt x="0" y="13315"/>
              </a:moveTo>
              <a:lnTo>
                <a:pt x="404936" y="13315"/>
              </a:lnTo>
            </a:path>
          </a:pathLst>
        </a:custGeom>
      </dgm:spPr>
      <dgm:t>
        <a:bodyPr/>
        <a:lstStyle/>
        <a:p>
          <a:endParaRPr lang="es-ES"/>
        </a:p>
      </dgm:t>
    </dgm:pt>
    <dgm:pt modelId="{1C339366-C3CB-4F2E-B7EB-CCD793FAB5A4}" type="pres">
      <dgm:prSet presAssocID="{AAA62A34-0F0D-470A-960A-114A3E27254E}" presName="connTx" presStyleLbl="parChTrans1D2" presStyleIdx="2" presStyleCnt="3"/>
      <dgm:spPr/>
      <dgm:t>
        <a:bodyPr/>
        <a:lstStyle/>
        <a:p>
          <a:endParaRPr lang="es-ES"/>
        </a:p>
      </dgm:t>
    </dgm:pt>
    <dgm:pt modelId="{C5605D83-EA6A-4C2B-B658-D2CBBD483A7A}" type="pres">
      <dgm:prSet presAssocID="{1FA6B99B-70A2-49BB-B41B-0D3EDEF65529}" presName="root2" presStyleCnt="0"/>
      <dgm:spPr/>
    </dgm:pt>
    <dgm:pt modelId="{6B3716D7-2DA3-401B-9FFC-69AD142C873F}" type="pres">
      <dgm:prSet presAssocID="{1FA6B99B-70A2-49BB-B41B-0D3EDEF65529}" presName="LevelTwoTextNode" presStyleLbl="node2" presStyleIdx="2" presStyleCnt="3">
        <dgm:presLayoutVars>
          <dgm:chPref val="3"/>
        </dgm:presLayoutVars>
      </dgm:prSet>
      <dgm:spPr>
        <a:prstGeom prst="roundRect">
          <a:avLst>
            <a:gd name="adj" fmla="val 10000"/>
          </a:avLst>
        </a:prstGeom>
      </dgm:spPr>
      <dgm:t>
        <a:bodyPr/>
        <a:lstStyle/>
        <a:p>
          <a:endParaRPr lang="es-ES"/>
        </a:p>
      </dgm:t>
    </dgm:pt>
    <dgm:pt modelId="{4A5403E3-0C72-4CB5-A69A-067D3B538714}" type="pres">
      <dgm:prSet presAssocID="{1FA6B99B-70A2-49BB-B41B-0D3EDEF65529}" presName="level3hierChild" presStyleCnt="0"/>
      <dgm:spPr/>
    </dgm:pt>
    <dgm:pt modelId="{314C4779-5D3E-4E1A-90DB-B665BEE799DB}" type="pres">
      <dgm:prSet presAssocID="{0F16A712-BF45-420D-B7D7-17C968FC9774}" presName="conn2-1" presStyleLbl="parChTrans1D3" presStyleIdx="4" presStyleCnt="6"/>
      <dgm:spPr>
        <a:custGeom>
          <a:avLst/>
          <a:gdLst/>
          <a:ahLst/>
          <a:cxnLst/>
          <a:rect l="0" t="0" r="0" b="0"/>
          <a:pathLst>
            <a:path>
              <a:moveTo>
                <a:pt x="0" y="13315"/>
              </a:moveTo>
              <a:lnTo>
                <a:pt x="163826" y="13315"/>
              </a:lnTo>
            </a:path>
          </a:pathLst>
        </a:custGeom>
      </dgm:spPr>
      <dgm:t>
        <a:bodyPr/>
        <a:lstStyle/>
        <a:p>
          <a:endParaRPr lang="es-ES"/>
        </a:p>
      </dgm:t>
    </dgm:pt>
    <dgm:pt modelId="{6C6130BC-6A51-4893-9074-6D2B3CB3DD6A}" type="pres">
      <dgm:prSet presAssocID="{0F16A712-BF45-420D-B7D7-17C968FC9774}" presName="connTx" presStyleLbl="parChTrans1D3" presStyleIdx="4" presStyleCnt="6"/>
      <dgm:spPr/>
      <dgm:t>
        <a:bodyPr/>
        <a:lstStyle/>
        <a:p>
          <a:endParaRPr lang="es-ES"/>
        </a:p>
      </dgm:t>
    </dgm:pt>
    <dgm:pt modelId="{556826CD-9F40-4D1B-943F-C5356246DB5A}" type="pres">
      <dgm:prSet presAssocID="{0915D792-A972-4DC9-97AD-D41AC41611A0}" presName="root2" presStyleCnt="0"/>
      <dgm:spPr/>
    </dgm:pt>
    <dgm:pt modelId="{9DAB98C9-F6DA-4F34-A50A-50E0D56CE81C}" type="pres">
      <dgm:prSet presAssocID="{0915D792-A972-4DC9-97AD-D41AC41611A0}" presName="LevelTwoTextNode" presStyleLbl="node3" presStyleIdx="4" presStyleCnt="6">
        <dgm:presLayoutVars>
          <dgm:chPref val="3"/>
        </dgm:presLayoutVars>
      </dgm:prSet>
      <dgm:spPr>
        <a:prstGeom prst="roundRect">
          <a:avLst>
            <a:gd name="adj" fmla="val 10000"/>
          </a:avLst>
        </a:prstGeom>
      </dgm:spPr>
      <dgm:t>
        <a:bodyPr/>
        <a:lstStyle/>
        <a:p>
          <a:endParaRPr lang="es-ES"/>
        </a:p>
      </dgm:t>
    </dgm:pt>
    <dgm:pt modelId="{53760DA9-9432-4BB1-896E-27C4CAE627E2}" type="pres">
      <dgm:prSet presAssocID="{0915D792-A972-4DC9-97AD-D41AC41611A0}" presName="level3hierChild" presStyleCnt="0"/>
      <dgm:spPr/>
    </dgm:pt>
    <dgm:pt modelId="{A61B6561-0F16-4F21-828A-E9C74489B4D9}" type="pres">
      <dgm:prSet presAssocID="{EA43F2A2-F811-4814-80F4-C1CB1763F6B9}" presName="conn2-1" presStyleLbl="parChTrans1D4" presStyleIdx="4" presStyleCnt="6"/>
      <dgm:spPr>
        <a:custGeom>
          <a:avLst/>
          <a:gdLst/>
          <a:ahLst/>
          <a:cxnLst/>
          <a:rect l="0" t="0" r="0" b="0"/>
          <a:pathLst>
            <a:path>
              <a:moveTo>
                <a:pt x="0" y="13315"/>
              </a:moveTo>
              <a:lnTo>
                <a:pt x="133030" y="13315"/>
              </a:lnTo>
            </a:path>
          </a:pathLst>
        </a:custGeom>
      </dgm:spPr>
      <dgm:t>
        <a:bodyPr/>
        <a:lstStyle/>
        <a:p>
          <a:endParaRPr lang="es-ES"/>
        </a:p>
      </dgm:t>
    </dgm:pt>
    <dgm:pt modelId="{EE8A98B4-E004-422D-B241-5AFAFC3309D1}" type="pres">
      <dgm:prSet presAssocID="{EA43F2A2-F811-4814-80F4-C1CB1763F6B9}" presName="connTx" presStyleLbl="parChTrans1D4" presStyleIdx="4" presStyleCnt="6"/>
      <dgm:spPr/>
      <dgm:t>
        <a:bodyPr/>
        <a:lstStyle/>
        <a:p>
          <a:endParaRPr lang="es-ES"/>
        </a:p>
      </dgm:t>
    </dgm:pt>
    <dgm:pt modelId="{177A3D97-AB01-4672-BD0B-F6894640E922}" type="pres">
      <dgm:prSet presAssocID="{A05E4FEB-E8BA-43BD-8634-488EC70524CB}" presName="root2" presStyleCnt="0"/>
      <dgm:spPr/>
    </dgm:pt>
    <dgm:pt modelId="{10A357B1-9613-474B-9538-40B301C64652}" type="pres">
      <dgm:prSet presAssocID="{A05E4FEB-E8BA-43BD-8634-488EC70524CB}" presName="LevelTwoTextNode" presStyleLbl="node4" presStyleIdx="4" presStyleCnt="6">
        <dgm:presLayoutVars>
          <dgm:chPref val="3"/>
        </dgm:presLayoutVars>
      </dgm:prSet>
      <dgm:spPr>
        <a:prstGeom prst="roundRect">
          <a:avLst>
            <a:gd name="adj" fmla="val 10000"/>
          </a:avLst>
        </a:prstGeom>
      </dgm:spPr>
      <dgm:t>
        <a:bodyPr/>
        <a:lstStyle/>
        <a:p>
          <a:endParaRPr lang="es-ES"/>
        </a:p>
      </dgm:t>
    </dgm:pt>
    <dgm:pt modelId="{59315115-41A7-490F-BA61-EF2A85AA48BB}" type="pres">
      <dgm:prSet presAssocID="{A05E4FEB-E8BA-43BD-8634-488EC70524CB}" presName="level3hierChild" presStyleCnt="0"/>
      <dgm:spPr/>
    </dgm:pt>
    <dgm:pt modelId="{665DC90B-A4F6-4FAB-8554-2EA11350A387}" type="pres">
      <dgm:prSet presAssocID="{27CCDC8A-447E-421C-822A-F32D38AA41E2}" presName="conn2-1" presStyleLbl="parChTrans1D3" presStyleIdx="5" presStyleCnt="6"/>
      <dgm:spPr>
        <a:custGeom>
          <a:avLst/>
          <a:gdLst/>
          <a:ahLst/>
          <a:cxnLst/>
          <a:rect l="0" t="0" r="0" b="0"/>
          <a:pathLst>
            <a:path>
              <a:moveTo>
                <a:pt x="0" y="13315"/>
              </a:moveTo>
              <a:lnTo>
                <a:pt x="163826" y="13315"/>
              </a:lnTo>
            </a:path>
          </a:pathLst>
        </a:custGeom>
      </dgm:spPr>
      <dgm:t>
        <a:bodyPr/>
        <a:lstStyle/>
        <a:p>
          <a:endParaRPr lang="es-ES"/>
        </a:p>
      </dgm:t>
    </dgm:pt>
    <dgm:pt modelId="{2D43D1DA-9465-4A4D-9B6B-3B9C21935249}" type="pres">
      <dgm:prSet presAssocID="{27CCDC8A-447E-421C-822A-F32D38AA41E2}" presName="connTx" presStyleLbl="parChTrans1D3" presStyleIdx="5" presStyleCnt="6"/>
      <dgm:spPr/>
      <dgm:t>
        <a:bodyPr/>
        <a:lstStyle/>
        <a:p>
          <a:endParaRPr lang="es-ES"/>
        </a:p>
      </dgm:t>
    </dgm:pt>
    <dgm:pt modelId="{E18CF34C-4136-4ED4-A5D9-08FDB3B23958}" type="pres">
      <dgm:prSet presAssocID="{FE29DD5A-180E-40A4-8399-431A9F988DC0}" presName="root2" presStyleCnt="0"/>
      <dgm:spPr/>
    </dgm:pt>
    <dgm:pt modelId="{DE9AC64C-05DD-4FB7-8993-EC15ABD54714}" type="pres">
      <dgm:prSet presAssocID="{FE29DD5A-180E-40A4-8399-431A9F988DC0}" presName="LevelTwoTextNode" presStyleLbl="node3" presStyleIdx="5" presStyleCnt="6">
        <dgm:presLayoutVars>
          <dgm:chPref val="3"/>
        </dgm:presLayoutVars>
      </dgm:prSet>
      <dgm:spPr>
        <a:prstGeom prst="roundRect">
          <a:avLst>
            <a:gd name="adj" fmla="val 10000"/>
          </a:avLst>
        </a:prstGeom>
      </dgm:spPr>
      <dgm:t>
        <a:bodyPr/>
        <a:lstStyle/>
        <a:p>
          <a:endParaRPr lang="es-ES"/>
        </a:p>
      </dgm:t>
    </dgm:pt>
    <dgm:pt modelId="{7C8B646D-8C89-4E6D-AE73-0440B45D43AC}" type="pres">
      <dgm:prSet presAssocID="{FE29DD5A-180E-40A4-8399-431A9F988DC0}" presName="level3hierChild" presStyleCnt="0"/>
      <dgm:spPr/>
    </dgm:pt>
    <dgm:pt modelId="{C7D56F8A-62B1-40F9-9BE4-9DB735091EA1}" type="pres">
      <dgm:prSet presAssocID="{ADD558C2-ACEE-443D-B5ED-5D721D060307}" presName="conn2-1" presStyleLbl="parChTrans1D4" presStyleIdx="5" presStyleCnt="6"/>
      <dgm:spPr>
        <a:custGeom>
          <a:avLst/>
          <a:gdLst/>
          <a:ahLst/>
          <a:cxnLst/>
          <a:rect l="0" t="0" r="0" b="0"/>
          <a:pathLst>
            <a:path>
              <a:moveTo>
                <a:pt x="0" y="13315"/>
              </a:moveTo>
              <a:lnTo>
                <a:pt x="133030" y="13315"/>
              </a:lnTo>
            </a:path>
          </a:pathLst>
        </a:custGeom>
      </dgm:spPr>
      <dgm:t>
        <a:bodyPr/>
        <a:lstStyle/>
        <a:p>
          <a:endParaRPr lang="es-ES"/>
        </a:p>
      </dgm:t>
    </dgm:pt>
    <dgm:pt modelId="{9B4561FD-65A2-485E-98B0-3E59815357A0}" type="pres">
      <dgm:prSet presAssocID="{ADD558C2-ACEE-443D-B5ED-5D721D060307}" presName="connTx" presStyleLbl="parChTrans1D4" presStyleIdx="5" presStyleCnt="6"/>
      <dgm:spPr/>
      <dgm:t>
        <a:bodyPr/>
        <a:lstStyle/>
        <a:p>
          <a:endParaRPr lang="es-ES"/>
        </a:p>
      </dgm:t>
    </dgm:pt>
    <dgm:pt modelId="{3B7950EE-05A4-4CA6-B09E-5F88092AFA76}" type="pres">
      <dgm:prSet presAssocID="{1109D3CF-411F-4BED-BAB2-501CEA314126}" presName="root2" presStyleCnt="0"/>
      <dgm:spPr/>
    </dgm:pt>
    <dgm:pt modelId="{B79B6DF2-1892-483A-9C71-A9A1F3F7C954}" type="pres">
      <dgm:prSet presAssocID="{1109D3CF-411F-4BED-BAB2-501CEA314126}" presName="LevelTwoTextNode" presStyleLbl="node4" presStyleIdx="5" presStyleCnt="6">
        <dgm:presLayoutVars>
          <dgm:chPref val="3"/>
        </dgm:presLayoutVars>
      </dgm:prSet>
      <dgm:spPr>
        <a:prstGeom prst="roundRect">
          <a:avLst>
            <a:gd name="adj" fmla="val 10000"/>
          </a:avLst>
        </a:prstGeom>
      </dgm:spPr>
      <dgm:t>
        <a:bodyPr/>
        <a:lstStyle/>
        <a:p>
          <a:endParaRPr lang="es-ES"/>
        </a:p>
      </dgm:t>
    </dgm:pt>
    <dgm:pt modelId="{C35FA43F-3C36-4CD9-AA77-A198FAFD1359}" type="pres">
      <dgm:prSet presAssocID="{1109D3CF-411F-4BED-BAB2-501CEA314126}" presName="level3hierChild" presStyleCnt="0"/>
      <dgm:spPr/>
    </dgm:pt>
  </dgm:ptLst>
  <dgm:cxnLst>
    <dgm:cxn modelId="{75BBCF4B-3235-4D4C-BAD7-47EC8F176B69}" srcId="{CFD702D9-7F34-40DF-A548-561213F3D6AE}" destId="{13857790-08B3-40DA-AE6D-8F91A408D772}" srcOrd="0" destOrd="0" parTransId="{3487B5C8-3546-4116-AF5E-124D27D7D53C}" sibTransId="{0A0ACEF6-A5D7-4586-95A2-73A9FAE2048F}"/>
    <dgm:cxn modelId="{E1F56549-5F52-42C6-B68E-C99103428416}" type="presOf" srcId="{0227B805-BB6D-42A4-8549-26C60A527759}" destId="{7EFA7814-E696-4D0D-9285-92AF46238B8A}" srcOrd="1" destOrd="0" presId="urn:microsoft.com/office/officeart/2005/8/layout/hierarchy2"/>
    <dgm:cxn modelId="{EFED74E9-6286-4755-B3FD-8C19D56B923B}" type="presOf" srcId="{AAA62A34-0F0D-470A-960A-114A3E27254E}" destId="{3142748A-F502-44D2-A16A-85B0907B2F9D}" srcOrd="0" destOrd="0" presId="urn:microsoft.com/office/officeart/2005/8/layout/hierarchy2"/>
    <dgm:cxn modelId="{3DE3CA42-0A73-4C27-B0D8-C4934B7FD947}" srcId="{3E7854DB-EFB8-42ED-A3DA-BDED18881947}" destId="{9224BD8C-5CFB-4FAA-A74D-E6BFBAD40CEE}" srcOrd="0" destOrd="0" parTransId="{843C9014-39CD-4D03-8B08-8B467CFE41E7}" sibTransId="{42465129-376B-431F-BC7F-EFBF2BB488FF}"/>
    <dgm:cxn modelId="{04F56967-025F-4248-AFE1-EB72F9D5E4CA}" type="presOf" srcId="{73F7CB31-EB3D-4E69-ACBB-771CBB972A2A}" destId="{C6ED7752-0367-4F6C-A937-67F09E4CA2C6}" srcOrd="0" destOrd="0" presId="urn:microsoft.com/office/officeart/2005/8/layout/hierarchy2"/>
    <dgm:cxn modelId="{230B061B-E034-4727-8E3E-2CDC9AA13AFA}" type="presOf" srcId="{662C4235-A47B-4374-99D1-1BB7614CB444}" destId="{93957A3E-0006-4596-86C6-B391AB2EF528}" srcOrd="0" destOrd="0" presId="urn:microsoft.com/office/officeart/2005/8/layout/hierarchy2"/>
    <dgm:cxn modelId="{61D49950-0C94-45A5-A3D6-A47300FDE3D2}" type="presOf" srcId="{ADD558C2-ACEE-443D-B5ED-5D721D060307}" destId="{9B4561FD-65A2-485E-98B0-3E59815357A0}" srcOrd="1" destOrd="0" presId="urn:microsoft.com/office/officeart/2005/8/layout/hierarchy2"/>
    <dgm:cxn modelId="{DCCBC18F-ED7D-4B35-98DE-08D7652405E4}" type="presOf" srcId="{8CE5BB8E-B342-4EAA-98C8-AF857617BDDA}" destId="{606837A9-A759-4B48-8E71-C9624CEB1825}" srcOrd="1" destOrd="0" presId="urn:microsoft.com/office/officeart/2005/8/layout/hierarchy2"/>
    <dgm:cxn modelId="{40988EE7-21CA-477B-994C-A530C7EA01A8}" type="presOf" srcId="{27CCDC8A-447E-421C-822A-F32D38AA41E2}" destId="{2D43D1DA-9465-4A4D-9B6B-3B9C21935249}" srcOrd="1" destOrd="0" presId="urn:microsoft.com/office/officeart/2005/8/layout/hierarchy2"/>
    <dgm:cxn modelId="{20779EA4-5CAE-440B-BA0E-F6CF0D6B6F44}" type="presOf" srcId="{FB56CC95-0440-418F-BE89-4A6A7BE59ACB}" destId="{15783963-DAB7-47C0-AB6E-E58493802388}" srcOrd="0" destOrd="0" presId="urn:microsoft.com/office/officeart/2005/8/layout/hierarchy2"/>
    <dgm:cxn modelId="{12BA31B8-37CE-432A-ACE8-8B4378B68782}" srcId="{1FA6B99B-70A2-49BB-B41B-0D3EDEF65529}" destId="{0915D792-A972-4DC9-97AD-D41AC41611A0}" srcOrd="0" destOrd="0" parTransId="{0F16A712-BF45-420D-B7D7-17C968FC9774}" sibTransId="{E0F3DF51-C4DA-45CC-91B4-5B041C001FEC}"/>
    <dgm:cxn modelId="{EAF1D42B-29A4-4F73-8D77-652E7633975F}" type="presOf" srcId="{0F16A712-BF45-420D-B7D7-17C968FC9774}" destId="{314C4779-5D3E-4E1A-90DB-B665BEE799DB}" srcOrd="0" destOrd="0" presId="urn:microsoft.com/office/officeart/2005/8/layout/hierarchy2"/>
    <dgm:cxn modelId="{03BFD2C5-6C16-4DF5-932A-BC8ADB4296F3}" srcId="{29DC06D8-417A-4D3E-8AB5-0B6FC2ACD356}" destId="{F458DC56-B610-4454-9744-9AAF55EB25C2}" srcOrd="0" destOrd="0" parTransId="{1BDCB3DE-B703-4BB4-AF5D-8E9EAB465F47}" sibTransId="{709C9DDF-4D85-4E9B-ADF1-C382246CAF83}"/>
    <dgm:cxn modelId="{6FA76D80-436A-47CF-BA96-20F37CDFAEC8}" srcId="{73F7CB31-EB3D-4E69-ACBB-771CBB972A2A}" destId="{CFD702D9-7F34-40DF-A548-561213F3D6AE}" srcOrd="0" destOrd="0" parTransId="{FCA110E3-64EC-4439-AB33-05A230A0776B}" sibTransId="{A7EA6FDC-35E7-4337-8218-A456F893074A}"/>
    <dgm:cxn modelId="{13F3103D-FAD2-41D5-97EA-E793510A2803}" type="presOf" srcId="{F458DC56-B610-4454-9744-9AAF55EB25C2}" destId="{349DFB2F-1EAE-4FC9-9375-719051805581}" srcOrd="0" destOrd="0" presId="urn:microsoft.com/office/officeart/2005/8/layout/hierarchy2"/>
    <dgm:cxn modelId="{FBE3F1A8-0557-4031-9728-A312789E97D7}" type="presOf" srcId="{843C9014-39CD-4D03-8B08-8B467CFE41E7}" destId="{6AB2224E-90E0-44E6-B7E1-53C1718CA17C}" srcOrd="0" destOrd="0" presId="urn:microsoft.com/office/officeart/2005/8/layout/hierarchy2"/>
    <dgm:cxn modelId="{938590E2-724D-4DC4-9400-4BD34B67E5D9}" type="presOf" srcId="{1BDCB3DE-B703-4BB4-AF5D-8E9EAB465F47}" destId="{7F5DDF21-D0B4-42E9-BC86-9D3439EA03B7}" srcOrd="0" destOrd="0" presId="urn:microsoft.com/office/officeart/2005/8/layout/hierarchy2"/>
    <dgm:cxn modelId="{928578A3-118F-4DE9-8B32-B05599EF51E7}" type="presOf" srcId="{9224BD8C-5CFB-4FAA-A74D-E6BFBAD40CEE}" destId="{76578B33-9550-47A3-82A6-932CC12297B0}" srcOrd="0" destOrd="0" presId="urn:microsoft.com/office/officeart/2005/8/layout/hierarchy2"/>
    <dgm:cxn modelId="{32B6CE52-16ED-46AB-B99F-F4E565605759}" type="presOf" srcId="{720CE386-AE74-4A1E-BDCB-31F2C3AA9415}" destId="{EA1B9763-1D31-4AC0-BE8E-E2F763873D26}" srcOrd="0" destOrd="0" presId="urn:microsoft.com/office/officeart/2005/8/layout/hierarchy2"/>
    <dgm:cxn modelId="{E1C16B8B-9E8E-4639-9964-221CB2B60AE1}" type="presOf" srcId="{662C4235-A47B-4374-99D1-1BB7614CB444}" destId="{8FB849B7-B58A-4A7B-AFFD-936FF1685DF8}" srcOrd="1" destOrd="0" presId="urn:microsoft.com/office/officeart/2005/8/layout/hierarchy2"/>
    <dgm:cxn modelId="{3C2AC93E-2FDB-442E-8875-681DB989206B}" srcId="{13857790-08B3-40DA-AE6D-8F91A408D772}" destId="{8C998B00-4743-4752-8177-65BEF727C2A4}" srcOrd="1" destOrd="0" parTransId="{E576C6C2-292C-462F-BBC9-948A960E23D4}" sibTransId="{4C9FBF0D-D727-45C3-BE46-5A7D096B76CD}"/>
    <dgm:cxn modelId="{BBEC6D21-9E32-4F41-BCEA-BEC458F2E0A7}" type="presOf" srcId="{8C998B00-4743-4752-8177-65BEF727C2A4}" destId="{EBE1A8AA-2990-40B1-9A44-0D0EBCC627E7}" srcOrd="0" destOrd="0" presId="urn:microsoft.com/office/officeart/2005/8/layout/hierarchy2"/>
    <dgm:cxn modelId="{4B53092F-8959-4977-B399-94C489D52977}" type="presOf" srcId="{1109D3CF-411F-4BED-BAB2-501CEA314126}" destId="{B79B6DF2-1892-483A-9C71-A9A1F3F7C954}" srcOrd="0" destOrd="0" presId="urn:microsoft.com/office/officeart/2005/8/layout/hierarchy2"/>
    <dgm:cxn modelId="{76CBC935-AE96-4B01-97FF-D28AE7C84B4A}" type="presOf" srcId="{E576C6C2-292C-462F-BBC9-948A960E23D4}" destId="{6363C35F-6CE7-4603-AF70-0A6DDB1BC387}" srcOrd="1" destOrd="0" presId="urn:microsoft.com/office/officeart/2005/8/layout/hierarchy2"/>
    <dgm:cxn modelId="{31A9A1A2-A37F-4791-B5A5-425A59580EBC}" type="presOf" srcId="{0915D792-A972-4DC9-97AD-D41AC41611A0}" destId="{9DAB98C9-F6DA-4F34-A50A-50E0D56CE81C}" srcOrd="0" destOrd="0" presId="urn:microsoft.com/office/officeart/2005/8/layout/hierarchy2"/>
    <dgm:cxn modelId="{BBFC8F0B-0BCD-4C29-954C-4A295111033E}" type="presOf" srcId="{D6B0A618-115B-4CF9-9E47-BBFAA36A17BE}" destId="{74B4C18E-7EFC-4A37-AF7F-2D1D36205326}" srcOrd="1" destOrd="0" presId="urn:microsoft.com/office/officeart/2005/8/layout/hierarchy2"/>
    <dgm:cxn modelId="{EB9205B2-1B36-4552-A097-B70AAAFBC078}" type="presOf" srcId="{29DC06D8-417A-4D3E-8AB5-0B6FC2ACD356}" destId="{3AFADBE4-402C-4C52-8058-A8FC1C565C19}" srcOrd="0" destOrd="0" presId="urn:microsoft.com/office/officeart/2005/8/layout/hierarchy2"/>
    <dgm:cxn modelId="{928758B8-044B-45C4-A4EF-9DAE9A25E874}" type="presOf" srcId="{27CCDC8A-447E-421C-822A-F32D38AA41E2}" destId="{665DC90B-A4F6-4FAB-8554-2EA11350A387}" srcOrd="0" destOrd="0" presId="urn:microsoft.com/office/officeart/2005/8/layout/hierarchy2"/>
    <dgm:cxn modelId="{9AE176A4-C8D3-451C-9217-66CA74422724}" type="presOf" srcId="{13857790-08B3-40DA-AE6D-8F91A408D772}" destId="{54C088C1-8D93-4204-BA67-D6EAD87C707A}" srcOrd="0" destOrd="0" presId="urn:microsoft.com/office/officeart/2005/8/layout/hierarchy2"/>
    <dgm:cxn modelId="{B382A40A-22FB-44E4-9539-D9507050BB8F}" type="presOf" srcId="{B71370F4-9D00-438E-BC98-9BDB6869C19D}" destId="{D742B1BE-477F-4F42-8F81-82336C5F20A6}" srcOrd="0" destOrd="0" presId="urn:microsoft.com/office/officeart/2005/8/layout/hierarchy2"/>
    <dgm:cxn modelId="{4ABFFB44-6E42-4BB5-A820-F13025EE3E87}" type="presOf" srcId="{3E7854DB-EFB8-42ED-A3DA-BDED18881947}" destId="{009D6B55-CB2D-4148-86F0-DB6E488B3A7E}" srcOrd="0" destOrd="0" presId="urn:microsoft.com/office/officeart/2005/8/layout/hierarchy2"/>
    <dgm:cxn modelId="{2A4732D4-2704-4EC6-98C0-A9E2666F5E0D}" srcId="{FE29DD5A-180E-40A4-8399-431A9F988DC0}" destId="{1109D3CF-411F-4BED-BAB2-501CEA314126}" srcOrd="0" destOrd="0" parTransId="{ADD558C2-ACEE-443D-B5ED-5D721D060307}" sibTransId="{0EF33535-D5B4-4B06-817A-89110663C529}"/>
    <dgm:cxn modelId="{CAE395FB-0F31-4CFE-9CBF-561E51E3C575}" srcId="{CFD702D9-7F34-40DF-A548-561213F3D6AE}" destId="{29DC06D8-417A-4D3E-8AB5-0B6FC2ACD356}" srcOrd="1" destOrd="0" parTransId="{D6B0A618-115B-4CF9-9E47-BBFAA36A17BE}" sibTransId="{79035466-AFE9-4B13-A805-703A848A6400}"/>
    <dgm:cxn modelId="{3C2CED62-4DC0-410E-845B-E2B791AFDD9E}" type="presOf" srcId="{843C9014-39CD-4D03-8B08-8B467CFE41E7}" destId="{19A15D41-AF66-483B-9685-6828EFC255AC}" srcOrd="1" destOrd="0" presId="urn:microsoft.com/office/officeart/2005/8/layout/hierarchy2"/>
    <dgm:cxn modelId="{DB238657-1A69-4172-BD9C-4D2CF8BB7257}" type="presOf" srcId="{002638AD-29E5-472F-9543-C24FE0402660}" destId="{FC2F3A01-77D6-4F75-8A51-551B8FA224CE}" srcOrd="0" destOrd="0" presId="urn:microsoft.com/office/officeart/2005/8/layout/hierarchy2"/>
    <dgm:cxn modelId="{177A427A-E87B-4115-93B4-C2E414CE60DF}" type="presOf" srcId="{CFD702D9-7F34-40DF-A548-561213F3D6AE}" destId="{F304623C-1964-4EA4-ABDB-C1DA7330C53C}" srcOrd="0" destOrd="0" presId="urn:microsoft.com/office/officeart/2005/8/layout/hierarchy2"/>
    <dgm:cxn modelId="{EC5F982D-448F-401B-8D40-35AC9D74349B}" type="presOf" srcId="{ADD558C2-ACEE-443D-B5ED-5D721D060307}" destId="{C7D56F8A-62B1-40F9-9BE4-9DB735091EA1}" srcOrd="0" destOrd="0" presId="urn:microsoft.com/office/officeart/2005/8/layout/hierarchy2"/>
    <dgm:cxn modelId="{69E4CDBD-F717-432B-B465-BC879064A6FC}" srcId="{1FA6B99B-70A2-49BB-B41B-0D3EDEF65529}" destId="{FE29DD5A-180E-40A4-8399-431A9F988DC0}" srcOrd="1" destOrd="0" parTransId="{27CCDC8A-447E-421C-822A-F32D38AA41E2}" sibTransId="{65D66A7E-ADFD-4CA1-AB96-359363834E91}"/>
    <dgm:cxn modelId="{DC6B0771-B584-4A3D-A91C-6D15A5CEDA41}" type="presOf" srcId="{EA43F2A2-F811-4814-80F4-C1CB1763F6B9}" destId="{A61B6561-0F16-4F21-828A-E9C74489B4D9}" srcOrd="0" destOrd="0" presId="urn:microsoft.com/office/officeart/2005/8/layout/hierarchy2"/>
    <dgm:cxn modelId="{9DA3EF48-5432-4165-A1A4-15CCC540A816}" type="presOf" srcId="{1BDCB3DE-B703-4BB4-AF5D-8E9EAB465F47}" destId="{A785EEBB-81C7-4307-BC64-6D881DA6C522}" srcOrd="1" destOrd="0" presId="urn:microsoft.com/office/officeart/2005/8/layout/hierarchy2"/>
    <dgm:cxn modelId="{32BB0A49-70F0-4D01-B6B1-C7AF34708DCB}" srcId="{29DC06D8-417A-4D3E-8AB5-0B6FC2ACD356}" destId="{3E7854DB-EFB8-42ED-A3DA-BDED18881947}" srcOrd="1" destOrd="0" parTransId="{720CE386-AE74-4A1E-BDCB-31F2C3AA9415}" sibTransId="{0B87D9FA-07DF-451C-9963-0318043F0937}"/>
    <dgm:cxn modelId="{CB1EB2C0-A5A4-40EE-BA16-54F39F4A7B6D}" srcId="{13857790-08B3-40DA-AE6D-8F91A408D772}" destId="{B3AF1168-4330-41A9-A74D-D9BA6ED34406}" srcOrd="0" destOrd="0" parTransId="{662C4235-A47B-4374-99D1-1BB7614CB444}" sibTransId="{06414200-6708-406F-96F0-357F0B7A0C29}"/>
    <dgm:cxn modelId="{AA6830AA-95DB-4722-8AEF-8A2359716D29}" srcId="{B3AF1168-4330-41A9-A74D-D9BA6ED34406}" destId="{FB56CC95-0440-418F-BE89-4A6A7BE59ACB}" srcOrd="0" destOrd="0" parTransId="{8CE5BB8E-B342-4EAA-98C8-AF857617BDDA}" sibTransId="{8EAA69B2-0629-4A81-A496-2D31CC1018AE}"/>
    <dgm:cxn modelId="{D3C0C680-D15F-4D49-8178-FF338E5DA501}" srcId="{CFD702D9-7F34-40DF-A548-561213F3D6AE}" destId="{1FA6B99B-70A2-49BB-B41B-0D3EDEF65529}" srcOrd="2" destOrd="0" parTransId="{AAA62A34-0F0D-470A-960A-114A3E27254E}" sibTransId="{B6456E80-F56F-4D1E-B543-E0A5F676B604}"/>
    <dgm:cxn modelId="{C1A2DAC4-5D20-4521-AB9B-EC6058B3CE50}" type="presOf" srcId="{B3AF1168-4330-41A9-A74D-D9BA6ED34406}" destId="{6F226C6F-AD2D-4E8F-BC26-E2D506F65122}" srcOrd="0" destOrd="0" presId="urn:microsoft.com/office/officeart/2005/8/layout/hierarchy2"/>
    <dgm:cxn modelId="{FED63DC7-849A-4FC3-84CA-94A5A8A9DA1D}" type="presOf" srcId="{A05E4FEB-E8BA-43BD-8634-488EC70524CB}" destId="{10A357B1-9613-474B-9538-40B301C64652}" srcOrd="0" destOrd="0" presId="urn:microsoft.com/office/officeart/2005/8/layout/hierarchy2"/>
    <dgm:cxn modelId="{AA0DE47D-380D-49A2-83A5-2221B8D597BD}" type="presOf" srcId="{0227B805-BB6D-42A4-8549-26C60A527759}" destId="{605E96C4-25D9-408A-AF70-1273C012C9B8}" srcOrd="0" destOrd="0" presId="urn:microsoft.com/office/officeart/2005/8/layout/hierarchy2"/>
    <dgm:cxn modelId="{59A90EAE-2712-4C2A-9171-48D30FCE7870}" type="presOf" srcId="{3487B5C8-3546-4116-AF5E-124D27D7D53C}" destId="{9683D87B-3B88-4735-B71D-EB52F1A08222}" srcOrd="1" destOrd="0" presId="urn:microsoft.com/office/officeart/2005/8/layout/hierarchy2"/>
    <dgm:cxn modelId="{DBE57224-37E9-4D09-B655-F46563A9ADC3}" type="presOf" srcId="{3487B5C8-3546-4116-AF5E-124D27D7D53C}" destId="{460593C2-A6F8-45D6-86EF-18E76830276A}" srcOrd="0" destOrd="0" presId="urn:microsoft.com/office/officeart/2005/8/layout/hierarchy2"/>
    <dgm:cxn modelId="{95C7D3DD-F4B4-4783-809F-590587A38D32}" type="presOf" srcId="{E576C6C2-292C-462F-BBC9-948A960E23D4}" destId="{9BF1F28C-6BE9-4D4B-9C40-456AC553D442}" srcOrd="0" destOrd="0" presId="urn:microsoft.com/office/officeart/2005/8/layout/hierarchy2"/>
    <dgm:cxn modelId="{069CC6A2-A9F6-4653-9D99-428BA03264B9}" type="presOf" srcId="{720CE386-AE74-4A1E-BDCB-31F2C3AA9415}" destId="{9893713E-EB81-4A54-8817-0236A5937C41}" srcOrd="1" destOrd="0" presId="urn:microsoft.com/office/officeart/2005/8/layout/hierarchy2"/>
    <dgm:cxn modelId="{B9376273-DB62-4AB7-9F17-DFDE57E004A3}" type="presOf" srcId="{EA43F2A2-F811-4814-80F4-C1CB1763F6B9}" destId="{EE8A98B4-E004-422D-B241-5AFAFC3309D1}" srcOrd="1" destOrd="0" presId="urn:microsoft.com/office/officeart/2005/8/layout/hierarchy2"/>
    <dgm:cxn modelId="{FD47665F-CA81-4DAF-8497-5097903972F9}" srcId="{0915D792-A972-4DC9-97AD-D41AC41611A0}" destId="{A05E4FEB-E8BA-43BD-8634-488EC70524CB}" srcOrd="0" destOrd="0" parTransId="{EA43F2A2-F811-4814-80F4-C1CB1763F6B9}" sibTransId="{F2E373C7-F31E-485E-893A-01B81F375471}"/>
    <dgm:cxn modelId="{6CA556C0-EA2E-4899-812B-06DAF19861B9}" type="presOf" srcId="{B71370F4-9D00-438E-BC98-9BDB6869C19D}" destId="{2525FEEE-5D31-4931-919E-682C56215A7E}" srcOrd="1" destOrd="0" presId="urn:microsoft.com/office/officeart/2005/8/layout/hierarchy2"/>
    <dgm:cxn modelId="{049EF712-F050-41C9-A24B-707C10FAC06B}" type="presOf" srcId="{AAA62A34-0F0D-470A-960A-114A3E27254E}" destId="{1C339366-C3CB-4F2E-B7EB-CCD793FAB5A4}" srcOrd="1" destOrd="0" presId="urn:microsoft.com/office/officeart/2005/8/layout/hierarchy2"/>
    <dgm:cxn modelId="{4CA3B10F-D1BB-4257-A838-50217BA3B380}" type="presOf" srcId="{1FA6B99B-70A2-49BB-B41B-0D3EDEF65529}" destId="{6B3716D7-2DA3-401B-9FFC-69AD142C873F}" srcOrd="0" destOrd="0" presId="urn:microsoft.com/office/officeart/2005/8/layout/hierarchy2"/>
    <dgm:cxn modelId="{C03162B2-4D94-4EAE-B1BF-EB2D33ED5C40}" srcId="{8C998B00-4743-4752-8177-65BEF727C2A4}" destId="{4CB9900E-8DCA-4BCA-A482-EE0CAD1E5105}" srcOrd="0" destOrd="0" parTransId="{B71370F4-9D00-438E-BC98-9BDB6869C19D}" sibTransId="{445CA97D-AC6E-433C-A5AB-822B021C2B51}"/>
    <dgm:cxn modelId="{E1F314D3-26E2-4804-8B1C-D1E5FF69EEF9}" type="presOf" srcId="{8CE5BB8E-B342-4EAA-98C8-AF857617BDDA}" destId="{CB0E3A7A-D9BE-43B4-B586-0D5F3AA1CA97}" srcOrd="0" destOrd="0" presId="urn:microsoft.com/office/officeart/2005/8/layout/hierarchy2"/>
    <dgm:cxn modelId="{070812F4-7C4F-4D2D-924A-5E11AB99C23E}" type="presOf" srcId="{D6B0A618-115B-4CF9-9E47-BBFAA36A17BE}" destId="{55AA1FF6-0629-40F0-9999-AA054266740A}" srcOrd="0" destOrd="0" presId="urn:microsoft.com/office/officeart/2005/8/layout/hierarchy2"/>
    <dgm:cxn modelId="{69660C0E-505E-43C7-ADE8-E9FB1804C6DF}" type="presOf" srcId="{FE29DD5A-180E-40A4-8399-431A9F988DC0}" destId="{DE9AC64C-05DD-4FB7-8993-EC15ABD54714}" srcOrd="0" destOrd="0" presId="urn:microsoft.com/office/officeart/2005/8/layout/hierarchy2"/>
    <dgm:cxn modelId="{21C5C844-E2BE-45C3-88AB-505DC29E968D}" srcId="{F458DC56-B610-4454-9744-9AAF55EB25C2}" destId="{002638AD-29E5-472F-9543-C24FE0402660}" srcOrd="0" destOrd="0" parTransId="{0227B805-BB6D-42A4-8549-26C60A527759}" sibTransId="{CD582251-CB65-486C-9AC3-06DEA2331410}"/>
    <dgm:cxn modelId="{CB651D70-EDA4-43BB-9501-85A4105C6BE2}" type="presOf" srcId="{4CB9900E-8DCA-4BCA-A482-EE0CAD1E5105}" destId="{6A5340FE-A640-47E3-B11F-6B7EF2752953}" srcOrd="0" destOrd="0" presId="urn:microsoft.com/office/officeart/2005/8/layout/hierarchy2"/>
    <dgm:cxn modelId="{42890522-0B87-414D-9F34-A5F91472CF56}" type="presOf" srcId="{0F16A712-BF45-420D-B7D7-17C968FC9774}" destId="{6C6130BC-6A51-4893-9074-6D2B3CB3DD6A}" srcOrd="1" destOrd="0" presId="urn:microsoft.com/office/officeart/2005/8/layout/hierarchy2"/>
    <dgm:cxn modelId="{18EECA00-3437-4144-897E-341B5DFFC525}" type="presParOf" srcId="{C6ED7752-0367-4F6C-A937-67F09E4CA2C6}" destId="{55F7E13B-9690-4085-A16D-4B5D86F61369}" srcOrd="0" destOrd="0" presId="urn:microsoft.com/office/officeart/2005/8/layout/hierarchy2"/>
    <dgm:cxn modelId="{D63C9F93-8412-4317-AFFA-32CE296ECF99}" type="presParOf" srcId="{55F7E13B-9690-4085-A16D-4B5D86F61369}" destId="{F304623C-1964-4EA4-ABDB-C1DA7330C53C}" srcOrd="0" destOrd="0" presId="urn:microsoft.com/office/officeart/2005/8/layout/hierarchy2"/>
    <dgm:cxn modelId="{B154AFC0-3C5D-4451-8CCC-E75B4F83F7E3}" type="presParOf" srcId="{55F7E13B-9690-4085-A16D-4B5D86F61369}" destId="{B47AE90B-45F8-498B-88D7-54E3D153176B}" srcOrd="1" destOrd="0" presId="urn:microsoft.com/office/officeart/2005/8/layout/hierarchy2"/>
    <dgm:cxn modelId="{96070341-73E4-4266-950C-BBD4F6F5F8DE}" type="presParOf" srcId="{B47AE90B-45F8-498B-88D7-54E3D153176B}" destId="{460593C2-A6F8-45D6-86EF-18E76830276A}" srcOrd="0" destOrd="0" presId="urn:microsoft.com/office/officeart/2005/8/layout/hierarchy2"/>
    <dgm:cxn modelId="{4BC9A1DC-58FB-4FEC-9C67-125C891D0D83}" type="presParOf" srcId="{460593C2-A6F8-45D6-86EF-18E76830276A}" destId="{9683D87B-3B88-4735-B71D-EB52F1A08222}" srcOrd="0" destOrd="0" presId="urn:microsoft.com/office/officeart/2005/8/layout/hierarchy2"/>
    <dgm:cxn modelId="{B531EBB2-14DD-49D5-8703-041008E87521}" type="presParOf" srcId="{B47AE90B-45F8-498B-88D7-54E3D153176B}" destId="{5B9B6EAB-CE2A-495E-801B-DDBC2A55B587}" srcOrd="1" destOrd="0" presId="urn:microsoft.com/office/officeart/2005/8/layout/hierarchy2"/>
    <dgm:cxn modelId="{ACE3F254-CF2A-427C-BD18-344BFFFED1A6}" type="presParOf" srcId="{5B9B6EAB-CE2A-495E-801B-DDBC2A55B587}" destId="{54C088C1-8D93-4204-BA67-D6EAD87C707A}" srcOrd="0" destOrd="0" presId="urn:microsoft.com/office/officeart/2005/8/layout/hierarchy2"/>
    <dgm:cxn modelId="{3B750A28-35D4-4C19-B894-A036864C6182}" type="presParOf" srcId="{5B9B6EAB-CE2A-495E-801B-DDBC2A55B587}" destId="{D3C55EC1-7850-4BB2-AA12-10FD5FE3D1CD}" srcOrd="1" destOrd="0" presId="urn:microsoft.com/office/officeart/2005/8/layout/hierarchy2"/>
    <dgm:cxn modelId="{B6AE52F7-F4DD-4CE6-B464-52105AA06DB1}" type="presParOf" srcId="{D3C55EC1-7850-4BB2-AA12-10FD5FE3D1CD}" destId="{93957A3E-0006-4596-86C6-B391AB2EF528}" srcOrd="0" destOrd="0" presId="urn:microsoft.com/office/officeart/2005/8/layout/hierarchy2"/>
    <dgm:cxn modelId="{EA659088-4BE0-4F8C-A60D-B306CD8B9550}" type="presParOf" srcId="{93957A3E-0006-4596-86C6-B391AB2EF528}" destId="{8FB849B7-B58A-4A7B-AFFD-936FF1685DF8}" srcOrd="0" destOrd="0" presId="urn:microsoft.com/office/officeart/2005/8/layout/hierarchy2"/>
    <dgm:cxn modelId="{CFE37813-031A-4C9C-8BA5-59DE8E629EAB}" type="presParOf" srcId="{D3C55EC1-7850-4BB2-AA12-10FD5FE3D1CD}" destId="{C07C959D-913E-4BAE-9D0F-761EAEFB7E87}" srcOrd="1" destOrd="0" presId="urn:microsoft.com/office/officeart/2005/8/layout/hierarchy2"/>
    <dgm:cxn modelId="{3DABDA3D-4786-4719-9F49-DD336A4709DB}" type="presParOf" srcId="{C07C959D-913E-4BAE-9D0F-761EAEFB7E87}" destId="{6F226C6F-AD2D-4E8F-BC26-E2D506F65122}" srcOrd="0" destOrd="0" presId="urn:microsoft.com/office/officeart/2005/8/layout/hierarchy2"/>
    <dgm:cxn modelId="{45CABEB3-F4D5-4F63-9ED7-4C2E078B0C08}" type="presParOf" srcId="{C07C959D-913E-4BAE-9D0F-761EAEFB7E87}" destId="{2D6C5F73-C0D5-44E7-AF6C-9D9EA1CD1359}" srcOrd="1" destOrd="0" presId="urn:microsoft.com/office/officeart/2005/8/layout/hierarchy2"/>
    <dgm:cxn modelId="{D9F7FF7D-DBD1-4B79-872C-835A8779404E}" type="presParOf" srcId="{2D6C5F73-C0D5-44E7-AF6C-9D9EA1CD1359}" destId="{CB0E3A7A-D9BE-43B4-B586-0D5F3AA1CA97}" srcOrd="0" destOrd="0" presId="urn:microsoft.com/office/officeart/2005/8/layout/hierarchy2"/>
    <dgm:cxn modelId="{D8E8C966-B81D-4296-94E9-EB3801D7CA94}" type="presParOf" srcId="{CB0E3A7A-D9BE-43B4-B586-0D5F3AA1CA97}" destId="{606837A9-A759-4B48-8E71-C9624CEB1825}" srcOrd="0" destOrd="0" presId="urn:microsoft.com/office/officeart/2005/8/layout/hierarchy2"/>
    <dgm:cxn modelId="{707B195E-75F1-444B-9DAB-3EFED7651A75}" type="presParOf" srcId="{2D6C5F73-C0D5-44E7-AF6C-9D9EA1CD1359}" destId="{9CD164EB-C365-4679-8E1D-34CA22BDD479}" srcOrd="1" destOrd="0" presId="urn:microsoft.com/office/officeart/2005/8/layout/hierarchy2"/>
    <dgm:cxn modelId="{F7CA2FA1-0F86-4C51-AE48-5128983C61E8}" type="presParOf" srcId="{9CD164EB-C365-4679-8E1D-34CA22BDD479}" destId="{15783963-DAB7-47C0-AB6E-E58493802388}" srcOrd="0" destOrd="0" presId="urn:microsoft.com/office/officeart/2005/8/layout/hierarchy2"/>
    <dgm:cxn modelId="{AF2E2481-73C7-413C-9E0C-D293FEB0A86D}" type="presParOf" srcId="{9CD164EB-C365-4679-8E1D-34CA22BDD479}" destId="{0D150A1B-B6D9-4014-81DF-57E79985F90B}" srcOrd="1" destOrd="0" presId="urn:microsoft.com/office/officeart/2005/8/layout/hierarchy2"/>
    <dgm:cxn modelId="{39BC2372-D598-40BD-8020-AB4A8346240C}" type="presParOf" srcId="{D3C55EC1-7850-4BB2-AA12-10FD5FE3D1CD}" destId="{9BF1F28C-6BE9-4D4B-9C40-456AC553D442}" srcOrd="2" destOrd="0" presId="urn:microsoft.com/office/officeart/2005/8/layout/hierarchy2"/>
    <dgm:cxn modelId="{2B82B0E5-61A2-4460-8181-A6DD36A4C128}" type="presParOf" srcId="{9BF1F28C-6BE9-4D4B-9C40-456AC553D442}" destId="{6363C35F-6CE7-4603-AF70-0A6DDB1BC387}" srcOrd="0" destOrd="0" presId="urn:microsoft.com/office/officeart/2005/8/layout/hierarchy2"/>
    <dgm:cxn modelId="{6BA18F7F-165A-42C9-892D-2049A1DD17A5}" type="presParOf" srcId="{D3C55EC1-7850-4BB2-AA12-10FD5FE3D1CD}" destId="{791E232B-7CAA-4AD3-9E22-FD2C986847E4}" srcOrd="3" destOrd="0" presId="urn:microsoft.com/office/officeart/2005/8/layout/hierarchy2"/>
    <dgm:cxn modelId="{1D3501CC-CB53-4C03-82E2-846CD8F2C50E}" type="presParOf" srcId="{791E232B-7CAA-4AD3-9E22-FD2C986847E4}" destId="{EBE1A8AA-2990-40B1-9A44-0D0EBCC627E7}" srcOrd="0" destOrd="0" presId="urn:microsoft.com/office/officeart/2005/8/layout/hierarchy2"/>
    <dgm:cxn modelId="{CB47E7AC-DECF-4E2C-93FC-812302A70459}" type="presParOf" srcId="{791E232B-7CAA-4AD3-9E22-FD2C986847E4}" destId="{E699DC4C-6C4D-439D-876C-E1DE45AE554B}" srcOrd="1" destOrd="0" presId="urn:microsoft.com/office/officeart/2005/8/layout/hierarchy2"/>
    <dgm:cxn modelId="{42CFFBC7-B494-4B87-907E-0CAF0B015E8A}" type="presParOf" srcId="{E699DC4C-6C4D-439D-876C-E1DE45AE554B}" destId="{D742B1BE-477F-4F42-8F81-82336C5F20A6}" srcOrd="0" destOrd="0" presId="urn:microsoft.com/office/officeart/2005/8/layout/hierarchy2"/>
    <dgm:cxn modelId="{810019C3-664C-4316-A505-462283407C62}" type="presParOf" srcId="{D742B1BE-477F-4F42-8F81-82336C5F20A6}" destId="{2525FEEE-5D31-4931-919E-682C56215A7E}" srcOrd="0" destOrd="0" presId="urn:microsoft.com/office/officeart/2005/8/layout/hierarchy2"/>
    <dgm:cxn modelId="{EA964277-1E9D-4334-ACDD-D76BCBE25DFA}" type="presParOf" srcId="{E699DC4C-6C4D-439D-876C-E1DE45AE554B}" destId="{7AC3CDC0-E127-461F-8385-E4EC2D812F64}" srcOrd="1" destOrd="0" presId="urn:microsoft.com/office/officeart/2005/8/layout/hierarchy2"/>
    <dgm:cxn modelId="{964BAF46-7EA5-4086-8841-494F9FDA40DB}" type="presParOf" srcId="{7AC3CDC0-E127-461F-8385-E4EC2D812F64}" destId="{6A5340FE-A640-47E3-B11F-6B7EF2752953}" srcOrd="0" destOrd="0" presId="urn:microsoft.com/office/officeart/2005/8/layout/hierarchy2"/>
    <dgm:cxn modelId="{8446E78A-D659-4689-BA8A-5970E1CFBC52}" type="presParOf" srcId="{7AC3CDC0-E127-461F-8385-E4EC2D812F64}" destId="{31BA9559-E930-436E-9064-A8C41D113359}" srcOrd="1" destOrd="0" presId="urn:microsoft.com/office/officeart/2005/8/layout/hierarchy2"/>
    <dgm:cxn modelId="{FB22DC6E-F5C1-4741-A561-6234104C1EA8}" type="presParOf" srcId="{B47AE90B-45F8-498B-88D7-54E3D153176B}" destId="{55AA1FF6-0629-40F0-9999-AA054266740A}" srcOrd="2" destOrd="0" presId="urn:microsoft.com/office/officeart/2005/8/layout/hierarchy2"/>
    <dgm:cxn modelId="{0DD95579-1B64-4F6D-B4B1-F45AE43F5B25}" type="presParOf" srcId="{55AA1FF6-0629-40F0-9999-AA054266740A}" destId="{74B4C18E-7EFC-4A37-AF7F-2D1D36205326}" srcOrd="0" destOrd="0" presId="urn:microsoft.com/office/officeart/2005/8/layout/hierarchy2"/>
    <dgm:cxn modelId="{26F24A22-4C35-4EAA-B2C0-BBBE2F8BD5B3}" type="presParOf" srcId="{B47AE90B-45F8-498B-88D7-54E3D153176B}" destId="{BFC65838-E590-4E90-A18F-9C37B5E0F475}" srcOrd="3" destOrd="0" presId="urn:microsoft.com/office/officeart/2005/8/layout/hierarchy2"/>
    <dgm:cxn modelId="{69EC343D-8578-4A1C-A66F-CB4EDDC3C36A}" type="presParOf" srcId="{BFC65838-E590-4E90-A18F-9C37B5E0F475}" destId="{3AFADBE4-402C-4C52-8058-A8FC1C565C19}" srcOrd="0" destOrd="0" presId="urn:microsoft.com/office/officeart/2005/8/layout/hierarchy2"/>
    <dgm:cxn modelId="{960B752E-70C1-4D47-A399-1445B030D791}" type="presParOf" srcId="{BFC65838-E590-4E90-A18F-9C37B5E0F475}" destId="{1528FCB6-3590-4398-BEC5-79A0569B4251}" srcOrd="1" destOrd="0" presId="urn:microsoft.com/office/officeart/2005/8/layout/hierarchy2"/>
    <dgm:cxn modelId="{26FC17A7-542F-48F1-BCB5-97DC17455A8D}" type="presParOf" srcId="{1528FCB6-3590-4398-BEC5-79A0569B4251}" destId="{7F5DDF21-D0B4-42E9-BC86-9D3439EA03B7}" srcOrd="0" destOrd="0" presId="urn:microsoft.com/office/officeart/2005/8/layout/hierarchy2"/>
    <dgm:cxn modelId="{BA42E0D1-E2B3-4523-A7EF-AC2355DDD652}" type="presParOf" srcId="{7F5DDF21-D0B4-42E9-BC86-9D3439EA03B7}" destId="{A785EEBB-81C7-4307-BC64-6D881DA6C522}" srcOrd="0" destOrd="0" presId="urn:microsoft.com/office/officeart/2005/8/layout/hierarchy2"/>
    <dgm:cxn modelId="{B933D35B-D521-42D5-A631-A2B84EC7F304}" type="presParOf" srcId="{1528FCB6-3590-4398-BEC5-79A0569B4251}" destId="{D50E919B-767B-470C-AEFB-D78959A6D3CA}" srcOrd="1" destOrd="0" presId="urn:microsoft.com/office/officeart/2005/8/layout/hierarchy2"/>
    <dgm:cxn modelId="{FF7BE219-C54A-4CD4-8099-DADA2DA2CF75}" type="presParOf" srcId="{D50E919B-767B-470C-AEFB-D78959A6D3CA}" destId="{349DFB2F-1EAE-4FC9-9375-719051805581}" srcOrd="0" destOrd="0" presId="urn:microsoft.com/office/officeart/2005/8/layout/hierarchy2"/>
    <dgm:cxn modelId="{17BC7173-6E9E-4EAD-81C5-7CC702155BD8}" type="presParOf" srcId="{D50E919B-767B-470C-AEFB-D78959A6D3CA}" destId="{AACBEBAD-0984-4E30-976B-D5D531E5EEEF}" srcOrd="1" destOrd="0" presId="urn:microsoft.com/office/officeart/2005/8/layout/hierarchy2"/>
    <dgm:cxn modelId="{040D8FEC-6CDD-40F3-BBA1-F9C070BAE855}" type="presParOf" srcId="{AACBEBAD-0984-4E30-976B-D5D531E5EEEF}" destId="{605E96C4-25D9-408A-AF70-1273C012C9B8}" srcOrd="0" destOrd="0" presId="urn:microsoft.com/office/officeart/2005/8/layout/hierarchy2"/>
    <dgm:cxn modelId="{E7576832-D0D9-4BCF-98E7-8F332B262817}" type="presParOf" srcId="{605E96C4-25D9-408A-AF70-1273C012C9B8}" destId="{7EFA7814-E696-4D0D-9285-92AF46238B8A}" srcOrd="0" destOrd="0" presId="urn:microsoft.com/office/officeart/2005/8/layout/hierarchy2"/>
    <dgm:cxn modelId="{0333FB42-07CA-4018-9B84-03FBBF0C23F1}" type="presParOf" srcId="{AACBEBAD-0984-4E30-976B-D5D531E5EEEF}" destId="{41996D99-94D3-422C-889A-C1B6B960F826}" srcOrd="1" destOrd="0" presId="urn:microsoft.com/office/officeart/2005/8/layout/hierarchy2"/>
    <dgm:cxn modelId="{4DB0E077-B67B-44E7-B099-A6914EDF01C2}" type="presParOf" srcId="{41996D99-94D3-422C-889A-C1B6B960F826}" destId="{FC2F3A01-77D6-4F75-8A51-551B8FA224CE}" srcOrd="0" destOrd="0" presId="urn:microsoft.com/office/officeart/2005/8/layout/hierarchy2"/>
    <dgm:cxn modelId="{0CD1410D-3422-4E80-A25C-E9ED51BAC6BF}" type="presParOf" srcId="{41996D99-94D3-422C-889A-C1B6B960F826}" destId="{0A3A246A-014B-4F14-99C7-C758FEDEC1F8}" srcOrd="1" destOrd="0" presId="urn:microsoft.com/office/officeart/2005/8/layout/hierarchy2"/>
    <dgm:cxn modelId="{8523449E-1415-4343-9644-BDD16A82DDBD}" type="presParOf" srcId="{1528FCB6-3590-4398-BEC5-79A0569B4251}" destId="{EA1B9763-1D31-4AC0-BE8E-E2F763873D26}" srcOrd="2" destOrd="0" presId="urn:microsoft.com/office/officeart/2005/8/layout/hierarchy2"/>
    <dgm:cxn modelId="{13812348-40D4-48D8-86AA-8E9BDC4318A1}" type="presParOf" srcId="{EA1B9763-1D31-4AC0-BE8E-E2F763873D26}" destId="{9893713E-EB81-4A54-8817-0236A5937C41}" srcOrd="0" destOrd="0" presId="urn:microsoft.com/office/officeart/2005/8/layout/hierarchy2"/>
    <dgm:cxn modelId="{D2090470-32A1-4BDE-903F-6A7AA1D62424}" type="presParOf" srcId="{1528FCB6-3590-4398-BEC5-79A0569B4251}" destId="{EE7B0F7D-3E6A-4225-99CD-73DE4AFAB756}" srcOrd="3" destOrd="0" presId="urn:microsoft.com/office/officeart/2005/8/layout/hierarchy2"/>
    <dgm:cxn modelId="{E37BC3BB-4692-4FBC-8C73-889F539E298B}" type="presParOf" srcId="{EE7B0F7D-3E6A-4225-99CD-73DE4AFAB756}" destId="{009D6B55-CB2D-4148-86F0-DB6E488B3A7E}" srcOrd="0" destOrd="0" presId="urn:microsoft.com/office/officeart/2005/8/layout/hierarchy2"/>
    <dgm:cxn modelId="{315E8A79-768A-402F-A996-DE2454F1F26A}" type="presParOf" srcId="{EE7B0F7D-3E6A-4225-99CD-73DE4AFAB756}" destId="{684FC54D-6574-4F8E-AD83-77C38A5F0408}" srcOrd="1" destOrd="0" presId="urn:microsoft.com/office/officeart/2005/8/layout/hierarchy2"/>
    <dgm:cxn modelId="{0E11F3DB-C9D2-4815-821B-73755C2E81CB}" type="presParOf" srcId="{684FC54D-6574-4F8E-AD83-77C38A5F0408}" destId="{6AB2224E-90E0-44E6-B7E1-53C1718CA17C}" srcOrd="0" destOrd="0" presId="urn:microsoft.com/office/officeart/2005/8/layout/hierarchy2"/>
    <dgm:cxn modelId="{56F61EAC-B0A6-4701-B953-28A43ED3B02E}" type="presParOf" srcId="{6AB2224E-90E0-44E6-B7E1-53C1718CA17C}" destId="{19A15D41-AF66-483B-9685-6828EFC255AC}" srcOrd="0" destOrd="0" presId="urn:microsoft.com/office/officeart/2005/8/layout/hierarchy2"/>
    <dgm:cxn modelId="{5AFBB653-3BC3-4485-99E5-D8288204EDDE}" type="presParOf" srcId="{684FC54D-6574-4F8E-AD83-77C38A5F0408}" destId="{9244DB9A-149F-49CC-BE31-6DD960ECB70D}" srcOrd="1" destOrd="0" presId="urn:microsoft.com/office/officeart/2005/8/layout/hierarchy2"/>
    <dgm:cxn modelId="{F63F3169-81FD-4D36-8D86-DCB104173171}" type="presParOf" srcId="{9244DB9A-149F-49CC-BE31-6DD960ECB70D}" destId="{76578B33-9550-47A3-82A6-932CC12297B0}" srcOrd="0" destOrd="0" presId="urn:microsoft.com/office/officeart/2005/8/layout/hierarchy2"/>
    <dgm:cxn modelId="{0B68D800-277B-4CBF-823A-C8DEDA868559}" type="presParOf" srcId="{9244DB9A-149F-49CC-BE31-6DD960ECB70D}" destId="{D3A80A1F-EDD7-4EA3-B46F-BAE39BA30495}" srcOrd="1" destOrd="0" presId="urn:microsoft.com/office/officeart/2005/8/layout/hierarchy2"/>
    <dgm:cxn modelId="{7374A065-63A7-48DB-816E-C16051D0E185}" type="presParOf" srcId="{B47AE90B-45F8-498B-88D7-54E3D153176B}" destId="{3142748A-F502-44D2-A16A-85B0907B2F9D}" srcOrd="4" destOrd="0" presId="urn:microsoft.com/office/officeart/2005/8/layout/hierarchy2"/>
    <dgm:cxn modelId="{F70AC8E7-1367-45FA-97C4-01B13B5852B7}" type="presParOf" srcId="{3142748A-F502-44D2-A16A-85B0907B2F9D}" destId="{1C339366-C3CB-4F2E-B7EB-CCD793FAB5A4}" srcOrd="0" destOrd="0" presId="urn:microsoft.com/office/officeart/2005/8/layout/hierarchy2"/>
    <dgm:cxn modelId="{A85E9A3A-1713-4373-B31B-5313BCCDA460}" type="presParOf" srcId="{B47AE90B-45F8-498B-88D7-54E3D153176B}" destId="{C5605D83-EA6A-4C2B-B658-D2CBBD483A7A}" srcOrd="5" destOrd="0" presId="urn:microsoft.com/office/officeart/2005/8/layout/hierarchy2"/>
    <dgm:cxn modelId="{5CF39A18-823A-4943-BC0F-DBD46A8D0C25}" type="presParOf" srcId="{C5605D83-EA6A-4C2B-B658-D2CBBD483A7A}" destId="{6B3716D7-2DA3-401B-9FFC-69AD142C873F}" srcOrd="0" destOrd="0" presId="urn:microsoft.com/office/officeart/2005/8/layout/hierarchy2"/>
    <dgm:cxn modelId="{B742E513-512F-4397-8165-941CE1F86C7A}" type="presParOf" srcId="{C5605D83-EA6A-4C2B-B658-D2CBBD483A7A}" destId="{4A5403E3-0C72-4CB5-A69A-067D3B538714}" srcOrd="1" destOrd="0" presId="urn:microsoft.com/office/officeart/2005/8/layout/hierarchy2"/>
    <dgm:cxn modelId="{3120908F-6AC8-4686-A1D8-63D47FE667C7}" type="presParOf" srcId="{4A5403E3-0C72-4CB5-A69A-067D3B538714}" destId="{314C4779-5D3E-4E1A-90DB-B665BEE799DB}" srcOrd="0" destOrd="0" presId="urn:microsoft.com/office/officeart/2005/8/layout/hierarchy2"/>
    <dgm:cxn modelId="{D91C436A-EAF2-474C-80B7-6BB6692370E9}" type="presParOf" srcId="{314C4779-5D3E-4E1A-90DB-B665BEE799DB}" destId="{6C6130BC-6A51-4893-9074-6D2B3CB3DD6A}" srcOrd="0" destOrd="0" presId="urn:microsoft.com/office/officeart/2005/8/layout/hierarchy2"/>
    <dgm:cxn modelId="{93D5D7F7-8CEB-4EE3-AE32-90F3EE6FB94D}" type="presParOf" srcId="{4A5403E3-0C72-4CB5-A69A-067D3B538714}" destId="{556826CD-9F40-4D1B-943F-C5356246DB5A}" srcOrd="1" destOrd="0" presId="urn:microsoft.com/office/officeart/2005/8/layout/hierarchy2"/>
    <dgm:cxn modelId="{58827173-7611-4260-9F50-6076E99097F2}" type="presParOf" srcId="{556826CD-9F40-4D1B-943F-C5356246DB5A}" destId="{9DAB98C9-F6DA-4F34-A50A-50E0D56CE81C}" srcOrd="0" destOrd="0" presId="urn:microsoft.com/office/officeart/2005/8/layout/hierarchy2"/>
    <dgm:cxn modelId="{30C9C37B-D34B-4F1B-9F61-9797BA161BE1}" type="presParOf" srcId="{556826CD-9F40-4D1B-943F-C5356246DB5A}" destId="{53760DA9-9432-4BB1-896E-27C4CAE627E2}" srcOrd="1" destOrd="0" presId="urn:microsoft.com/office/officeart/2005/8/layout/hierarchy2"/>
    <dgm:cxn modelId="{359C9797-17BC-4144-915E-07458C35782F}" type="presParOf" srcId="{53760DA9-9432-4BB1-896E-27C4CAE627E2}" destId="{A61B6561-0F16-4F21-828A-E9C74489B4D9}" srcOrd="0" destOrd="0" presId="urn:microsoft.com/office/officeart/2005/8/layout/hierarchy2"/>
    <dgm:cxn modelId="{BB060C74-72BE-48BA-AEDC-9BE21E26D170}" type="presParOf" srcId="{A61B6561-0F16-4F21-828A-E9C74489B4D9}" destId="{EE8A98B4-E004-422D-B241-5AFAFC3309D1}" srcOrd="0" destOrd="0" presId="urn:microsoft.com/office/officeart/2005/8/layout/hierarchy2"/>
    <dgm:cxn modelId="{1B515B04-3E12-497B-8964-0F99DA3D85EA}" type="presParOf" srcId="{53760DA9-9432-4BB1-896E-27C4CAE627E2}" destId="{177A3D97-AB01-4672-BD0B-F6894640E922}" srcOrd="1" destOrd="0" presId="urn:microsoft.com/office/officeart/2005/8/layout/hierarchy2"/>
    <dgm:cxn modelId="{65F63E03-3E93-4729-901B-C7D5C869AA02}" type="presParOf" srcId="{177A3D97-AB01-4672-BD0B-F6894640E922}" destId="{10A357B1-9613-474B-9538-40B301C64652}" srcOrd="0" destOrd="0" presId="urn:microsoft.com/office/officeart/2005/8/layout/hierarchy2"/>
    <dgm:cxn modelId="{9A641033-5B01-40FB-87E1-EDBAB6804C8A}" type="presParOf" srcId="{177A3D97-AB01-4672-BD0B-F6894640E922}" destId="{59315115-41A7-490F-BA61-EF2A85AA48BB}" srcOrd="1" destOrd="0" presId="urn:microsoft.com/office/officeart/2005/8/layout/hierarchy2"/>
    <dgm:cxn modelId="{E42460D1-E8E8-4228-B683-4EE39B215A92}" type="presParOf" srcId="{4A5403E3-0C72-4CB5-A69A-067D3B538714}" destId="{665DC90B-A4F6-4FAB-8554-2EA11350A387}" srcOrd="2" destOrd="0" presId="urn:microsoft.com/office/officeart/2005/8/layout/hierarchy2"/>
    <dgm:cxn modelId="{BA3157F9-DF1A-4D08-98FB-0AE85F775EF6}" type="presParOf" srcId="{665DC90B-A4F6-4FAB-8554-2EA11350A387}" destId="{2D43D1DA-9465-4A4D-9B6B-3B9C21935249}" srcOrd="0" destOrd="0" presId="urn:microsoft.com/office/officeart/2005/8/layout/hierarchy2"/>
    <dgm:cxn modelId="{DF65C702-9D37-4FE3-A8B7-6AC2C99D6975}" type="presParOf" srcId="{4A5403E3-0C72-4CB5-A69A-067D3B538714}" destId="{E18CF34C-4136-4ED4-A5D9-08FDB3B23958}" srcOrd="3" destOrd="0" presId="urn:microsoft.com/office/officeart/2005/8/layout/hierarchy2"/>
    <dgm:cxn modelId="{E82C2D4C-2BF7-4F6D-9832-FC5C06F3D721}" type="presParOf" srcId="{E18CF34C-4136-4ED4-A5D9-08FDB3B23958}" destId="{DE9AC64C-05DD-4FB7-8993-EC15ABD54714}" srcOrd="0" destOrd="0" presId="urn:microsoft.com/office/officeart/2005/8/layout/hierarchy2"/>
    <dgm:cxn modelId="{00239350-0C24-43A7-B049-603E430BAFA6}" type="presParOf" srcId="{E18CF34C-4136-4ED4-A5D9-08FDB3B23958}" destId="{7C8B646D-8C89-4E6D-AE73-0440B45D43AC}" srcOrd="1" destOrd="0" presId="urn:microsoft.com/office/officeart/2005/8/layout/hierarchy2"/>
    <dgm:cxn modelId="{D66749AB-B114-4E39-B3E0-4BB7931A93B9}" type="presParOf" srcId="{7C8B646D-8C89-4E6D-AE73-0440B45D43AC}" destId="{C7D56F8A-62B1-40F9-9BE4-9DB735091EA1}" srcOrd="0" destOrd="0" presId="urn:microsoft.com/office/officeart/2005/8/layout/hierarchy2"/>
    <dgm:cxn modelId="{497358F9-3CD5-43C3-AD07-1ABA7A2759C3}" type="presParOf" srcId="{C7D56F8A-62B1-40F9-9BE4-9DB735091EA1}" destId="{9B4561FD-65A2-485E-98B0-3E59815357A0}" srcOrd="0" destOrd="0" presId="urn:microsoft.com/office/officeart/2005/8/layout/hierarchy2"/>
    <dgm:cxn modelId="{E34A3B1F-D447-4064-9A89-3AB409DF1B50}" type="presParOf" srcId="{7C8B646D-8C89-4E6D-AE73-0440B45D43AC}" destId="{3B7950EE-05A4-4CA6-B09E-5F88092AFA76}" srcOrd="1" destOrd="0" presId="urn:microsoft.com/office/officeart/2005/8/layout/hierarchy2"/>
    <dgm:cxn modelId="{425A0944-FC9C-41B6-859D-5B78C27D11B4}" type="presParOf" srcId="{3B7950EE-05A4-4CA6-B09E-5F88092AFA76}" destId="{B79B6DF2-1892-483A-9C71-A9A1F3F7C954}" srcOrd="0" destOrd="0" presId="urn:microsoft.com/office/officeart/2005/8/layout/hierarchy2"/>
    <dgm:cxn modelId="{9082B0A8-3296-45C8-BE43-7CB9F80E97D7}" type="presParOf" srcId="{3B7950EE-05A4-4CA6-B09E-5F88092AFA76}" destId="{C35FA43F-3C36-4CD9-AA77-A198FAFD1359}"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3F7CB31-EB3D-4E69-ACBB-771CBB972A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CFD702D9-7F34-40DF-A548-561213F3D6AE}">
      <dgm:prSet phldrT="[Texto]"/>
      <dgm:spPr>
        <a:xfrm>
          <a:off x="166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FCA110E3-64EC-4439-AB33-05A230A0776B}" type="parTrans" cxnId="{6FA76D80-436A-47CF-BA96-20F37CDFAEC8}">
      <dgm:prSet/>
      <dgm:spPr/>
      <dgm:t>
        <a:bodyPr/>
        <a:lstStyle/>
        <a:p>
          <a:endParaRPr lang="es-ES"/>
        </a:p>
      </dgm:t>
    </dgm:pt>
    <dgm:pt modelId="{A7EA6FDC-35E7-4337-8218-A456F893074A}" type="sibTrans" cxnId="{6FA76D80-436A-47CF-BA96-20F37CDFAEC8}">
      <dgm:prSet/>
      <dgm:spPr/>
      <dgm:t>
        <a:bodyPr/>
        <a:lstStyle/>
        <a:p>
          <a:endParaRPr lang="es-ES"/>
        </a:p>
      </dgm:t>
    </dgm:pt>
    <dgm:pt modelId="{13857790-08B3-40DA-AE6D-8F91A408D772}">
      <dgm:prSet phldrT="[Texto]"/>
      <dgm:spPr>
        <a:xfrm>
          <a:off x="628296" y="126587"/>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a:t>
          </a:r>
        </a:p>
      </dgm:t>
    </dgm:pt>
    <dgm:pt modelId="{3487B5C8-3546-4116-AF5E-124D27D7D53C}" type="parTrans" cxnId="{75BBCF4B-3235-4D4C-BAD7-47EC8F176B69}">
      <dgm:prSet/>
      <dgm:spPr>
        <a:xfrm rot="17350740">
          <a:off x="274971" y="473679"/>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A0ACEF6-A5D7-4586-95A2-73A9FAE2048F}" type="sibTrans" cxnId="{75BBCF4B-3235-4D4C-BAD7-47EC8F176B69}">
      <dgm:prSet/>
      <dgm:spPr/>
      <dgm:t>
        <a:bodyPr/>
        <a:lstStyle/>
        <a:p>
          <a:endParaRPr lang="es-ES"/>
        </a:p>
      </dgm:t>
    </dgm:pt>
    <dgm:pt modelId="{B3AF1168-4330-41A9-A74D-D9BA6ED34406}">
      <dgm:prSet phldrT="[Texto]"/>
      <dgm:spPr>
        <a:xfrm>
          <a:off x="12398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662C4235-A47B-4374-99D1-1BB7614CB444}" type="parTrans" cxnId="{CB1EB2C0-A5A4-40EE-BA16-54F39F4A7B6D}">
      <dgm:prSet/>
      <dgm:spPr>
        <a:xfrm rot="19457599">
          <a:off x="1044926" y="159688"/>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6414200-6708-406F-96F0-357F0B7A0C29}" type="sibTrans" cxnId="{CB1EB2C0-A5A4-40EE-BA16-54F39F4A7B6D}">
      <dgm:prSet/>
      <dgm:spPr/>
      <dgm:t>
        <a:bodyPr/>
        <a:lstStyle/>
        <a:p>
          <a:endParaRPr lang="es-ES"/>
        </a:p>
      </dgm:t>
    </dgm:pt>
    <dgm:pt modelId="{8C998B00-4743-4752-8177-65BEF727C2A4}">
      <dgm:prSet phldrT="[Texto]"/>
      <dgm:spPr>
        <a:xfrm>
          <a:off x="12398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E576C6C2-292C-462F-BBC9-948A960E23D4}" type="parTrans" cxnId="{3C2AC93E-2FDB-442E-8875-681DB989206B}">
      <dgm:prSet/>
      <dgm:spPr>
        <a:xfrm rot="2142401">
          <a:off x="1044926" y="285284"/>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4C9FBF0D-D727-45C3-BE46-5A7D096B76CD}" type="sibTrans" cxnId="{3C2AC93E-2FDB-442E-8875-681DB989206B}">
      <dgm:prSet/>
      <dgm:spPr/>
      <dgm:t>
        <a:bodyPr/>
        <a:lstStyle/>
        <a:p>
          <a:endParaRPr lang="es-ES"/>
        </a:p>
      </dgm:t>
    </dgm:pt>
    <dgm:pt modelId="{29DC06D8-417A-4D3E-8AB5-0B6FC2ACD356}">
      <dgm:prSet phldrT="[Texto]"/>
      <dgm:spPr>
        <a:xfrm>
          <a:off x="6282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B</a:t>
          </a:r>
        </a:p>
      </dgm:t>
    </dgm:pt>
    <dgm:pt modelId="{D6B0A618-115B-4CF9-9E47-BBFAA36A17BE}" type="parTrans" cxnId="{CAE395FB-0F31-4CFE-9CBF-561E51E3C575}">
      <dgm:prSet/>
      <dgm:spPr>
        <a:xfrm>
          <a:off x="453553" y="724872"/>
          <a:ext cx="174742"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9035466-AFE9-4B13-A805-703A848A6400}" type="sibTrans" cxnId="{CAE395FB-0F31-4CFE-9CBF-561E51E3C575}">
      <dgm:prSet/>
      <dgm:spPr/>
      <dgm:t>
        <a:bodyPr/>
        <a:lstStyle/>
        <a:p>
          <a:endParaRPr lang="es-ES"/>
        </a:p>
      </dgm:t>
    </dgm:pt>
    <dgm:pt modelId="{F458DC56-B610-4454-9744-9AAF55EB25C2}">
      <dgm:prSet phldrT="[Texto]"/>
      <dgm:spPr>
        <a:xfrm>
          <a:off x="12398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1BDCB3DE-B703-4BB4-AF5D-8E9EAB465F47}" type="parTrans" cxnId="{03BFD2C5-6C16-4DF5-932A-BC8ADB4296F3}">
      <dgm:prSet/>
      <dgm:spPr>
        <a:xfrm rot="19457599">
          <a:off x="1044926" y="662073"/>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09C9DDF-4D85-4E9B-ADF1-C382246CAF83}" type="sibTrans" cxnId="{03BFD2C5-6C16-4DF5-932A-BC8ADB4296F3}">
      <dgm:prSet/>
      <dgm:spPr/>
      <dgm:t>
        <a:bodyPr/>
        <a:lstStyle/>
        <a:p>
          <a:endParaRPr lang="es-ES"/>
        </a:p>
      </dgm:t>
    </dgm:pt>
    <dgm:pt modelId="{1FA6B99B-70A2-49BB-B41B-0D3EDEF65529}">
      <dgm:prSet/>
      <dgm:spPr>
        <a:xfrm>
          <a:off x="628296" y="1131358"/>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D</a:t>
          </a:r>
        </a:p>
      </dgm:t>
    </dgm:pt>
    <dgm:pt modelId="{AAA62A34-0F0D-470A-960A-114A3E27254E}" type="parTrans" cxnId="{D3C0C680-D15F-4D49-8178-FF338E5DA501}">
      <dgm:prSet/>
      <dgm:spPr>
        <a:xfrm rot="4249260">
          <a:off x="274971" y="976064"/>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B6456E80-F56F-4D1E-B543-E0A5F676B604}" type="sibTrans" cxnId="{D3C0C680-D15F-4D49-8178-FF338E5DA501}">
      <dgm:prSet/>
      <dgm:spPr/>
      <dgm:t>
        <a:bodyPr/>
        <a:lstStyle/>
        <a:p>
          <a:endParaRPr lang="es-ES"/>
        </a:p>
      </dgm:t>
    </dgm:pt>
    <dgm:pt modelId="{3E7854DB-EFB8-42ED-A3DA-BDED18881947}">
      <dgm:prSet/>
      <dgm:spPr>
        <a:xfrm>
          <a:off x="12398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720CE386-AE74-4A1E-BDCB-31F2C3AA9415}" type="parTrans" cxnId="{32BB0A49-70F0-4D01-B6B1-C7AF34708DCB}">
      <dgm:prSet/>
      <dgm:spPr>
        <a:xfrm rot="2142401">
          <a:off x="1044926" y="787670"/>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B87D9FA-07DF-451C-9963-0318043F0937}" type="sibTrans" cxnId="{32BB0A49-70F0-4D01-B6B1-C7AF34708DCB}">
      <dgm:prSet/>
      <dgm:spPr/>
      <dgm:t>
        <a:bodyPr/>
        <a:lstStyle/>
        <a:p>
          <a:endParaRPr lang="es-ES"/>
        </a:p>
      </dgm:t>
    </dgm:pt>
    <dgm:pt modelId="{0915D792-A972-4DC9-97AD-D41AC41611A0}">
      <dgm:prSet/>
      <dgm:spPr>
        <a:xfrm>
          <a:off x="12398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0F16A712-BF45-420D-B7D7-17C968FC9774}" type="parTrans" cxnId="{12BA31B8-37CE-432A-ACE8-8B4378B68782}">
      <dgm:prSet/>
      <dgm:spPr>
        <a:xfrm rot="19457599">
          <a:off x="1044926" y="1164459"/>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E0F3DF51-C4DA-45CC-91B4-5B041C001FEC}" type="sibTrans" cxnId="{12BA31B8-37CE-432A-ACE8-8B4378B68782}">
      <dgm:prSet/>
      <dgm:spPr/>
      <dgm:t>
        <a:bodyPr/>
        <a:lstStyle/>
        <a:p>
          <a:endParaRPr lang="es-ES"/>
        </a:p>
      </dgm:t>
    </dgm:pt>
    <dgm:pt modelId="{FE29DD5A-180E-40A4-8399-431A9F988DC0}">
      <dgm:prSet/>
      <dgm:spPr>
        <a:xfrm>
          <a:off x="12398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27CCDC8A-447E-421C-822A-F32D38AA41E2}" type="parTrans" cxnId="{69E4CDBD-F717-432B-B465-BC879064A6FC}">
      <dgm:prSet/>
      <dgm:spPr>
        <a:xfrm rot="2142401">
          <a:off x="1044926" y="1290055"/>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65D66A7E-ADFD-4CA1-AB96-359363834E91}" type="sibTrans" cxnId="{69E4CDBD-F717-432B-B465-BC879064A6FC}">
      <dgm:prSet/>
      <dgm:spPr/>
      <dgm:t>
        <a:bodyPr/>
        <a:lstStyle/>
        <a:p>
          <a:endParaRPr lang="es-ES"/>
        </a:p>
      </dgm:t>
    </dgm:pt>
    <dgm:pt modelId="{FB56CC95-0440-418F-BE89-4A6A7BE59ACB}">
      <dgm:prSet/>
      <dgm:spPr>
        <a:xfrm>
          <a:off x="18514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CE5BB8E-B342-4EAA-98C8-AF857617BDDA}" type="parTrans" cxnId="{AA6830AA-95DB-4722-8AEF-8A2359716D29}">
      <dgm:prSet/>
      <dgm:spPr>
        <a:xfrm>
          <a:off x="1676753" y="96890"/>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8EAA69B2-0629-4A81-A496-2D31CC1018AE}" type="sibTrans" cxnId="{AA6830AA-95DB-4722-8AEF-8A2359716D29}">
      <dgm:prSet/>
      <dgm:spPr/>
      <dgm:t>
        <a:bodyPr/>
        <a:lstStyle/>
        <a:p>
          <a:endParaRPr lang="es-AR"/>
        </a:p>
      </dgm:t>
    </dgm:pt>
    <dgm:pt modelId="{4CB9900E-8DCA-4BCA-A482-EE0CAD1E5105}">
      <dgm:prSet/>
      <dgm:spPr>
        <a:xfrm>
          <a:off x="18514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AR">
              <a:solidFill>
                <a:srgbClr val="FFFFFF"/>
              </a:solidFill>
              <a:latin typeface="Calibri"/>
              <a:ea typeface="+mn-ea"/>
              <a:cs typeface="+mn-cs"/>
            </a:rPr>
            <a:t>...</a:t>
          </a:r>
        </a:p>
      </dgm:t>
    </dgm:pt>
    <dgm:pt modelId="{B71370F4-9D00-438E-BC98-9BDB6869C19D}" type="parTrans" cxnId="{C03162B2-4D94-4EAE-B1BF-EB2D33ED5C40}">
      <dgm:prSet/>
      <dgm:spPr>
        <a:xfrm>
          <a:off x="1676753" y="348082"/>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45CA97D-AC6E-433C-A5AB-822B021C2B51}" type="sibTrans" cxnId="{C03162B2-4D94-4EAE-B1BF-EB2D33ED5C40}">
      <dgm:prSet/>
      <dgm:spPr/>
      <dgm:t>
        <a:bodyPr/>
        <a:lstStyle/>
        <a:p>
          <a:endParaRPr lang="es-AR"/>
        </a:p>
      </dgm:t>
    </dgm:pt>
    <dgm:pt modelId="{002638AD-29E5-472F-9543-C24FE0402660}">
      <dgm:prSet/>
      <dgm:spPr>
        <a:xfrm>
          <a:off x="18514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0227B805-BB6D-42A4-8549-26C60A527759}" type="parTrans" cxnId="{21C5C844-E2BE-45C3-88AB-505DC29E968D}">
      <dgm:prSet/>
      <dgm:spPr>
        <a:xfrm>
          <a:off x="1676753" y="599275"/>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CD582251-CB65-486C-9AC3-06DEA2331410}" type="sibTrans" cxnId="{21C5C844-E2BE-45C3-88AB-505DC29E968D}">
      <dgm:prSet/>
      <dgm:spPr/>
      <dgm:t>
        <a:bodyPr/>
        <a:lstStyle/>
        <a:p>
          <a:endParaRPr lang="es-AR"/>
        </a:p>
      </dgm:t>
    </dgm:pt>
    <dgm:pt modelId="{9224BD8C-5CFB-4FAA-A74D-E6BFBAD40CEE}">
      <dgm:prSet/>
      <dgm:spPr>
        <a:xfrm>
          <a:off x="18514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43C9014-39CD-4D03-8B08-8B467CFE41E7}" type="parTrans" cxnId="{3DE3CA42-0A73-4C27-B0D8-C4934B7FD947}">
      <dgm:prSet/>
      <dgm:spPr>
        <a:xfrm>
          <a:off x="1676753" y="850468"/>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2465129-376B-431F-BC7F-EFBF2BB488FF}" type="sibTrans" cxnId="{3DE3CA42-0A73-4C27-B0D8-C4934B7FD947}">
      <dgm:prSet/>
      <dgm:spPr/>
      <dgm:t>
        <a:bodyPr/>
        <a:lstStyle/>
        <a:p>
          <a:endParaRPr lang="es-AR"/>
        </a:p>
      </dgm:t>
    </dgm:pt>
    <dgm:pt modelId="{A05E4FEB-E8BA-43BD-8634-488EC70524CB}">
      <dgm:prSet/>
      <dgm:spPr>
        <a:xfrm>
          <a:off x="18514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EA43F2A2-F811-4814-80F4-C1CB1763F6B9}" type="parTrans" cxnId="{FD47665F-CA81-4DAF-8497-5097903972F9}">
      <dgm:prSet/>
      <dgm:spPr>
        <a:xfrm>
          <a:off x="1676753" y="1101661"/>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F2E373C7-F31E-485E-893A-01B81F375471}" type="sibTrans" cxnId="{FD47665F-CA81-4DAF-8497-5097903972F9}">
      <dgm:prSet/>
      <dgm:spPr/>
      <dgm:t>
        <a:bodyPr/>
        <a:lstStyle/>
        <a:p>
          <a:endParaRPr lang="es-AR"/>
        </a:p>
      </dgm:t>
    </dgm:pt>
    <dgm:pt modelId="{1109D3CF-411F-4BED-BAB2-501CEA314126}">
      <dgm:prSet/>
      <dgm:spPr>
        <a:xfrm>
          <a:off x="18514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ADD558C2-ACEE-443D-B5ED-5D721D060307}" type="parTrans" cxnId="{2A4732D4-2704-4EC6-98C0-A9E2666F5E0D}">
      <dgm:prSet/>
      <dgm:spPr>
        <a:xfrm>
          <a:off x="1676753" y="1352854"/>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0EF33535-D5B4-4B06-817A-89110663C529}" type="sibTrans" cxnId="{2A4732D4-2704-4EC6-98C0-A9E2666F5E0D}">
      <dgm:prSet/>
      <dgm:spPr/>
      <dgm:t>
        <a:bodyPr/>
        <a:lstStyle/>
        <a:p>
          <a:endParaRPr lang="es-AR"/>
        </a:p>
      </dgm:t>
    </dgm:pt>
    <dgm:pt modelId="{C6ED7752-0367-4F6C-A937-67F09E4CA2C6}" type="pres">
      <dgm:prSet presAssocID="{73F7CB31-EB3D-4E69-ACBB-771CBB972A2A}" presName="diagram" presStyleCnt="0">
        <dgm:presLayoutVars>
          <dgm:chPref val="1"/>
          <dgm:dir/>
          <dgm:animOne val="branch"/>
          <dgm:animLvl val="lvl"/>
          <dgm:resizeHandles val="exact"/>
        </dgm:presLayoutVars>
      </dgm:prSet>
      <dgm:spPr/>
      <dgm:t>
        <a:bodyPr/>
        <a:lstStyle/>
        <a:p>
          <a:endParaRPr lang="es-ES"/>
        </a:p>
      </dgm:t>
    </dgm:pt>
    <dgm:pt modelId="{55F7E13B-9690-4085-A16D-4B5D86F61369}" type="pres">
      <dgm:prSet presAssocID="{CFD702D9-7F34-40DF-A548-561213F3D6AE}" presName="root1" presStyleCnt="0"/>
      <dgm:spPr/>
    </dgm:pt>
    <dgm:pt modelId="{F304623C-1964-4EA4-ABDB-C1DA7330C53C}" type="pres">
      <dgm:prSet presAssocID="{CFD702D9-7F34-40DF-A548-561213F3D6AE}" presName="LevelOneTextNode" presStyleLbl="node0" presStyleIdx="0" presStyleCnt="1">
        <dgm:presLayoutVars>
          <dgm:chPref val="3"/>
        </dgm:presLayoutVars>
      </dgm:prSet>
      <dgm:spPr>
        <a:prstGeom prst="roundRect">
          <a:avLst>
            <a:gd name="adj" fmla="val 10000"/>
          </a:avLst>
        </a:prstGeom>
      </dgm:spPr>
      <dgm:t>
        <a:bodyPr/>
        <a:lstStyle/>
        <a:p>
          <a:endParaRPr lang="es-ES"/>
        </a:p>
      </dgm:t>
    </dgm:pt>
    <dgm:pt modelId="{B47AE90B-45F8-498B-88D7-54E3D153176B}" type="pres">
      <dgm:prSet presAssocID="{CFD702D9-7F34-40DF-A548-561213F3D6AE}" presName="level2hierChild" presStyleCnt="0"/>
      <dgm:spPr/>
    </dgm:pt>
    <dgm:pt modelId="{460593C2-A6F8-45D6-86EF-18E76830276A}" type="pres">
      <dgm:prSet presAssocID="{3487B5C8-3546-4116-AF5E-124D27D7D53C}" presName="conn2-1" presStyleLbl="parChTrans1D2" presStyleIdx="0" presStyleCnt="3"/>
      <dgm:spPr>
        <a:custGeom>
          <a:avLst/>
          <a:gdLst/>
          <a:ahLst/>
          <a:cxnLst/>
          <a:rect l="0" t="0" r="0" b="0"/>
          <a:pathLst>
            <a:path>
              <a:moveTo>
                <a:pt x="0" y="13315"/>
              </a:moveTo>
              <a:lnTo>
                <a:pt x="404936" y="13315"/>
              </a:lnTo>
            </a:path>
          </a:pathLst>
        </a:custGeom>
      </dgm:spPr>
      <dgm:t>
        <a:bodyPr/>
        <a:lstStyle/>
        <a:p>
          <a:endParaRPr lang="es-ES"/>
        </a:p>
      </dgm:t>
    </dgm:pt>
    <dgm:pt modelId="{9683D87B-3B88-4735-B71D-EB52F1A08222}" type="pres">
      <dgm:prSet presAssocID="{3487B5C8-3546-4116-AF5E-124D27D7D53C}" presName="connTx" presStyleLbl="parChTrans1D2" presStyleIdx="0" presStyleCnt="3"/>
      <dgm:spPr/>
      <dgm:t>
        <a:bodyPr/>
        <a:lstStyle/>
        <a:p>
          <a:endParaRPr lang="es-ES"/>
        </a:p>
      </dgm:t>
    </dgm:pt>
    <dgm:pt modelId="{5B9B6EAB-CE2A-495E-801B-DDBC2A55B587}" type="pres">
      <dgm:prSet presAssocID="{13857790-08B3-40DA-AE6D-8F91A408D772}" presName="root2" presStyleCnt="0"/>
      <dgm:spPr/>
    </dgm:pt>
    <dgm:pt modelId="{54C088C1-8D93-4204-BA67-D6EAD87C707A}" type="pres">
      <dgm:prSet presAssocID="{13857790-08B3-40DA-AE6D-8F91A408D772}" presName="LevelTwoTextNode" presStyleLbl="node2" presStyleIdx="0" presStyleCnt="3">
        <dgm:presLayoutVars>
          <dgm:chPref val="3"/>
        </dgm:presLayoutVars>
      </dgm:prSet>
      <dgm:spPr>
        <a:prstGeom prst="roundRect">
          <a:avLst>
            <a:gd name="adj" fmla="val 10000"/>
          </a:avLst>
        </a:prstGeom>
      </dgm:spPr>
      <dgm:t>
        <a:bodyPr/>
        <a:lstStyle/>
        <a:p>
          <a:endParaRPr lang="es-ES"/>
        </a:p>
      </dgm:t>
    </dgm:pt>
    <dgm:pt modelId="{D3C55EC1-7850-4BB2-AA12-10FD5FE3D1CD}" type="pres">
      <dgm:prSet presAssocID="{13857790-08B3-40DA-AE6D-8F91A408D772}" presName="level3hierChild" presStyleCnt="0"/>
      <dgm:spPr/>
    </dgm:pt>
    <dgm:pt modelId="{93957A3E-0006-4596-86C6-B391AB2EF528}" type="pres">
      <dgm:prSet presAssocID="{662C4235-A47B-4374-99D1-1BB7614CB444}" presName="conn2-1" presStyleLbl="parChTrans1D3" presStyleIdx="0" presStyleCnt="6"/>
      <dgm:spPr>
        <a:custGeom>
          <a:avLst/>
          <a:gdLst/>
          <a:ahLst/>
          <a:cxnLst/>
          <a:rect l="0" t="0" r="0" b="0"/>
          <a:pathLst>
            <a:path>
              <a:moveTo>
                <a:pt x="0" y="13315"/>
              </a:moveTo>
              <a:lnTo>
                <a:pt x="163826" y="13315"/>
              </a:lnTo>
            </a:path>
          </a:pathLst>
        </a:custGeom>
      </dgm:spPr>
      <dgm:t>
        <a:bodyPr/>
        <a:lstStyle/>
        <a:p>
          <a:endParaRPr lang="es-ES"/>
        </a:p>
      </dgm:t>
    </dgm:pt>
    <dgm:pt modelId="{8FB849B7-B58A-4A7B-AFFD-936FF1685DF8}" type="pres">
      <dgm:prSet presAssocID="{662C4235-A47B-4374-99D1-1BB7614CB444}" presName="connTx" presStyleLbl="parChTrans1D3" presStyleIdx="0" presStyleCnt="6"/>
      <dgm:spPr/>
      <dgm:t>
        <a:bodyPr/>
        <a:lstStyle/>
        <a:p>
          <a:endParaRPr lang="es-ES"/>
        </a:p>
      </dgm:t>
    </dgm:pt>
    <dgm:pt modelId="{C07C959D-913E-4BAE-9D0F-761EAEFB7E87}" type="pres">
      <dgm:prSet presAssocID="{B3AF1168-4330-41A9-A74D-D9BA6ED34406}" presName="root2" presStyleCnt="0"/>
      <dgm:spPr/>
    </dgm:pt>
    <dgm:pt modelId="{6F226C6F-AD2D-4E8F-BC26-E2D506F65122}" type="pres">
      <dgm:prSet presAssocID="{B3AF1168-4330-41A9-A74D-D9BA6ED34406}" presName="LevelTwoTextNode" presStyleLbl="node3" presStyleIdx="0" presStyleCnt="6">
        <dgm:presLayoutVars>
          <dgm:chPref val="3"/>
        </dgm:presLayoutVars>
      </dgm:prSet>
      <dgm:spPr>
        <a:prstGeom prst="roundRect">
          <a:avLst>
            <a:gd name="adj" fmla="val 10000"/>
          </a:avLst>
        </a:prstGeom>
      </dgm:spPr>
      <dgm:t>
        <a:bodyPr/>
        <a:lstStyle/>
        <a:p>
          <a:endParaRPr lang="es-ES"/>
        </a:p>
      </dgm:t>
    </dgm:pt>
    <dgm:pt modelId="{2D6C5F73-C0D5-44E7-AF6C-9D9EA1CD1359}" type="pres">
      <dgm:prSet presAssocID="{B3AF1168-4330-41A9-A74D-D9BA6ED34406}" presName="level3hierChild" presStyleCnt="0"/>
      <dgm:spPr/>
    </dgm:pt>
    <dgm:pt modelId="{CB0E3A7A-D9BE-43B4-B586-0D5F3AA1CA97}" type="pres">
      <dgm:prSet presAssocID="{8CE5BB8E-B342-4EAA-98C8-AF857617BDDA}" presName="conn2-1" presStyleLbl="parChTrans1D4" presStyleIdx="0" presStyleCnt="6"/>
      <dgm:spPr>
        <a:custGeom>
          <a:avLst/>
          <a:gdLst/>
          <a:ahLst/>
          <a:cxnLst/>
          <a:rect l="0" t="0" r="0" b="0"/>
          <a:pathLst>
            <a:path>
              <a:moveTo>
                <a:pt x="0" y="13315"/>
              </a:moveTo>
              <a:lnTo>
                <a:pt x="133030" y="13315"/>
              </a:lnTo>
            </a:path>
          </a:pathLst>
        </a:custGeom>
      </dgm:spPr>
      <dgm:t>
        <a:bodyPr/>
        <a:lstStyle/>
        <a:p>
          <a:endParaRPr lang="es-ES"/>
        </a:p>
      </dgm:t>
    </dgm:pt>
    <dgm:pt modelId="{606837A9-A759-4B48-8E71-C9624CEB1825}" type="pres">
      <dgm:prSet presAssocID="{8CE5BB8E-B342-4EAA-98C8-AF857617BDDA}" presName="connTx" presStyleLbl="parChTrans1D4" presStyleIdx="0" presStyleCnt="6"/>
      <dgm:spPr/>
      <dgm:t>
        <a:bodyPr/>
        <a:lstStyle/>
        <a:p>
          <a:endParaRPr lang="es-ES"/>
        </a:p>
      </dgm:t>
    </dgm:pt>
    <dgm:pt modelId="{9CD164EB-C365-4679-8E1D-34CA22BDD479}" type="pres">
      <dgm:prSet presAssocID="{FB56CC95-0440-418F-BE89-4A6A7BE59ACB}" presName="root2" presStyleCnt="0"/>
      <dgm:spPr/>
    </dgm:pt>
    <dgm:pt modelId="{15783963-DAB7-47C0-AB6E-E58493802388}" type="pres">
      <dgm:prSet presAssocID="{FB56CC95-0440-418F-BE89-4A6A7BE59ACB}" presName="LevelTwoTextNode" presStyleLbl="node4" presStyleIdx="0" presStyleCnt="6">
        <dgm:presLayoutVars>
          <dgm:chPref val="3"/>
        </dgm:presLayoutVars>
      </dgm:prSet>
      <dgm:spPr>
        <a:prstGeom prst="roundRect">
          <a:avLst>
            <a:gd name="adj" fmla="val 10000"/>
          </a:avLst>
        </a:prstGeom>
      </dgm:spPr>
      <dgm:t>
        <a:bodyPr/>
        <a:lstStyle/>
        <a:p>
          <a:endParaRPr lang="es-ES"/>
        </a:p>
      </dgm:t>
    </dgm:pt>
    <dgm:pt modelId="{0D150A1B-B6D9-4014-81DF-57E79985F90B}" type="pres">
      <dgm:prSet presAssocID="{FB56CC95-0440-418F-BE89-4A6A7BE59ACB}" presName="level3hierChild" presStyleCnt="0"/>
      <dgm:spPr/>
    </dgm:pt>
    <dgm:pt modelId="{9BF1F28C-6BE9-4D4B-9C40-456AC553D442}" type="pres">
      <dgm:prSet presAssocID="{E576C6C2-292C-462F-BBC9-948A960E23D4}" presName="conn2-1" presStyleLbl="parChTrans1D3" presStyleIdx="1" presStyleCnt="6"/>
      <dgm:spPr>
        <a:custGeom>
          <a:avLst/>
          <a:gdLst/>
          <a:ahLst/>
          <a:cxnLst/>
          <a:rect l="0" t="0" r="0" b="0"/>
          <a:pathLst>
            <a:path>
              <a:moveTo>
                <a:pt x="0" y="13315"/>
              </a:moveTo>
              <a:lnTo>
                <a:pt x="163826" y="13315"/>
              </a:lnTo>
            </a:path>
          </a:pathLst>
        </a:custGeom>
      </dgm:spPr>
      <dgm:t>
        <a:bodyPr/>
        <a:lstStyle/>
        <a:p>
          <a:endParaRPr lang="es-ES"/>
        </a:p>
      </dgm:t>
    </dgm:pt>
    <dgm:pt modelId="{6363C35F-6CE7-4603-AF70-0A6DDB1BC387}" type="pres">
      <dgm:prSet presAssocID="{E576C6C2-292C-462F-BBC9-948A960E23D4}" presName="connTx" presStyleLbl="parChTrans1D3" presStyleIdx="1" presStyleCnt="6"/>
      <dgm:spPr/>
      <dgm:t>
        <a:bodyPr/>
        <a:lstStyle/>
        <a:p>
          <a:endParaRPr lang="es-ES"/>
        </a:p>
      </dgm:t>
    </dgm:pt>
    <dgm:pt modelId="{791E232B-7CAA-4AD3-9E22-FD2C986847E4}" type="pres">
      <dgm:prSet presAssocID="{8C998B00-4743-4752-8177-65BEF727C2A4}" presName="root2" presStyleCnt="0"/>
      <dgm:spPr/>
    </dgm:pt>
    <dgm:pt modelId="{EBE1A8AA-2990-40B1-9A44-0D0EBCC627E7}" type="pres">
      <dgm:prSet presAssocID="{8C998B00-4743-4752-8177-65BEF727C2A4}" presName="LevelTwoTextNode" presStyleLbl="node3" presStyleIdx="1" presStyleCnt="6">
        <dgm:presLayoutVars>
          <dgm:chPref val="3"/>
        </dgm:presLayoutVars>
      </dgm:prSet>
      <dgm:spPr>
        <a:prstGeom prst="roundRect">
          <a:avLst>
            <a:gd name="adj" fmla="val 10000"/>
          </a:avLst>
        </a:prstGeom>
      </dgm:spPr>
      <dgm:t>
        <a:bodyPr/>
        <a:lstStyle/>
        <a:p>
          <a:endParaRPr lang="es-ES"/>
        </a:p>
      </dgm:t>
    </dgm:pt>
    <dgm:pt modelId="{E699DC4C-6C4D-439D-876C-E1DE45AE554B}" type="pres">
      <dgm:prSet presAssocID="{8C998B00-4743-4752-8177-65BEF727C2A4}" presName="level3hierChild" presStyleCnt="0"/>
      <dgm:spPr/>
    </dgm:pt>
    <dgm:pt modelId="{D742B1BE-477F-4F42-8F81-82336C5F20A6}" type="pres">
      <dgm:prSet presAssocID="{B71370F4-9D00-438E-BC98-9BDB6869C19D}" presName="conn2-1" presStyleLbl="parChTrans1D4" presStyleIdx="1" presStyleCnt="6"/>
      <dgm:spPr>
        <a:custGeom>
          <a:avLst/>
          <a:gdLst/>
          <a:ahLst/>
          <a:cxnLst/>
          <a:rect l="0" t="0" r="0" b="0"/>
          <a:pathLst>
            <a:path>
              <a:moveTo>
                <a:pt x="0" y="13315"/>
              </a:moveTo>
              <a:lnTo>
                <a:pt x="133030" y="13315"/>
              </a:lnTo>
            </a:path>
          </a:pathLst>
        </a:custGeom>
      </dgm:spPr>
      <dgm:t>
        <a:bodyPr/>
        <a:lstStyle/>
        <a:p>
          <a:endParaRPr lang="es-ES"/>
        </a:p>
      </dgm:t>
    </dgm:pt>
    <dgm:pt modelId="{2525FEEE-5D31-4931-919E-682C56215A7E}" type="pres">
      <dgm:prSet presAssocID="{B71370F4-9D00-438E-BC98-9BDB6869C19D}" presName="connTx" presStyleLbl="parChTrans1D4" presStyleIdx="1" presStyleCnt="6"/>
      <dgm:spPr/>
      <dgm:t>
        <a:bodyPr/>
        <a:lstStyle/>
        <a:p>
          <a:endParaRPr lang="es-ES"/>
        </a:p>
      </dgm:t>
    </dgm:pt>
    <dgm:pt modelId="{7AC3CDC0-E127-461F-8385-E4EC2D812F64}" type="pres">
      <dgm:prSet presAssocID="{4CB9900E-8DCA-4BCA-A482-EE0CAD1E5105}" presName="root2" presStyleCnt="0"/>
      <dgm:spPr/>
    </dgm:pt>
    <dgm:pt modelId="{6A5340FE-A640-47E3-B11F-6B7EF2752953}" type="pres">
      <dgm:prSet presAssocID="{4CB9900E-8DCA-4BCA-A482-EE0CAD1E5105}" presName="LevelTwoTextNode" presStyleLbl="node4" presStyleIdx="1" presStyleCnt="6">
        <dgm:presLayoutVars>
          <dgm:chPref val="3"/>
        </dgm:presLayoutVars>
      </dgm:prSet>
      <dgm:spPr>
        <a:prstGeom prst="roundRect">
          <a:avLst>
            <a:gd name="adj" fmla="val 10000"/>
          </a:avLst>
        </a:prstGeom>
      </dgm:spPr>
      <dgm:t>
        <a:bodyPr/>
        <a:lstStyle/>
        <a:p>
          <a:endParaRPr lang="es-ES"/>
        </a:p>
      </dgm:t>
    </dgm:pt>
    <dgm:pt modelId="{31BA9559-E930-436E-9064-A8C41D113359}" type="pres">
      <dgm:prSet presAssocID="{4CB9900E-8DCA-4BCA-A482-EE0CAD1E5105}" presName="level3hierChild" presStyleCnt="0"/>
      <dgm:spPr/>
    </dgm:pt>
    <dgm:pt modelId="{55AA1FF6-0629-40F0-9999-AA054266740A}" type="pres">
      <dgm:prSet presAssocID="{D6B0A618-115B-4CF9-9E47-BBFAA36A17BE}" presName="conn2-1" presStyleLbl="parChTrans1D2" presStyleIdx="1" presStyleCnt="3"/>
      <dgm:spPr>
        <a:custGeom>
          <a:avLst/>
          <a:gdLst/>
          <a:ahLst/>
          <a:cxnLst/>
          <a:rect l="0" t="0" r="0" b="0"/>
          <a:pathLst>
            <a:path>
              <a:moveTo>
                <a:pt x="0" y="13315"/>
              </a:moveTo>
              <a:lnTo>
                <a:pt x="133030" y="13315"/>
              </a:lnTo>
            </a:path>
          </a:pathLst>
        </a:custGeom>
      </dgm:spPr>
      <dgm:t>
        <a:bodyPr/>
        <a:lstStyle/>
        <a:p>
          <a:endParaRPr lang="es-ES"/>
        </a:p>
      </dgm:t>
    </dgm:pt>
    <dgm:pt modelId="{74B4C18E-7EFC-4A37-AF7F-2D1D36205326}" type="pres">
      <dgm:prSet presAssocID="{D6B0A618-115B-4CF9-9E47-BBFAA36A17BE}" presName="connTx" presStyleLbl="parChTrans1D2" presStyleIdx="1" presStyleCnt="3"/>
      <dgm:spPr/>
      <dgm:t>
        <a:bodyPr/>
        <a:lstStyle/>
        <a:p>
          <a:endParaRPr lang="es-ES"/>
        </a:p>
      </dgm:t>
    </dgm:pt>
    <dgm:pt modelId="{BFC65838-E590-4E90-A18F-9C37B5E0F475}" type="pres">
      <dgm:prSet presAssocID="{29DC06D8-417A-4D3E-8AB5-0B6FC2ACD356}" presName="root2" presStyleCnt="0"/>
      <dgm:spPr/>
    </dgm:pt>
    <dgm:pt modelId="{3AFADBE4-402C-4C52-8058-A8FC1C565C19}" type="pres">
      <dgm:prSet presAssocID="{29DC06D8-417A-4D3E-8AB5-0B6FC2ACD356}" presName="LevelTwoTextNode" presStyleLbl="node2" presStyleIdx="1" presStyleCnt="3">
        <dgm:presLayoutVars>
          <dgm:chPref val="3"/>
        </dgm:presLayoutVars>
      </dgm:prSet>
      <dgm:spPr>
        <a:prstGeom prst="roundRect">
          <a:avLst>
            <a:gd name="adj" fmla="val 10000"/>
          </a:avLst>
        </a:prstGeom>
      </dgm:spPr>
      <dgm:t>
        <a:bodyPr/>
        <a:lstStyle/>
        <a:p>
          <a:endParaRPr lang="es-ES"/>
        </a:p>
      </dgm:t>
    </dgm:pt>
    <dgm:pt modelId="{1528FCB6-3590-4398-BEC5-79A0569B4251}" type="pres">
      <dgm:prSet presAssocID="{29DC06D8-417A-4D3E-8AB5-0B6FC2ACD356}" presName="level3hierChild" presStyleCnt="0"/>
      <dgm:spPr/>
    </dgm:pt>
    <dgm:pt modelId="{7F5DDF21-D0B4-42E9-BC86-9D3439EA03B7}" type="pres">
      <dgm:prSet presAssocID="{1BDCB3DE-B703-4BB4-AF5D-8E9EAB465F47}" presName="conn2-1" presStyleLbl="parChTrans1D3" presStyleIdx="2" presStyleCnt="6"/>
      <dgm:spPr>
        <a:custGeom>
          <a:avLst/>
          <a:gdLst/>
          <a:ahLst/>
          <a:cxnLst/>
          <a:rect l="0" t="0" r="0" b="0"/>
          <a:pathLst>
            <a:path>
              <a:moveTo>
                <a:pt x="0" y="13315"/>
              </a:moveTo>
              <a:lnTo>
                <a:pt x="163826" y="13315"/>
              </a:lnTo>
            </a:path>
          </a:pathLst>
        </a:custGeom>
      </dgm:spPr>
      <dgm:t>
        <a:bodyPr/>
        <a:lstStyle/>
        <a:p>
          <a:endParaRPr lang="es-ES"/>
        </a:p>
      </dgm:t>
    </dgm:pt>
    <dgm:pt modelId="{A785EEBB-81C7-4307-BC64-6D881DA6C522}" type="pres">
      <dgm:prSet presAssocID="{1BDCB3DE-B703-4BB4-AF5D-8E9EAB465F47}" presName="connTx" presStyleLbl="parChTrans1D3" presStyleIdx="2" presStyleCnt="6"/>
      <dgm:spPr/>
      <dgm:t>
        <a:bodyPr/>
        <a:lstStyle/>
        <a:p>
          <a:endParaRPr lang="es-ES"/>
        </a:p>
      </dgm:t>
    </dgm:pt>
    <dgm:pt modelId="{D50E919B-767B-470C-AEFB-D78959A6D3CA}" type="pres">
      <dgm:prSet presAssocID="{F458DC56-B610-4454-9744-9AAF55EB25C2}" presName="root2" presStyleCnt="0"/>
      <dgm:spPr/>
    </dgm:pt>
    <dgm:pt modelId="{349DFB2F-1EAE-4FC9-9375-719051805581}" type="pres">
      <dgm:prSet presAssocID="{F458DC56-B610-4454-9744-9AAF55EB25C2}" presName="LevelTwoTextNode" presStyleLbl="node3" presStyleIdx="2" presStyleCnt="6">
        <dgm:presLayoutVars>
          <dgm:chPref val="3"/>
        </dgm:presLayoutVars>
      </dgm:prSet>
      <dgm:spPr>
        <a:prstGeom prst="roundRect">
          <a:avLst>
            <a:gd name="adj" fmla="val 10000"/>
          </a:avLst>
        </a:prstGeom>
      </dgm:spPr>
      <dgm:t>
        <a:bodyPr/>
        <a:lstStyle/>
        <a:p>
          <a:endParaRPr lang="es-ES"/>
        </a:p>
      </dgm:t>
    </dgm:pt>
    <dgm:pt modelId="{AACBEBAD-0984-4E30-976B-D5D531E5EEEF}" type="pres">
      <dgm:prSet presAssocID="{F458DC56-B610-4454-9744-9AAF55EB25C2}" presName="level3hierChild" presStyleCnt="0"/>
      <dgm:spPr/>
    </dgm:pt>
    <dgm:pt modelId="{605E96C4-25D9-408A-AF70-1273C012C9B8}" type="pres">
      <dgm:prSet presAssocID="{0227B805-BB6D-42A4-8549-26C60A527759}" presName="conn2-1" presStyleLbl="parChTrans1D4" presStyleIdx="2" presStyleCnt="6"/>
      <dgm:spPr>
        <a:custGeom>
          <a:avLst/>
          <a:gdLst/>
          <a:ahLst/>
          <a:cxnLst/>
          <a:rect l="0" t="0" r="0" b="0"/>
          <a:pathLst>
            <a:path>
              <a:moveTo>
                <a:pt x="0" y="13315"/>
              </a:moveTo>
              <a:lnTo>
                <a:pt x="133030" y="13315"/>
              </a:lnTo>
            </a:path>
          </a:pathLst>
        </a:custGeom>
      </dgm:spPr>
      <dgm:t>
        <a:bodyPr/>
        <a:lstStyle/>
        <a:p>
          <a:endParaRPr lang="es-ES"/>
        </a:p>
      </dgm:t>
    </dgm:pt>
    <dgm:pt modelId="{7EFA7814-E696-4D0D-9285-92AF46238B8A}" type="pres">
      <dgm:prSet presAssocID="{0227B805-BB6D-42A4-8549-26C60A527759}" presName="connTx" presStyleLbl="parChTrans1D4" presStyleIdx="2" presStyleCnt="6"/>
      <dgm:spPr/>
      <dgm:t>
        <a:bodyPr/>
        <a:lstStyle/>
        <a:p>
          <a:endParaRPr lang="es-ES"/>
        </a:p>
      </dgm:t>
    </dgm:pt>
    <dgm:pt modelId="{41996D99-94D3-422C-889A-C1B6B960F826}" type="pres">
      <dgm:prSet presAssocID="{002638AD-29E5-472F-9543-C24FE0402660}" presName="root2" presStyleCnt="0"/>
      <dgm:spPr/>
    </dgm:pt>
    <dgm:pt modelId="{FC2F3A01-77D6-4F75-8A51-551B8FA224CE}" type="pres">
      <dgm:prSet presAssocID="{002638AD-29E5-472F-9543-C24FE0402660}" presName="LevelTwoTextNode" presStyleLbl="node4" presStyleIdx="2" presStyleCnt="6">
        <dgm:presLayoutVars>
          <dgm:chPref val="3"/>
        </dgm:presLayoutVars>
      </dgm:prSet>
      <dgm:spPr>
        <a:prstGeom prst="roundRect">
          <a:avLst>
            <a:gd name="adj" fmla="val 10000"/>
          </a:avLst>
        </a:prstGeom>
      </dgm:spPr>
      <dgm:t>
        <a:bodyPr/>
        <a:lstStyle/>
        <a:p>
          <a:endParaRPr lang="es-ES"/>
        </a:p>
      </dgm:t>
    </dgm:pt>
    <dgm:pt modelId="{0A3A246A-014B-4F14-99C7-C758FEDEC1F8}" type="pres">
      <dgm:prSet presAssocID="{002638AD-29E5-472F-9543-C24FE0402660}" presName="level3hierChild" presStyleCnt="0"/>
      <dgm:spPr/>
    </dgm:pt>
    <dgm:pt modelId="{EA1B9763-1D31-4AC0-BE8E-E2F763873D26}" type="pres">
      <dgm:prSet presAssocID="{720CE386-AE74-4A1E-BDCB-31F2C3AA9415}" presName="conn2-1" presStyleLbl="parChTrans1D3" presStyleIdx="3" presStyleCnt="6"/>
      <dgm:spPr>
        <a:custGeom>
          <a:avLst/>
          <a:gdLst/>
          <a:ahLst/>
          <a:cxnLst/>
          <a:rect l="0" t="0" r="0" b="0"/>
          <a:pathLst>
            <a:path>
              <a:moveTo>
                <a:pt x="0" y="13315"/>
              </a:moveTo>
              <a:lnTo>
                <a:pt x="163826" y="13315"/>
              </a:lnTo>
            </a:path>
          </a:pathLst>
        </a:custGeom>
      </dgm:spPr>
      <dgm:t>
        <a:bodyPr/>
        <a:lstStyle/>
        <a:p>
          <a:endParaRPr lang="es-ES"/>
        </a:p>
      </dgm:t>
    </dgm:pt>
    <dgm:pt modelId="{9893713E-EB81-4A54-8817-0236A5937C41}" type="pres">
      <dgm:prSet presAssocID="{720CE386-AE74-4A1E-BDCB-31F2C3AA9415}" presName="connTx" presStyleLbl="parChTrans1D3" presStyleIdx="3" presStyleCnt="6"/>
      <dgm:spPr/>
      <dgm:t>
        <a:bodyPr/>
        <a:lstStyle/>
        <a:p>
          <a:endParaRPr lang="es-ES"/>
        </a:p>
      </dgm:t>
    </dgm:pt>
    <dgm:pt modelId="{EE7B0F7D-3E6A-4225-99CD-73DE4AFAB756}" type="pres">
      <dgm:prSet presAssocID="{3E7854DB-EFB8-42ED-A3DA-BDED18881947}" presName="root2" presStyleCnt="0"/>
      <dgm:spPr/>
    </dgm:pt>
    <dgm:pt modelId="{009D6B55-CB2D-4148-86F0-DB6E488B3A7E}" type="pres">
      <dgm:prSet presAssocID="{3E7854DB-EFB8-42ED-A3DA-BDED18881947}" presName="LevelTwoTextNode" presStyleLbl="node3" presStyleIdx="3" presStyleCnt="6">
        <dgm:presLayoutVars>
          <dgm:chPref val="3"/>
        </dgm:presLayoutVars>
      </dgm:prSet>
      <dgm:spPr>
        <a:prstGeom prst="roundRect">
          <a:avLst>
            <a:gd name="adj" fmla="val 10000"/>
          </a:avLst>
        </a:prstGeom>
      </dgm:spPr>
      <dgm:t>
        <a:bodyPr/>
        <a:lstStyle/>
        <a:p>
          <a:endParaRPr lang="es-ES"/>
        </a:p>
      </dgm:t>
    </dgm:pt>
    <dgm:pt modelId="{684FC54D-6574-4F8E-AD83-77C38A5F0408}" type="pres">
      <dgm:prSet presAssocID="{3E7854DB-EFB8-42ED-A3DA-BDED18881947}" presName="level3hierChild" presStyleCnt="0"/>
      <dgm:spPr/>
    </dgm:pt>
    <dgm:pt modelId="{6AB2224E-90E0-44E6-B7E1-53C1718CA17C}" type="pres">
      <dgm:prSet presAssocID="{843C9014-39CD-4D03-8B08-8B467CFE41E7}" presName="conn2-1" presStyleLbl="parChTrans1D4" presStyleIdx="3" presStyleCnt="6"/>
      <dgm:spPr>
        <a:custGeom>
          <a:avLst/>
          <a:gdLst/>
          <a:ahLst/>
          <a:cxnLst/>
          <a:rect l="0" t="0" r="0" b="0"/>
          <a:pathLst>
            <a:path>
              <a:moveTo>
                <a:pt x="0" y="13315"/>
              </a:moveTo>
              <a:lnTo>
                <a:pt x="133030" y="13315"/>
              </a:lnTo>
            </a:path>
          </a:pathLst>
        </a:custGeom>
      </dgm:spPr>
      <dgm:t>
        <a:bodyPr/>
        <a:lstStyle/>
        <a:p>
          <a:endParaRPr lang="es-ES"/>
        </a:p>
      </dgm:t>
    </dgm:pt>
    <dgm:pt modelId="{19A15D41-AF66-483B-9685-6828EFC255AC}" type="pres">
      <dgm:prSet presAssocID="{843C9014-39CD-4D03-8B08-8B467CFE41E7}" presName="connTx" presStyleLbl="parChTrans1D4" presStyleIdx="3" presStyleCnt="6"/>
      <dgm:spPr/>
      <dgm:t>
        <a:bodyPr/>
        <a:lstStyle/>
        <a:p>
          <a:endParaRPr lang="es-ES"/>
        </a:p>
      </dgm:t>
    </dgm:pt>
    <dgm:pt modelId="{9244DB9A-149F-49CC-BE31-6DD960ECB70D}" type="pres">
      <dgm:prSet presAssocID="{9224BD8C-5CFB-4FAA-A74D-E6BFBAD40CEE}" presName="root2" presStyleCnt="0"/>
      <dgm:spPr/>
    </dgm:pt>
    <dgm:pt modelId="{76578B33-9550-47A3-82A6-932CC12297B0}" type="pres">
      <dgm:prSet presAssocID="{9224BD8C-5CFB-4FAA-A74D-E6BFBAD40CEE}" presName="LevelTwoTextNode" presStyleLbl="node4" presStyleIdx="3" presStyleCnt="6">
        <dgm:presLayoutVars>
          <dgm:chPref val="3"/>
        </dgm:presLayoutVars>
      </dgm:prSet>
      <dgm:spPr>
        <a:prstGeom prst="roundRect">
          <a:avLst>
            <a:gd name="adj" fmla="val 10000"/>
          </a:avLst>
        </a:prstGeom>
      </dgm:spPr>
      <dgm:t>
        <a:bodyPr/>
        <a:lstStyle/>
        <a:p>
          <a:endParaRPr lang="es-ES"/>
        </a:p>
      </dgm:t>
    </dgm:pt>
    <dgm:pt modelId="{D3A80A1F-EDD7-4EA3-B46F-BAE39BA30495}" type="pres">
      <dgm:prSet presAssocID="{9224BD8C-5CFB-4FAA-A74D-E6BFBAD40CEE}" presName="level3hierChild" presStyleCnt="0"/>
      <dgm:spPr/>
    </dgm:pt>
    <dgm:pt modelId="{3142748A-F502-44D2-A16A-85B0907B2F9D}" type="pres">
      <dgm:prSet presAssocID="{AAA62A34-0F0D-470A-960A-114A3E27254E}" presName="conn2-1" presStyleLbl="parChTrans1D2" presStyleIdx="2" presStyleCnt="3"/>
      <dgm:spPr>
        <a:custGeom>
          <a:avLst/>
          <a:gdLst/>
          <a:ahLst/>
          <a:cxnLst/>
          <a:rect l="0" t="0" r="0" b="0"/>
          <a:pathLst>
            <a:path>
              <a:moveTo>
                <a:pt x="0" y="13315"/>
              </a:moveTo>
              <a:lnTo>
                <a:pt x="404936" y="13315"/>
              </a:lnTo>
            </a:path>
          </a:pathLst>
        </a:custGeom>
      </dgm:spPr>
      <dgm:t>
        <a:bodyPr/>
        <a:lstStyle/>
        <a:p>
          <a:endParaRPr lang="es-ES"/>
        </a:p>
      </dgm:t>
    </dgm:pt>
    <dgm:pt modelId="{1C339366-C3CB-4F2E-B7EB-CCD793FAB5A4}" type="pres">
      <dgm:prSet presAssocID="{AAA62A34-0F0D-470A-960A-114A3E27254E}" presName="connTx" presStyleLbl="parChTrans1D2" presStyleIdx="2" presStyleCnt="3"/>
      <dgm:spPr/>
      <dgm:t>
        <a:bodyPr/>
        <a:lstStyle/>
        <a:p>
          <a:endParaRPr lang="es-ES"/>
        </a:p>
      </dgm:t>
    </dgm:pt>
    <dgm:pt modelId="{C5605D83-EA6A-4C2B-B658-D2CBBD483A7A}" type="pres">
      <dgm:prSet presAssocID="{1FA6B99B-70A2-49BB-B41B-0D3EDEF65529}" presName="root2" presStyleCnt="0"/>
      <dgm:spPr/>
    </dgm:pt>
    <dgm:pt modelId="{6B3716D7-2DA3-401B-9FFC-69AD142C873F}" type="pres">
      <dgm:prSet presAssocID="{1FA6B99B-70A2-49BB-B41B-0D3EDEF65529}" presName="LevelTwoTextNode" presStyleLbl="node2" presStyleIdx="2" presStyleCnt="3">
        <dgm:presLayoutVars>
          <dgm:chPref val="3"/>
        </dgm:presLayoutVars>
      </dgm:prSet>
      <dgm:spPr>
        <a:prstGeom prst="roundRect">
          <a:avLst>
            <a:gd name="adj" fmla="val 10000"/>
          </a:avLst>
        </a:prstGeom>
      </dgm:spPr>
      <dgm:t>
        <a:bodyPr/>
        <a:lstStyle/>
        <a:p>
          <a:endParaRPr lang="es-ES"/>
        </a:p>
      </dgm:t>
    </dgm:pt>
    <dgm:pt modelId="{4A5403E3-0C72-4CB5-A69A-067D3B538714}" type="pres">
      <dgm:prSet presAssocID="{1FA6B99B-70A2-49BB-B41B-0D3EDEF65529}" presName="level3hierChild" presStyleCnt="0"/>
      <dgm:spPr/>
    </dgm:pt>
    <dgm:pt modelId="{314C4779-5D3E-4E1A-90DB-B665BEE799DB}" type="pres">
      <dgm:prSet presAssocID="{0F16A712-BF45-420D-B7D7-17C968FC9774}" presName="conn2-1" presStyleLbl="parChTrans1D3" presStyleIdx="4" presStyleCnt="6"/>
      <dgm:spPr>
        <a:custGeom>
          <a:avLst/>
          <a:gdLst/>
          <a:ahLst/>
          <a:cxnLst/>
          <a:rect l="0" t="0" r="0" b="0"/>
          <a:pathLst>
            <a:path>
              <a:moveTo>
                <a:pt x="0" y="13315"/>
              </a:moveTo>
              <a:lnTo>
                <a:pt x="163826" y="13315"/>
              </a:lnTo>
            </a:path>
          </a:pathLst>
        </a:custGeom>
      </dgm:spPr>
      <dgm:t>
        <a:bodyPr/>
        <a:lstStyle/>
        <a:p>
          <a:endParaRPr lang="es-ES"/>
        </a:p>
      </dgm:t>
    </dgm:pt>
    <dgm:pt modelId="{6C6130BC-6A51-4893-9074-6D2B3CB3DD6A}" type="pres">
      <dgm:prSet presAssocID="{0F16A712-BF45-420D-B7D7-17C968FC9774}" presName="connTx" presStyleLbl="parChTrans1D3" presStyleIdx="4" presStyleCnt="6"/>
      <dgm:spPr/>
      <dgm:t>
        <a:bodyPr/>
        <a:lstStyle/>
        <a:p>
          <a:endParaRPr lang="es-ES"/>
        </a:p>
      </dgm:t>
    </dgm:pt>
    <dgm:pt modelId="{556826CD-9F40-4D1B-943F-C5356246DB5A}" type="pres">
      <dgm:prSet presAssocID="{0915D792-A972-4DC9-97AD-D41AC41611A0}" presName="root2" presStyleCnt="0"/>
      <dgm:spPr/>
    </dgm:pt>
    <dgm:pt modelId="{9DAB98C9-F6DA-4F34-A50A-50E0D56CE81C}" type="pres">
      <dgm:prSet presAssocID="{0915D792-A972-4DC9-97AD-D41AC41611A0}" presName="LevelTwoTextNode" presStyleLbl="node3" presStyleIdx="4" presStyleCnt="6">
        <dgm:presLayoutVars>
          <dgm:chPref val="3"/>
        </dgm:presLayoutVars>
      </dgm:prSet>
      <dgm:spPr>
        <a:prstGeom prst="roundRect">
          <a:avLst>
            <a:gd name="adj" fmla="val 10000"/>
          </a:avLst>
        </a:prstGeom>
      </dgm:spPr>
      <dgm:t>
        <a:bodyPr/>
        <a:lstStyle/>
        <a:p>
          <a:endParaRPr lang="es-ES"/>
        </a:p>
      </dgm:t>
    </dgm:pt>
    <dgm:pt modelId="{53760DA9-9432-4BB1-896E-27C4CAE627E2}" type="pres">
      <dgm:prSet presAssocID="{0915D792-A972-4DC9-97AD-D41AC41611A0}" presName="level3hierChild" presStyleCnt="0"/>
      <dgm:spPr/>
    </dgm:pt>
    <dgm:pt modelId="{A61B6561-0F16-4F21-828A-E9C74489B4D9}" type="pres">
      <dgm:prSet presAssocID="{EA43F2A2-F811-4814-80F4-C1CB1763F6B9}" presName="conn2-1" presStyleLbl="parChTrans1D4" presStyleIdx="4" presStyleCnt="6"/>
      <dgm:spPr>
        <a:custGeom>
          <a:avLst/>
          <a:gdLst/>
          <a:ahLst/>
          <a:cxnLst/>
          <a:rect l="0" t="0" r="0" b="0"/>
          <a:pathLst>
            <a:path>
              <a:moveTo>
                <a:pt x="0" y="13315"/>
              </a:moveTo>
              <a:lnTo>
                <a:pt x="133030" y="13315"/>
              </a:lnTo>
            </a:path>
          </a:pathLst>
        </a:custGeom>
      </dgm:spPr>
      <dgm:t>
        <a:bodyPr/>
        <a:lstStyle/>
        <a:p>
          <a:endParaRPr lang="es-ES"/>
        </a:p>
      </dgm:t>
    </dgm:pt>
    <dgm:pt modelId="{EE8A98B4-E004-422D-B241-5AFAFC3309D1}" type="pres">
      <dgm:prSet presAssocID="{EA43F2A2-F811-4814-80F4-C1CB1763F6B9}" presName="connTx" presStyleLbl="parChTrans1D4" presStyleIdx="4" presStyleCnt="6"/>
      <dgm:spPr/>
      <dgm:t>
        <a:bodyPr/>
        <a:lstStyle/>
        <a:p>
          <a:endParaRPr lang="es-ES"/>
        </a:p>
      </dgm:t>
    </dgm:pt>
    <dgm:pt modelId="{177A3D97-AB01-4672-BD0B-F6894640E922}" type="pres">
      <dgm:prSet presAssocID="{A05E4FEB-E8BA-43BD-8634-488EC70524CB}" presName="root2" presStyleCnt="0"/>
      <dgm:spPr/>
    </dgm:pt>
    <dgm:pt modelId="{10A357B1-9613-474B-9538-40B301C64652}" type="pres">
      <dgm:prSet presAssocID="{A05E4FEB-E8BA-43BD-8634-488EC70524CB}" presName="LevelTwoTextNode" presStyleLbl="node4" presStyleIdx="4" presStyleCnt="6">
        <dgm:presLayoutVars>
          <dgm:chPref val="3"/>
        </dgm:presLayoutVars>
      </dgm:prSet>
      <dgm:spPr>
        <a:prstGeom prst="roundRect">
          <a:avLst>
            <a:gd name="adj" fmla="val 10000"/>
          </a:avLst>
        </a:prstGeom>
      </dgm:spPr>
      <dgm:t>
        <a:bodyPr/>
        <a:lstStyle/>
        <a:p>
          <a:endParaRPr lang="es-ES"/>
        </a:p>
      </dgm:t>
    </dgm:pt>
    <dgm:pt modelId="{59315115-41A7-490F-BA61-EF2A85AA48BB}" type="pres">
      <dgm:prSet presAssocID="{A05E4FEB-E8BA-43BD-8634-488EC70524CB}" presName="level3hierChild" presStyleCnt="0"/>
      <dgm:spPr/>
    </dgm:pt>
    <dgm:pt modelId="{665DC90B-A4F6-4FAB-8554-2EA11350A387}" type="pres">
      <dgm:prSet presAssocID="{27CCDC8A-447E-421C-822A-F32D38AA41E2}" presName="conn2-1" presStyleLbl="parChTrans1D3" presStyleIdx="5" presStyleCnt="6"/>
      <dgm:spPr>
        <a:custGeom>
          <a:avLst/>
          <a:gdLst/>
          <a:ahLst/>
          <a:cxnLst/>
          <a:rect l="0" t="0" r="0" b="0"/>
          <a:pathLst>
            <a:path>
              <a:moveTo>
                <a:pt x="0" y="13315"/>
              </a:moveTo>
              <a:lnTo>
                <a:pt x="163826" y="13315"/>
              </a:lnTo>
            </a:path>
          </a:pathLst>
        </a:custGeom>
      </dgm:spPr>
      <dgm:t>
        <a:bodyPr/>
        <a:lstStyle/>
        <a:p>
          <a:endParaRPr lang="es-ES"/>
        </a:p>
      </dgm:t>
    </dgm:pt>
    <dgm:pt modelId="{2D43D1DA-9465-4A4D-9B6B-3B9C21935249}" type="pres">
      <dgm:prSet presAssocID="{27CCDC8A-447E-421C-822A-F32D38AA41E2}" presName="connTx" presStyleLbl="parChTrans1D3" presStyleIdx="5" presStyleCnt="6"/>
      <dgm:spPr/>
      <dgm:t>
        <a:bodyPr/>
        <a:lstStyle/>
        <a:p>
          <a:endParaRPr lang="es-ES"/>
        </a:p>
      </dgm:t>
    </dgm:pt>
    <dgm:pt modelId="{E18CF34C-4136-4ED4-A5D9-08FDB3B23958}" type="pres">
      <dgm:prSet presAssocID="{FE29DD5A-180E-40A4-8399-431A9F988DC0}" presName="root2" presStyleCnt="0"/>
      <dgm:spPr/>
    </dgm:pt>
    <dgm:pt modelId="{DE9AC64C-05DD-4FB7-8993-EC15ABD54714}" type="pres">
      <dgm:prSet presAssocID="{FE29DD5A-180E-40A4-8399-431A9F988DC0}" presName="LevelTwoTextNode" presStyleLbl="node3" presStyleIdx="5" presStyleCnt="6">
        <dgm:presLayoutVars>
          <dgm:chPref val="3"/>
        </dgm:presLayoutVars>
      </dgm:prSet>
      <dgm:spPr>
        <a:prstGeom prst="roundRect">
          <a:avLst>
            <a:gd name="adj" fmla="val 10000"/>
          </a:avLst>
        </a:prstGeom>
      </dgm:spPr>
      <dgm:t>
        <a:bodyPr/>
        <a:lstStyle/>
        <a:p>
          <a:endParaRPr lang="es-ES"/>
        </a:p>
      </dgm:t>
    </dgm:pt>
    <dgm:pt modelId="{7C8B646D-8C89-4E6D-AE73-0440B45D43AC}" type="pres">
      <dgm:prSet presAssocID="{FE29DD5A-180E-40A4-8399-431A9F988DC0}" presName="level3hierChild" presStyleCnt="0"/>
      <dgm:spPr/>
    </dgm:pt>
    <dgm:pt modelId="{C7D56F8A-62B1-40F9-9BE4-9DB735091EA1}" type="pres">
      <dgm:prSet presAssocID="{ADD558C2-ACEE-443D-B5ED-5D721D060307}" presName="conn2-1" presStyleLbl="parChTrans1D4" presStyleIdx="5" presStyleCnt="6"/>
      <dgm:spPr>
        <a:custGeom>
          <a:avLst/>
          <a:gdLst/>
          <a:ahLst/>
          <a:cxnLst/>
          <a:rect l="0" t="0" r="0" b="0"/>
          <a:pathLst>
            <a:path>
              <a:moveTo>
                <a:pt x="0" y="13315"/>
              </a:moveTo>
              <a:lnTo>
                <a:pt x="133030" y="13315"/>
              </a:lnTo>
            </a:path>
          </a:pathLst>
        </a:custGeom>
      </dgm:spPr>
      <dgm:t>
        <a:bodyPr/>
        <a:lstStyle/>
        <a:p>
          <a:endParaRPr lang="es-ES"/>
        </a:p>
      </dgm:t>
    </dgm:pt>
    <dgm:pt modelId="{9B4561FD-65A2-485E-98B0-3E59815357A0}" type="pres">
      <dgm:prSet presAssocID="{ADD558C2-ACEE-443D-B5ED-5D721D060307}" presName="connTx" presStyleLbl="parChTrans1D4" presStyleIdx="5" presStyleCnt="6"/>
      <dgm:spPr/>
      <dgm:t>
        <a:bodyPr/>
        <a:lstStyle/>
        <a:p>
          <a:endParaRPr lang="es-ES"/>
        </a:p>
      </dgm:t>
    </dgm:pt>
    <dgm:pt modelId="{3B7950EE-05A4-4CA6-B09E-5F88092AFA76}" type="pres">
      <dgm:prSet presAssocID="{1109D3CF-411F-4BED-BAB2-501CEA314126}" presName="root2" presStyleCnt="0"/>
      <dgm:spPr/>
    </dgm:pt>
    <dgm:pt modelId="{B79B6DF2-1892-483A-9C71-A9A1F3F7C954}" type="pres">
      <dgm:prSet presAssocID="{1109D3CF-411F-4BED-BAB2-501CEA314126}" presName="LevelTwoTextNode" presStyleLbl="node4" presStyleIdx="5" presStyleCnt="6">
        <dgm:presLayoutVars>
          <dgm:chPref val="3"/>
        </dgm:presLayoutVars>
      </dgm:prSet>
      <dgm:spPr>
        <a:prstGeom prst="roundRect">
          <a:avLst>
            <a:gd name="adj" fmla="val 10000"/>
          </a:avLst>
        </a:prstGeom>
      </dgm:spPr>
      <dgm:t>
        <a:bodyPr/>
        <a:lstStyle/>
        <a:p>
          <a:endParaRPr lang="es-ES"/>
        </a:p>
      </dgm:t>
    </dgm:pt>
    <dgm:pt modelId="{C35FA43F-3C36-4CD9-AA77-A198FAFD1359}" type="pres">
      <dgm:prSet presAssocID="{1109D3CF-411F-4BED-BAB2-501CEA314126}" presName="level3hierChild" presStyleCnt="0"/>
      <dgm:spPr/>
    </dgm:pt>
  </dgm:ptLst>
  <dgm:cxnLst>
    <dgm:cxn modelId="{13997FBD-CEC5-4891-8A4C-183AF15D3A35}" type="presOf" srcId="{13857790-08B3-40DA-AE6D-8F91A408D772}" destId="{54C088C1-8D93-4204-BA67-D6EAD87C707A}" srcOrd="0" destOrd="0" presId="urn:microsoft.com/office/officeart/2005/8/layout/hierarchy2"/>
    <dgm:cxn modelId="{21C5C844-E2BE-45C3-88AB-505DC29E968D}" srcId="{F458DC56-B610-4454-9744-9AAF55EB25C2}" destId="{002638AD-29E5-472F-9543-C24FE0402660}" srcOrd="0" destOrd="0" parTransId="{0227B805-BB6D-42A4-8549-26C60A527759}" sibTransId="{CD582251-CB65-486C-9AC3-06DEA2331410}"/>
    <dgm:cxn modelId="{03BFD2C5-6C16-4DF5-932A-BC8ADB4296F3}" srcId="{29DC06D8-417A-4D3E-8AB5-0B6FC2ACD356}" destId="{F458DC56-B610-4454-9744-9AAF55EB25C2}" srcOrd="0" destOrd="0" parTransId="{1BDCB3DE-B703-4BB4-AF5D-8E9EAB465F47}" sibTransId="{709C9DDF-4D85-4E9B-ADF1-C382246CAF83}"/>
    <dgm:cxn modelId="{4846A491-20B2-4CFF-9A92-154991A2388E}" type="presOf" srcId="{0915D792-A972-4DC9-97AD-D41AC41611A0}" destId="{9DAB98C9-F6DA-4F34-A50A-50E0D56CE81C}" srcOrd="0" destOrd="0" presId="urn:microsoft.com/office/officeart/2005/8/layout/hierarchy2"/>
    <dgm:cxn modelId="{08B138FA-14FC-4BEE-9700-6F630D64510B}" type="presOf" srcId="{720CE386-AE74-4A1E-BDCB-31F2C3AA9415}" destId="{EA1B9763-1D31-4AC0-BE8E-E2F763873D26}" srcOrd="0" destOrd="0" presId="urn:microsoft.com/office/officeart/2005/8/layout/hierarchy2"/>
    <dgm:cxn modelId="{8EA79615-D340-4291-B90A-036F9183355B}" type="presOf" srcId="{EA43F2A2-F811-4814-80F4-C1CB1763F6B9}" destId="{EE8A98B4-E004-422D-B241-5AFAFC3309D1}" srcOrd="1" destOrd="0" presId="urn:microsoft.com/office/officeart/2005/8/layout/hierarchy2"/>
    <dgm:cxn modelId="{3C2AC93E-2FDB-442E-8875-681DB989206B}" srcId="{13857790-08B3-40DA-AE6D-8F91A408D772}" destId="{8C998B00-4743-4752-8177-65BEF727C2A4}" srcOrd="1" destOrd="0" parTransId="{E576C6C2-292C-462F-BBC9-948A960E23D4}" sibTransId="{4C9FBF0D-D727-45C3-BE46-5A7D096B76CD}"/>
    <dgm:cxn modelId="{F5A56F0D-B32D-4442-B8F3-AF4572C7897E}" type="presOf" srcId="{843C9014-39CD-4D03-8B08-8B467CFE41E7}" destId="{19A15D41-AF66-483B-9685-6828EFC255AC}" srcOrd="1" destOrd="0" presId="urn:microsoft.com/office/officeart/2005/8/layout/hierarchy2"/>
    <dgm:cxn modelId="{CAE395FB-0F31-4CFE-9CBF-561E51E3C575}" srcId="{CFD702D9-7F34-40DF-A548-561213F3D6AE}" destId="{29DC06D8-417A-4D3E-8AB5-0B6FC2ACD356}" srcOrd="1" destOrd="0" parTransId="{D6B0A618-115B-4CF9-9E47-BBFAA36A17BE}" sibTransId="{79035466-AFE9-4B13-A805-703A848A6400}"/>
    <dgm:cxn modelId="{6FA76D80-436A-47CF-BA96-20F37CDFAEC8}" srcId="{73F7CB31-EB3D-4E69-ACBB-771CBB972A2A}" destId="{CFD702D9-7F34-40DF-A548-561213F3D6AE}" srcOrd="0" destOrd="0" parTransId="{FCA110E3-64EC-4439-AB33-05A230A0776B}" sibTransId="{A7EA6FDC-35E7-4337-8218-A456F893074A}"/>
    <dgm:cxn modelId="{14595642-7A74-455D-A007-7DBC782E30A1}" type="presOf" srcId="{3487B5C8-3546-4116-AF5E-124D27D7D53C}" destId="{460593C2-A6F8-45D6-86EF-18E76830276A}" srcOrd="0" destOrd="0" presId="urn:microsoft.com/office/officeart/2005/8/layout/hierarchy2"/>
    <dgm:cxn modelId="{1FB11778-D06E-45CC-B40B-6B580791BE2C}" type="presOf" srcId="{D6B0A618-115B-4CF9-9E47-BBFAA36A17BE}" destId="{55AA1FF6-0629-40F0-9999-AA054266740A}" srcOrd="0" destOrd="0" presId="urn:microsoft.com/office/officeart/2005/8/layout/hierarchy2"/>
    <dgm:cxn modelId="{B722A2FC-D099-49DF-8A74-9E6B8E1B4FE9}" type="presOf" srcId="{AAA62A34-0F0D-470A-960A-114A3E27254E}" destId="{3142748A-F502-44D2-A16A-85B0907B2F9D}" srcOrd="0" destOrd="0" presId="urn:microsoft.com/office/officeart/2005/8/layout/hierarchy2"/>
    <dgm:cxn modelId="{083A6CC1-C5B1-400C-A2D0-E8D6614DB68D}" type="presOf" srcId="{0227B805-BB6D-42A4-8549-26C60A527759}" destId="{7EFA7814-E696-4D0D-9285-92AF46238B8A}" srcOrd="1" destOrd="0" presId="urn:microsoft.com/office/officeart/2005/8/layout/hierarchy2"/>
    <dgm:cxn modelId="{AA6830AA-95DB-4722-8AEF-8A2359716D29}" srcId="{B3AF1168-4330-41A9-A74D-D9BA6ED34406}" destId="{FB56CC95-0440-418F-BE89-4A6A7BE59ACB}" srcOrd="0" destOrd="0" parTransId="{8CE5BB8E-B342-4EAA-98C8-AF857617BDDA}" sibTransId="{8EAA69B2-0629-4A81-A496-2D31CC1018AE}"/>
    <dgm:cxn modelId="{1BFAC548-E346-4ED8-B775-B2CD18E88DA5}" type="presOf" srcId="{1BDCB3DE-B703-4BB4-AF5D-8E9EAB465F47}" destId="{A785EEBB-81C7-4307-BC64-6D881DA6C522}" srcOrd="1" destOrd="0" presId="urn:microsoft.com/office/officeart/2005/8/layout/hierarchy2"/>
    <dgm:cxn modelId="{FD47665F-CA81-4DAF-8497-5097903972F9}" srcId="{0915D792-A972-4DC9-97AD-D41AC41611A0}" destId="{A05E4FEB-E8BA-43BD-8634-488EC70524CB}" srcOrd="0" destOrd="0" parTransId="{EA43F2A2-F811-4814-80F4-C1CB1763F6B9}" sibTransId="{F2E373C7-F31E-485E-893A-01B81F375471}"/>
    <dgm:cxn modelId="{6A97C888-C105-41C9-A843-A1C0E840A77C}" type="presOf" srcId="{ADD558C2-ACEE-443D-B5ED-5D721D060307}" destId="{9B4561FD-65A2-485E-98B0-3E59815357A0}" srcOrd="1" destOrd="0" presId="urn:microsoft.com/office/officeart/2005/8/layout/hierarchy2"/>
    <dgm:cxn modelId="{CBC6FA5F-EEBD-4721-8A82-AB43A5866912}" type="presOf" srcId="{662C4235-A47B-4374-99D1-1BB7614CB444}" destId="{8FB849B7-B58A-4A7B-AFFD-936FF1685DF8}" srcOrd="1" destOrd="0" presId="urn:microsoft.com/office/officeart/2005/8/layout/hierarchy2"/>
    <dgm:cxn modelId="{541E629F-D41D-4E76-B723-A3AB49701BF9}" type="presOf" srcId="{3487B5C8-3546-4116-AF5E-124D27D7D53C}" destId="{9683D87B-3B88-4735-B71D-EB52F1A08222}" srcOrd="1" destOrd="0" presId="urn:microsoft.com/office/officeart/2005/8/layout/hierarchy2"/>
    <dgm:cxn modelId="{6DD13520-4107-4198-A76C-ECC3368CE346}" type="presOf" srcId="{662C4235-A47B-4374-99D1-1BB7614CB444}" destId="{93957A3E-0006-4596-86C6-B391AB2EF528}" srcOrd="0" destOrd="0" presId="urn:microsoft.com/office/officeart/2005/8/layout/hierarchy2"/>
    <dgm:cxn modelId="{069F29DF-FFDE-44FD-8C36-C212EBAE282B}" type="presOf" srcId="{0227B805-BB6D-42A4-8549-26C60A527759}" destId="{605E96C4-25D9-408A-AF70-1273C012C9B8}" srcOrd="0" destOrd="0" presId="urn:microsoft.com/office/officeart/2005/8/layout/hierarchy2"/>
    <dgm:cxn modelId="{32BB0A49-70F0-4D01-B6B1-C7AF34708DCB}" srcId="{29DC06D8-417A-4D3E-8AB5-0B6FC2ACD356}" destId="{3E7854DB-EFB8-42ED-A3DA-BDED18881947}" srcOrd="1" destOrd="0" parTransId="{720CE386-AE74-4A1E-BDCB-31F2C3AA9415}" sibTransId="{0B87D9FA-07DF-451C-9963-0318043F0937}"/>
    <dgm:cxn modelId="{5110228F-AC72-4BF6-B940-C75D9E1CB405}" type="presOf" srcId="{3E7854DB-EFB8-42ED-A3DA-BDED18881947}" destId="{009D6B55-CB2D-4148-86F0-DB6E488B3A7E}" srcOrd="0" destOrd="0" presId="urn:microsoft.com/office/officeart/2005/8/layout/hierarchy2"/>
    <dgm:cxn modelId="{2F6C5133-06D5-43D2-AEAC-971DA3B540AF}" type="presOf" srcId="{D6B0A618-115B-4CF9-9E47-BBFAA36A17BE}" destId="{74B4C18E-7EFC-4A37-AF7F-2D1D36205326}" srcOrd="1" destOrd="0" presId="urn:microsoft.com/office/officeart/2005/8/layout/hierarchy2"/>
    <dgm:cxn modelId="{B3C78701-8896-48FE-836E-0B8FAC4F69CE}" type="presOf" srcId="{27CCDC8A-447E-421C-822A-F32D38AA41E2}" destId="{2D43D1DA-9465-4A4D-9B6B-3B9C21935249}" srcOrd="1" destOrd="0" presId="urn:microsoft.com/office/officeart/2005/8/layout/hierarchy2"/>
    <dgm:cxn modelId="{5B6F9743-900D-4E28-A8FC-A1E950D85D21}" type="presOf" srcId="{AAA62A34-0F0D-470A-960A-114A3E27254E}" destId="{1C339366-C3CB-4F2E-B7EB-CCD793FAB5A4}" srcOrd="1" destOrd="0" presId="urn:microsoft.com/office/officeart/2005/8/layout/hierarchy2"/>
    <dgm:cxn modelId="{BC685971-E5DB-471F-93F2-8CE13FBDB8A0}" type="presOf" srcId="{843C9014-39CD-4D03-8B08-8B467CFE41E7}" destId="{6AB2224E-90E0-44E6-B7E1-53C1718CA17C}" srcOrd="0" destOrd="0" presId="urn:microsoft.com/office/officeart/2005/8/layout/hierarchy2"/>
    <dgm:cxn modelId="{048BEF85-C2B6-4D3E-B855-230A378032EF}" type="presOf" srcId="{0F16A712-BF45-420D-B7D7-17C968FC9774}" destId="{314C4779-5D3E-4E1A-90DB-B665BEE799DB}" srcOrd="0" destOrd="0" presId="urn:microsoft.com/office/officeart/2005/8/layout/hierarchy2"/>
    <dgm:cxn modelId="{23683FF7-0AA1-4A9A-9A6B-47C458B2688A}" type="presOf" srcId="{002638AD-29E5-472F-9543-C24FE0402660}" destId="{FC2F3A01-77D6-4F75-8A51-551B8FA224CE}" srcOrd="0" destOrd="0" presId="urn:microsoft.com/office/officeart/2005/8/layout/hierarchy2"/>
    <dgm:cxn modelId="{D3C0C680-D15F-4D49-8178-FF338E5DA501}" srcId="{CFD702D9-7F34-40DF-A548-561213F3D6AE}" destId="{1FA6B99B-70A2-49BB-B41B-0D3EDEF65529}" srcOrd="2" destOrd="0" parTransId="{AAA62A34-0F0D-470A-960A-114A3E27254E}" sibTransId="{B6456E80-F56F-4D1E-B543-E0A5F676B604}"/>
    <dgm:cxn modelId="{2A4732D4-2704-4EC6-98C0-A9E2666F5E0D}" srcId="{FE29DD5A-180E-40A4-8399-431A9F988DC0}" destId="{1109D3CF-411F-4BED-BAB2-501CEA314126}" srcOrd="0" destOrd="0" parTransId="{ADD558C2-ACEE-443D-B5ED-5D721D060307}" sibTransId="{0EF33535-D5B4-4B06-817A-89110663C529}"/>
    <dgm:cxn modelId="{61D24290-9859-4EC5-9C40-B6BCFE0B74C8}" type="presOf" srcId="{720CE386-AE74-4A1E-BDCB-31F2C3AA9415}" destId="{9893713E-EB81-4A54-8817-0236A5937C41}" srcOrd="1" destOrd="0" presId="urn:microsoft.com/office/officeart/2005/8/layout/hierarchy2"/>
    <dgm:cxn modelId="{ED692DBC-C140-4AE7-ABB8-A15E3943AFA1}" type="presOf" srcId="{EA43F2A2-F811-4814-80F4-C1CB1763F6B9}" destId="{A61B6561-0F16-4F21-828A-E9C74489B4D9}" srcOrd="0" destOrd="0" presId="urn:microsoft.com/office/officeart/2005/8/layout/hierarchy2"/>
    <dgm:cxn modelId="{607696B0-476D-4079-895D-1681DC8E3E4D}" type="presOf" srcId="{ADD558C2-ACEE-443D-B5ED-5D721D060307}" destId="{C7D56F8A-62B1-40F9-9BE4-9DB735091EA1}" srcOrd="0" destOrd="0" presId="urn:microsoft.com/office/officeart/2005/8/layout/hierarchy2"/>
    <dgm:cxn modelId="{6A048399-58D7-4A7D-AAEB-D68FFE758497}" type="presOf" srcId="{29DC06D8-417A-4D3E-8AB5-0B6FC2ACD356}" destId="{3AFADBE4-402C-4C52-8058-A8FC1C565C19}" srcOrd="0" destOrd="0" presId="urn:microsoft.com/office/officeart/2005/8/layout/hierarchy2"/>
    <dgm:cxn modelId="{B8DB865E-A66F-4A73-9C38-0019352415CD}" type="presOf" srcId="{E576C6C2-292C-462F-BBC9-948A960E23D4}" destId="{6363C35F-6CE7-4603-AF70-0A6DDB1BC387}" srcOrd="1" destOrd="0" presId="urn:microsoft.com/office/officeart/2005/8/layout/hierarchy2"/>
    <dgm:cxn modelId="{DC62FAE2-FDEC-4C92-8AFE-1CAC9D2C9E01}" type="presOf" srcId="{0F16A712-BF45-420D-B7D7-17C968FC9774}" destId="{6C6130BC-6A51-4893-9074-6D2B3CB3DD6A}" srcOrd="1" destOrd="0" presId="urn:microsoft.com/office/officeart/2005/8/layout/hierarchy2"/>
    <dgm:cxn modelId="{8FC0464D-D0BC-4B89-BFE7-F71F2F458B1A}" type="presOf" srcId="{8CE5BB8E-B342-4EAA-98C8-AF857617BDDA}" destId="{CB0E3A7A-D9BE-43B4-B586-0D5F3AA1CA97}" srcOrd="0" destOrd="0" presId="urn:microsoft.com/office/officeart/2005/8/layout/hierarchy2"/>
    <dgm:cxn modelId="{E2193807-F4A8-4EFF-81B7-DE90BA849DD4}" type="presOf" srcId="{E576C6C2-292C-462F-BBC9-948A960E23D4}" destId="{9BF1F28C-6BE9-4D4B-9C40-456AC553D442}" srcOrd="0" destOrd="0" presId="urn:microsoft.com/office/officeart/2005/8/layout/hierarchy2"/>
    <dgm:cxn modelId="{F128BDE3-640D-4042-A61D-0161BB7544D5}" type="presOf" srcId="{B71370F4-9D00-438E-BC98-9BDB6869C19D}" destId="{2525FEEE-5D31-4931-919E-682C56215A7E}" srcOrd="1" destOrd="0" presId="urn:microsoft.com/office/officeart/2005/8/layout/hierarchy2"/>
    <dgm:cxn modelId="{75BBCF4B-3235-4D4C-BAD7-47EC8F176B69}" srcId="{CFD702D9-7F34-40DF-A548-561213F3D6AE}" destId="{13857790-08B3-40DA-AE6D-8F91A408D772}" srcOrd="0" destOrd="0" parTransId="{3487B5C8-3546-4116-AF5E-124D27D7D53C}" sibTransId="{0A0ACEF6-A5D7-4586-95A2-73A9FAE2048F}"/>
    <dgm:cxn modelId="{7A34EF0E-37BB-4CEC-9023-43D97F15E6CF}" type="presOf" srcId="{9224BD8C-5CFB-4FAA-A74D-E6BFBAD40CEE}" destId="{76578B33-9550-47A3-82A6-932CC12297B0}" srcOrd="0" destOrd="0" presId="urn:microsoft.com/office/officeart/2005/8/layout/hierarchy2"/>
    <dgm:cxn modelId="{966250A8-5623-4CC5-A6C8-A1CF369F68D7}" type="presOf" srcId="{B3AF1168-4330-41A9-A74D-D9BA6ED34406}" destId="{6F226C6F-AD2D-4E8F-BC26-E2D506F65122}" srcOrd="0" destOrd="0" presId="urn:microsoft.com/office/officeart/2005/8/layout/hierarchy2"/>
    <dgm:cxn modelId="{9F45F8B0-CA94-4072-AA2A-682B7D0A011D}" type="presOf" srcId="{8CE5BB8E-B342-4EAA-98C8-AF857617BDDA}" destId="{606837A9-A759-4B48-8E71-C9624CEB1825}" srcOrd="1" destOrd="0" presId="urn:microsoft.com/office/officeart/2005/8/layout/hierarchy2"/>
    <dgm:cxn modelId="{D8A343E9-CC2E-4713-A1F9-BF2B3FB77158}" type="presOf" srcId="{FB56CC95-0440-418F-BE89-4A6A7BE59ACB}" destId="{15783963-DAB7-47C0-AB6E-E58493802388}" srcOrd="0" destOrd="0" presId="urn:microsoft.com/office/officeart/2005/8/layout/hierarchy2"/>
    <dgm:cxn modelId="{DB0E6277-9537-4AC1-9645-A0005FE54F1B}" type="presOf" srcId="{FE29DD5A-180E-40A4-8399-431A9F988DC0}" destId="{DE9AC64C-05DD-4FB7-8993-EC15ABD54714}" srcOrd="0" destOrd="0" presId="urn:microsoft.com/office/officeart/2005/8/layout/hierarchy2"/>
    <dgm:cxn modelId="{CFE93A3D-817D-424F-87BC-D644C76650C6}" type="presOf" srcId="{27CCDC8A-447E-421C-822A-F32D38AA41E2}" destId="{665DC90B-A4F6-4FAB-8554-2EA11350A387}" srcOrd="0" destOrd="0" presId="urn:microsoft.com/office/officeart/2005/8/layout/hierarchy2"/>
    <dgm:cxn modelId="{B6298C6E-DFE5-401C-BAB1-87B94C280F88}" type="presOf" srcId="{1FA6B99B-70A2-49BB-B41B-0D3EDEF65529}" destId="{6B3716D7-2DA3-401B-9FFC-69AD142C873F}" srcOrd="0" destOrd="0" presId="urn:microsoft.com/office/officeart/2005/8/layout/hierarchy2"/>
    <dgm:cxn modelId="{3DE3CA42-0A73-4C27-B0D8-C4934B7FD947}" srcId="{3E7854DB-EFB8-42ED-A3DA-BDED18881947}" destId="{9224BD8C-5CFB-4FAA-A74D-E6BFBAD40CEE}" srcOrd="0" destOrd="0" parTransId="{843C9014-39CD-4D03-8B08-8B467CFE41E7}" sibTransId="{42465129-376B-431F-BC7F-EFBF2BB488FF}"/>
    <dgm:cxn modelId="{CB1EB2C0-A5A4-40EE-BA16-54F39F4A7B6D}" srcId="{13857790-08B3-40DA-AE6D-8F91A408D772}" destId="{B3AF1168-4330-41A9-A74D-D9BA6ED34406}" srcOrd="0" destOrd="0" parTransId="{662C4235-A47B-4374-99D1-1BB7614CB444}" sibTransId="{06414200-6708-406F-96F0-357F0B7A0C29}"/>
    <dgm:cxn modelId="{B8973B81-ED31-4819-BAE4-46339B37A457}" type="presOf" srcId="{73F7CB31-EB3D-4E69-ACBB-771CBB972A2A}" destId="{C6ED7752-0367-4F6C-A937-67F09E4CA2C6}" srcOrd="0" destOrd="0" presId="urn:microsoft.com/office/officeart/2005/8/layout/hierarchy2"/>
    <dgm:cxn modelId="{2DA259AF-0FDC-46B7-AFD9-EF075810D61E}" type="presOf" srcId="{1BDCB3DE-B703-4BB4-AF5D-8E9EAB465F47}" destId="{7F5DDF21-D0B4-42E9-BC86-9D3439EA03B7}" srcOrd="0" destOrd="0" presId="urn:microsoft.com/office/officeart/2005/8/layout/hierarchy2"/>
    <dgm:cxn modelId="{E5BFD985-69C8-4CA7-B5F3-0ED18DF1A6E6}" type="presOf" srcId="{F458DC56-B610-4454-9744-9AAF55EB25C2}" destId="{349DFB2F-1EAE-4FC9-9375-719051805581}" srcOrd="0" destOrd="0" presId="urn:microsoft.com/office/officeart/2005/8/layout/hierarchy2"/>
    <dgm:cxn modelId="{12BA31B8-37CE-432A-ACE8-8B4378B68782}" srcId="{1FA6B99B-70A2-49BB-B41B-0D3EDEF65529}" destId="{0915D792-A972-4DC9-97AD-D41AC41611A0}" srcOrd="0" destOrd="0" parTransId="{0F16A712-BF45-420D-B7D7-17C968FC9774}" sibTransId="{E0F3DF51-C4DA-45CC-91B4-5B041C001FEC}"/>
    <dgm:cxn modelId="{1B4C4527-9CFA-49BD-B466-71BAA5642A50}" type="presOf" srcId="{B71370F4-9D00-438E-BC98-9BDB6869C19D}" destId="{D742B1BE-477F-4F42-8F81-82336C5F20A6}" srcOrd="0" destOrd="0" presId="urn:microsoft.com/office/officeart/2005/8/layout/hierarchy2"/>
    <dgm:cxn modelId="{A59BCE09-6B37-46CD-83EE-480ADC8921C0}" type="presOf" srcId="{8C998B00-4743-4752-8177-65BEF727C2A4}" destId="{EBE1A8AA-2990-40B1-9A44-0D0EBCC627E7}" srcOrd="0" destOrd="0" presId="urn:microsoft.com/office/officeart/2005/8/layout/hierarchy2"/>
    <dgm:cxn modelId="{69E4CDBD-F717-432B-B465-BC879064A6FC}" srcId="{1FA6B99B-70A2-49BB-B41B-0D3EDEF65529}" destId="{FE29DD5A-180E-40A4-8399-431A9F988DC0}" srcOrd="1" destOrd="0" parTransId="{27CCDC8A-447E-421C-822A-F32D38AA41E2}" sibTransId="{65D66A7E-ADFD-4CA1-AB96-359363834E91}"/>
    <dgm:cxn modelId="{2B5139CC-62BD-4F6F-8FED-98969C5EB84D}" type="presOf" srcId="{4CB9900E-8DCA-4BCA-A482-EE0CAD1E5105}" destId="{6A5340FE-A640-47E3-B11F-6B7EF2752953}" srcOrd="0" destOrd="0" presId="urn:microsoft.com/office/officeart/2005/8/layout/hierarchy2"/>
    <dgm:cxn modelId="{96E0E92E-11D7-4D9F-8B1C-90D33B6D4F69}" type="presOf" srcId="{A05E4FEB-E8BA-43BD-8634-488EC70524CB}" destId="{10A357B1-9613-474B-9538-40B301C64652}" srcOrd="0" destOrd="0" presId="urn:microsoft.com/office/officeart/2005/8/layout/hierarchy2"/>
    <dgm:cxn modelId="{C14F4D8B-56BD-4943-AEC8-A25F5724FBA5}" type="presOf" srcId="{CFD702D9-7F34-40DF-A548-561213F3D6AE}" destId="{F304623C-1964-4EA4-ABDB-C1DA7330C53C}" srcOrd="0" destOrd="0" presId="urn:microsoft.com/office/officeart/2005/8/layout/hierarchy2"/>
    <dgm:cxn modelId="{6D01F75C-4F31-43E0-B8E4-667901DA2BC8}" type="presOf" srcId="{1109D3CF-411F-4BED-BAB2-501CEA314126}" destId="{B79B6DF2-1892-483A-9C71-A9A1F3F7C954}" srcOrd="0" destOrd="0" presId="urn:microsoft.com/office/officeart/2005/8/layout/hierarchy2"/>
    <dgm:cxn modelId="{C03162B2-4D94-4EAE-B1BF-EB2D33ED5C40}" srcId="{8C998B00-4743-4752-8177-65BEF727C2A4}" destId="{4CB9900E-8DCA-4BCA-A482-EE0CAD1E5105}" srcOrd="0" destOrd="0" parTransId="{B71370F4-9D00-438E-BC98-9BDB6869C19D}" sibTransId="{445CA97D-AC6E-433C-A5AB-822B021C2B51}"/>
    <dgm:cxn modelId="{91E4BA77-6824-44FD-A25F-73F7547DE972}" type="presParOf" srcId="{C6ED7752-0367-4F6C-A937-67F09E4CA2C6}" destId="{55F7E13B-9690-4085-A16D-4B5D86F61369}" srcOrd="0" destOrd="0" presId="urn:microsoft.com/office/officeart/2005/8/layout/hierarchy2"/>
    <dgm:cxn modelId="{2E2E8B9E-F7AD-4E15-A42E-3B5A43BE9DC6}" type="presParOf" srcId="{55F7E13B-9690-4085-A16D-4B5D86F61369}" destId="{F304623C-1964-4EA4-ABDB-C1DA7330C53C}" srcOrd="0" destOrd="0" presId="urn:microsoft.com/office/officeart/2005/8/layout/hierarchy2"/>
    <dgm:cxn modelId="{F93E1260-BFB8-4D55-9DDF-A46863542FDB}" type="presParOf" srcId="{55F7E13B-9690-4085-A16D-4B5D86F61369}" destId="{B47AE90B-45F8-498B-88D7-54E3D153176B}" srcOrd="1" destOrd="0" presId="urn:microsoft.com/office/officeart/2005/8/layout/hierarchy2"/>
    <dgm:cxn modelId="{E9F64594-D81F-43DF-BCD4-5A8E6B8280AD}" type="presParOf" srcId="{B47AE90B-45F8-498B-88D7-54E3D153176B}" destId="{460593C2-A6F8-45D6-86EF-18E76830276A}" srcOrd="0" destOrd="0" presId="urn:microsoft.com/office/officeart/2005/8/layout/hierarchy2"/>
    <dgm:cxn modelId="{51C2C22B-C2AB-4126-9484-8A39021FF421}" type="presParOf" srcId="{460593C2-A6F8-45D6-86EF-18E76830276A}" destId="{9683D87B-3B88-4735-B71D-EB52F1A08222}" srcOrd="0" destOrd="0" presId="urn:microsoft.com/office/officeart/2005/8/layout/hierarchy2"/>
    <dgm:cxn modelId="{C3557BEA-2D5F-41FC-8055-86B419360B30}" type="presParOf" srcId="{B47AE90B-45F8-498B-88D7-54E3D153176B}" destId="{5B9B6EAB-CE2A-495E-801B-DDBC2A55B587}" srcOrd="1" destOrd="0" presId="urn:microsoft.com/office/officeart/2005/8/layout/hierarchy2"/>
    <dgm:cxn modelId="{E6CF541D-2D7C-48CE-954C-20C0D0F92EB3}" type="presParOf" srcId="{5B9B6EAB-CE2A-495E-801B-DDBC2A55B587}" destId="{54C088C1-8D93-4204-BA67-D6EAD87C707A}" srcOrd="0" destOrd="0" presId="urn:microsoft.com/office/officeart/2005/8/layout/hierarchy2"/>
    <dgm:cxn modelId="{014F49F6-5268-4878-A29C-2FEE78E9911B}" type="presParOf" srcId="{5B9B6EAB-CE2A-495E-801B-DDBC2A55B587}" destId="{D3C55EC1-7850-4BB2-AA12-10FD5FE3D1CD}" srcOrd="1" destOrd="0" presId="urn:microsoft.com/office/officeart/2005/8/layout/hierarchy2"/>
    <dgm:cxn modelId="{38F710BC-394E-4EE1-8047-B46D215C44E7}" type="presParOf" srcId="{D3C55EC1-7850-4BB2-AA12-10FD5FE3D1CD}" destId="{93957A3E-0006-4596-86C6-B391AB2EF528}" srcOrd="0" destOrd="0" presId="urn:microsoft.com/office/officeart/2005/8/layout/hierarchy2"/>
    <dgm:cxn modelId="{99B292EF-7D65-4E74-8C46-1E1FDFDBCD77}" type="presParOf" srcId="{93957A3E-0006-4596-86C6-B391AB2EF528}" destId="{8FB849B7-B58A-4A7B-AFFD-936FF1685DF8}" srcOrd="0" destOrd="0" presId="urn:microsoft.com/office/officeart/2005/8/layout/hierarchy2"/>
    <dgm:cxn modelId="{6D7FB32A-8B43-4141-82AA-B9B525A42EB2}" type="presParOf" srcId="{D3C55EC1-7850-4BB2-AA12-10FD5FE3D1CD}" destId="{C07C959D-913E-4BAE-9D0F-761EAEFB7E87}" srcOrd="1" destOrd="0" presId="urn:microsoft.com/office/officeart/2005/8/layout/hierarchy2"/>
    <dgm:cxn modelId="{8D8CA8D0-AD80-403A-ADE8-ECC9456C32DB}" type="presParOf" srcId="{C07C959D-913E-4BAE-9D0F-761EAEFB7E87}" destId="{6F226C6F-AD2D-4E8F-BC26-E2D506F65122}" srcOrd="0" destOrd="0" presId="urn:microsoft.com/office/officeart/2005/8/layout/hierarchy2"/>
    <dgm:cxn modelId="{C89FC042-682F-4471-A3A6-B349F684BDC4}" type="presParOf" srcId="{C07C959D-913E-4BAE-9D0F-761EAEFB7E87}" destId="{2D6C5F73-C0D5-44E7-AF6C-9D9EA1CD1359}" srcOrd="1" destOrd="0" presId="urn:microsoft.com/office/officeart/2005/8/layout/hierarchy2"/>
    <dgm:cxn modelId="{29174050-AE56-4BA7-A49A-94EC6F2676EE}" type="presParOf" srcId="{2D6C5F73-C0D5-44E7-AF6C-9D9EA1CD1359}" destId="{CB0E3A7A-D9BE-43B4-B586-0D5F3AA1CA97}" srcOrd="0" destOrd="0" presId="urn:microsoft.com/office/officeart/2005/8/layout/hierarchy2"/>
    <dgm:cxn modelId="{E84DADD3-907E-4C5A-9210-206591C3B774}" type="presParOf" srcId="{CB0E3A7A-D9BE-43B4-B586-0D5F3AA1CA97}" destId="{606837A9-A759-4B48-8E71-C9624CEB1825}" srcOrd="0" destOrd="0" presId="urn:microsoft.com/office/officeart/2005/8/layout/hierarchy2"/>
    <dgm:cxn modelId="{8D84E006-6DBD-483A-9E38-AAB957AFC25F}" type="presParOf" srcId="{2D6C5F73-C0D5-44E7-AF6C-9D9EA1CD1359}" destId="{9CD164EB-C365-4679-8E1D-34CA22BDD479}" srcOrd="1" destOrd="0" presId="urn:microsoft.com/office/officeart/2005/8/layout/hierarchy2"/>
    <dgm:cxn modelId="{E887B5F8-A8A1-48C9-9D9E-4EC2DB0FEF95}" type="presParOf" srcId="{9CD164EB-C365-4679-8E1D-34CA22BDD479}" destId="{15783963-DAB7-47C0-AB6E-E58493802388}" srcOrd="0" destOrd="0" presId="urn:microsoft.com/office/officeart/2005/8/layout/hierarchy2"/>
    <dgm:cxn modelId="{5E460790-6216-4E4C-AEC9-26CD52A3E0B8}" type="presParOf" srcId="{9CD164EB-C365-4679-8E1D-34CA22BDD479}" destId="{0D150A1B-B6D9-4014-81DF-57E79985F90B}" srcOrd="1" destOrd="0" presId="urn:microsoft.com/office/officeart/2005/8/layout/hierarchy2"/>
    <dgm:cxn modelId="{337E5175-ADD5-467D-B334-23B6B4FD272F}" type="presParOf" srcId="{D3C55EC1-7850-4BB2-AA12-10FD5FE3D1CD}" destId="{9BF1F28C-6BE9-4D4B-9C40-456AC553D442}" srcOrd="2" destOrd="0" presId="urn:microsoft.com/office/officeart/2005/8/layout/hierarchy2"/>
    <dgm:cxn modelId="{520D590B-0967-4120-A0B9-0E2C13A97B15}" type="presParOf" srcId="{9BF1F28C-6BE9-4D4B-9C40-456AC553D442}" destId="{6363C35F-6CE7-4603-AF70-0A6DDB1BC387}" srcOrd="0" destOrd="0" presId="urn:microsoft.com/office/officeart/2005/8/layout/hierarchy2"/>
    <dgm:cxn modelId="{B2DFC4A3-9D12-4F50-84E1-848B62FADAB8}" type="presParOf" srcId="{D3C55EC1-7850-4BB2-AA12-10FD5FE3D1CD}" destId="{791E232B-7CAA-4AD3-9E22-FD2C986847E4}" srcOrd="3" destOrd="0" presId="urn:microsoft.com/office/officeart/2005/8/layout/hierarchy2"/>
    <dgm:cxn modelId="{88421D4C-31A1-4A91-B680-E285859A9B36}" type="presParOf" srcId="{791E232B-7CAA-4AD3-9E22-FD2C986847E4}" destId="{EBE1A8AA-2990-40B1-9A44-0D0EBCC627E7}" srcOrd="0" destOrd="0" presId="urn:microsoft.com/office/officeart/2005/8/layout/hierarchy2"/>
    <dgm:cxn modelId="{3F482DFE-7255-4CE0-9908-45BD5B2B10E1}" type="presParOf" srcId="{791E232B-7CAA-4AD3-9E22-FD2C986847E4}" destId="{E699DC4C-6C4D-439D-876C-E1DE45AE554B}" srcOrd="1" destOrd="0" presId="urn:microsoft.com/office/officeart/2005/8/layout/hierarchy2"/>
    <dgm:cxn modelId="{88CB9AB1-37A6-44B3-9351-F87B99581423}" type="presParOf" srcId="{E699DC4C-6C4D-439D-876C-E1DE45AE554B}" destId="{D742B1BE-477F-4F42-8F81-82336C5F20A6}" srcOrd="0" destOrd="0" presId="urn:microsoft.com/office/officeart/2005/8/layout/hierarchy2"/>
    <dgm:cxn modelId="{113EAB4D-BB75-4D96-91ED-25C37F73B891}" type="presParOf" srcId="{D742B1BE-477F-4F42-8F81-82336C5F20A6}" destId="{2525FEEE-5D31-4931-919E-682C56215A7E}" srcOrd="0" destOrd="0" presId="urn:microsoft.com/office/officeart/2005/8/layout/hierarchy2"/>
    <dgm:cxn modelId="{31EBCBA8-0874-4643-82FA-2A4F299BEDFA}" type="presParOf" srcId="{E699DC4C-6C4D-439D-876C-E1DE45AE554B}" destId="{7AC3CDC0-E127-461F-8385-E4EC2D812F64}" srcOrd="1" destOrd="0" presId="urn:microsoft.com/office/officeart/2005/8/layout/hierarchy2"/>
    <dgm:cxn modelId="{DC3D4136-743B-4C31-89BB-48C84BC46AF0}" type="presParOf" srcId="{7AC3CDC0-E127-461F-8385-E4EC2D812F64}" destId="{6A5340FE-A640-47E3-B11F-6B7EF2752953}" srcOrd="0" destOrd="0" presId="urn:microsoft.com/office/officeart/2005/8/layout/hierarchy2"/>
    <dgm:cxn modelId="{2970A681-69CA-4C6E-A450-9B085DCBE153}" type="presParOf" srcId="{7AC3CDC0-E127-461F-8385-E4EC2D812F64}" destId="{31BA9559-E930-436E-9064-A8C41D113359}" srcOrd="1" destOrd="0" presId="urn:microsoft.com/office/officeart/2005/8/layout/hierarchy2"/>
    <dgm:cxn modelId="{773B9553-F76F-469C-ACC1-4516EFC21B66}" type="presParOf" srcId="{B47AE90B-45F8-498B-88D7-54E3D153176B}" destId="{55AA1FF6-0629-40F0-9999-AA054266740A}" srcOrd="2" destOrd="0" presId="urn:microsoft.com/office/officeart/2005/8/layout/hierarchy2"/>
    <dgm:cxn modelId="{DB941D1A-7D4A-415C-8C14-7EE7F5566A40}" type="presParOf" srcId="{55AA1FF6-0629-40F0-9999-AA054266740A}" destId="{74B4C18E-7EFC-4A37-AF7F-2D1D36205326}" srcOrd="0" destOrd="0" presId="urn:microsoft.com/office/officeart/2005/8/layout/hierarchy2"/>
    <dgm:cxn modelId="{B2380B27-F08E-4DAA-B7EA-9AF5612B33DF}" type="presParOf" srcId="{B47AE90B-45F8-498B-88D7-54E3D153176B}" destId="{BFC65838-E590-4E90-A18F-9C37B5E0F475}" srcOrd="3" destOrd="0" presId="urn:microsoft.com/office/officeart/2005/8/layout/hierarchy2"/>
    <dgm:cxn modelId="{EEA1B406-DD25-4229-ABF6-F4104C4C26F9}" type="presParOf" srcId="{BFC65838-E590-4E90-A18F-9C37B5E0F475}" destId="{3AFADBE4-402C-4C52-8058-A8FC1C565C19}" srcOrd="0" destOrd="0" presId="urn:microsoft.com/office/officeart/2005/8/layout/hierarchy2"/>
    <dgm:cxn modelId="{35FE003F-47EB-48AE-8A19-86234447F5D2}" type="presParOf" srcId="{BFC65838-E590-4E90-A18F-9C37B5E0F475}" destId="{1528FCB6-3590-4398-BEC5-79A0569B4251}" srcOrd="1" destOrd="0" presId="urn:microsoft.com/office/officeart/2005/8/layout/hierarchy2"/>
    <dgm:cxn modelId="{A76BE9DB-4CA1-4982-B9AE-0E73A06886A0}" type="presParOf" srcId="{1528FCB6-3590-4398-BEC5-79A0569B4251}" destId="{7F5DDF21-D0B4-42E9-BC86-9D3439EA03B7}" srcOrd="0" destOrd="0" presId="urn:microsoft.com/office/officeart/2005/8/layout/hierarchy2"/>
    <dgm:cxn modelId="{332E0AC2-95BE-4FD6-9C2D-23B9817FA0FC}" type="presParOf" srcId="{7F5DDF21-D0B4-42E9-BC86-9D3439EA03B7}" destId="{A785EEBB-81C7-4307-BC64-6D881DA6C522}" srcOrd="0" destOrd="0" presId="urn:microsoft.com/office/officeart/2005/8/layout/hierarchy2"/>
    <dgm:cxn modelId="{60FDA778-6E4D-47F4-ADBC-327800F61D31}" type="presParOf" srcId="{1528FCB6-3590-4398-BEC5-79A0569B4251}" destId="{D50E919B-767B-470C-AEFB-D78959A6D3CA}" srcOrd="1" destOrd="0" presId="urn:microsoft.com/office/officeart/2005/8/layout/hierarchy2"/>
    <dgm:cxn modelId="{6D968EBC-B679-45F4-B810-44D296BBD4C5}" type="presParOf" srcId="{D50E919B-767B-470C-AEFB-D78959A6D3CA}" destId="{349DFB2F-1EAE-4FC9-9375-719051805581}" srcOrd="0" destOrd="0" presId="urn:microsoft.com/office/officeart/2005/8/layout/hierarchy2"/>
    <dgm:cxn modelId="{314C9E26-DD1A-4AA8-B3A3-869D86BE494D}" type="presParOf" srcId="{D50E919B-767B-470C-AEFB-D78959A6D3CA}" destId="{AACBEBAD-0984-4E30-976B-D5D531E5EEEF}" srcOrd="1" destOrd="0" presId="urn:microsoft.com/office/officeart/2005/8/layout/hierarchy2"/>
    <dgm:cxn modelId="{41EA622E-4907-4042-B21D-49582C9DDD0A}" type="presParOf" srcId="{AACBEBAD-0984-4E30-976B-D5D531E5EEEF}" destId="{605E96C4-25D9-408A-AF70-1273C012C9B8}" srcOrd="0" destOrd="0" presId="urn:microsoft.com/office/officeart/2005/8/layout/hierarchy2"/>
    <dgm:cxn modelId="{1338AACC-4C12-411C-9B4F-19666E44D42F}" type="presParOf" srcId="{605E96C4-25D9-408A-AF70-1273C012C9B8}" destId="{7EFA7814-E696-4D0D-9285-92AF46238B8A}" srcOrd="0" destOrd="0" presId="urn:microsoft.com/office/officeart/2005/8/layout/hierarchy2"/>
    <dgm:cxn modelId="{E3BB2996-EB07-4C65-BCD9-D5148BC5D9ED}" type="presParOf" srcId="{AACBEBAD-0984-4E30-976B-D5D531E5EEEF}" destId="{41996D99-94D3-422C-889A-C1B6B960F826}" srcOrd="1" destOrd="0" presId="urn:microsoft.com/office/officeart/2005/8/layout/hierarchy2"/>
    <dgm:cxn modelId="{B582053B-ACF5-4423-A68D-8EFCF3E1B95F}" type="presParOf" srcId="{41996D99-94D3-422C-889A-C1B6B960F826}" destId="{FC2F3A01-77D6-4F75-8A51-551B8FA224CE}" srcOrd="0" destOrd="0" presId="urn:microsoft.com/office/officeart/2005/8/layout/hierarchy2"/>
    <dgm:cxn modelId="{685AB62C-CCD3-4760-8B8C-3D6C49965CEE}" type="presParOf" srcId="{41996D99-94D3-422C-889A-C1B6B960F826}" destId="{0A3A246A-014B-4F14-99C7-C758FEDEC1F8}" srcOrd="1" destOrd="0" presId="urn:microsoft.com/office/officeart/2005/8/layout/hierarchy2"/>
    <dgm:cxn modelId="{CC3866D0-2303-46E4-AF86-96530842BF03}" type="presParOf" srcId="{1528FCB6-3590-4398-BEC5-79A0569B4251}" destId="{EA1B9763-1D31-4AC0-BE8E-E2F763873D26}" srcOrd="2" destOrd="0" presId="urn:microsoft.com/office/officeart/2005/8/layout/hierarchy2"/>
    <dgm:cxn modelId="{2BD54F59-4C14-4B9B-9B61-EF51220E3EED}" type="presParOf" srcId="{EA1B9763-1D31-4AC0-BE8E-E2F763873D26}" destId="{9893713E-EB81-4A54-8817-0236A5937C41}" srcOrd="0" destOrd="0" presId="urn:microsoft.com/office/officeart/2005/8/layout/hierarchy2"/>
    <dgm:cxn modelId="{23A08BE4-EBD8-4A14-A766-542B261B2CAC}" type="presParOf" srcId="{1528FCB6-3590-4398-BEC5-79A0569B4251}" destId="{EE7B0F7D-3E6A-4225-99CD-73DE4AFAB756}" srcOrd="3" destOrd="0" presId="urn:microsoft.com/office/officeart/2005/8/layout/hierarchy2"/>
    <dgm:cxn modelId="{0EE758AE-35DC-427D-BE48-4072441C0FFC}" type="presParOf" srcId="{EE7B0F7D-3E6A-4225-99CD-73DE4AFAB756}" destId="{009D6B55-CB2D-4148-86F0-DB6E488B3A7E}" srcOrd="0" destOrd="0" presId="urn:microsoft.com/office/officeart/2005/8/layout/hierarchy2"/>
    <dgm:cxn modelId="{E839591B-6498-43D7-AC58-869DE2305CB8}" type="presParOf" srcId="{EE7B0F7D-3E6A-4225-99CD-73DE4AFAB756}" destId="{684FC54D-6574-4F8E-AD83-77C38A5F0408}" srcOrd="1" destOrd="0" presId="urn:microsoft.com/office/officeart/2005/8/layout/hierarchy2"/>
    <dgm:cxn modelId="{60D9BFFF-1957-466F-B77E-E1595FDC5133}" type="presParOf" srcId="{684FC54D-6574-4F8E-AD83-77C38A5F0408}" destId="{6AB2224E-90E0-44E6-B7E1-53C1718CA17C}" srcOrd="0" destOrd="0" presId="urn:microsoft.com/office/officeart/2005/8/layout/hierarchy2"/>
    <dgm:cxn modelId="{61E7B341-7E01-43A8-BB46-7655210D1245}" type="presParOf" srcId="{6AB2224E-90E0-44E6-B7E1-53C1718CA17C}" destId="{19A15D41-AF66-483B-9685-6828EFC255AC}" srcOrd="0" destOrd="0" presId="urn:microsoft.com/office/officeart/2005/8/layout/hierarchy2"/>
    <dgm:cxn modelId="{7FA96701-3C0D-4B0C-9652-055723C7ED0A}" type="presParOf" srcId="{684FC54D-6574-4F8E-AD83-77C38A5F0408}" destId="{9244DB9A-149F-49CC-BE31-6DD960ECB70D}" srcOrd="1" destOrd="0" presId="urn:microsoft.com/office/officeart/2005/8/layout/hierarchy2"/>
    <dgm:cxn modelId="{23ADB410-50F5-4447-9EC8-3B3D33F598F7}" type="presParOf" srcId="{9244DB9A-149F-49CC-BE31-6DD960ECB70D}" destId="{76578B33-9550-47A3-82A6-932CC12297B0}" srcOrd="0" destOrd="0" presId="urn:microsoft.com/office/officeart/2005/8/layout/hierarchy2"/>
    <dgm:cxn modelId="{BDBAFAE0-E8EF-48A3-A7D0-23832DEE065C}" type="presParOf" srcId="{9244DB9A-149F-49CC-BE31-6DD960ECB70D}" destId="{D3A80A1F-EDD7-4EA3-B46F-BAE39BA30495}" srcOrd="1" destOrd="0" presId="urn:microsoft.com/office/officeart/2005/8/layout/hierarchy2"/>
    <dgm:cxn modelId="{E63871A0-9C74-41E8-88DF-F7628875AE63}" type="presParOf" srcId="{B47AE90B-45F8-498B-88D7-54E3D153176B}" destId="{3142748A-F502-44D2-A16A-85B0907B2F9D}" srcOrd="4" destOrd="0" presId="urn:microsoft.com/office/officeart/2005/8/layout/hierarchy2"/>
    <dgm:cxn modelId="{F0EB2CBA-E1EB-4C2B-9FFC-9B6E8F7EAB04}" type="presParOf" srcId="{3142748A-F502-44D2-A16A-85B0907B2F9D}" destId="{1C339366-C3CB-4F2E-B7EB-CCD793FAB5A4}" srcOrd="0" destOrd="0" presId="urn:microsoft.com/office/officeart/2005/8/layout/hierarchy2"/>
    <dgm:cxn modelId="{9D215C5B-B8E9-4AFA-B030-C32A2C9D80AB}" type="presParOf" srcId="{B47AE90B-45F8-498B-88D7-54E3D153176B}" destId="{C5605D83-EA6A-4C2B-B658-D2CBBD483A7A}" srcOrd="5" destOrd="0" presId="urn:microsoft.com/office/officeart/2005/8/layout/hierarchy2"/>
    <dgm:cxn modelId="{B7FBEF34-8079-4AEA-9ED5-EFE6C236FBE7}" type="presParOf" srcId="{C5605D83-EA6A-4C2B-B658-D2CBBD483A7A}" destId="{6B3716D7-2DA3-401B-9FFC-69AD142C873F}" srcOrd="0" destOrd="0" presId="urn:microsoft.com/office/officeart/2005/8/layout/hierarchy2"/>
    <dgm:cxn modelId="{9FCF2626-DF2D-4E89-936F-D0BB96A3EE50}" type="presParOf" srcId="{C5605D83-EA6A-4C2B-B658-D2CBBD483A7A}" destId="{4A5403E3-0C72-4CB5-A69A-067D3B538714}" srcOrd="1" destOrd="0" presId="urn:microsoft.com/office/officeart/2005/8/layout/hierarchy2"/>
    <dgm:cxn modelId="{278E412F-C831-4664-AF69-738A9E7A5CAC}" type="presParOf" srcId="{4A5403E3-0C72-4CB5-A69A-067D3B538714}" destId="{314C4779-5D3E-4E1A-90DB-B665BEE799DB}" srcOrd="0" destOrd="0" presId="urn:microsoft.com/office/officeart/2005/8/layout/hierarchy2"/>
    <dgm:cxn modelId="{4CEB566C-5A3B-49AC-A9D5-860D6930DA7B}" type="presParOf" srcId="{314C4779-5D3E-4E1A-90DB-B665BEE799DB}" destId="{6C6130BC-6A51-4893-9074-6D2B3CB3DD6A}" srcOrd="0" destOrd="0" presId="urn:microsoft.com/office/officeart/2005/8/layout/hierarchy2"/>
    <dgm:cxn modelId="{6D5F57B8-70A8-4A48-A6EB-B6ECAF31C211}" type="presParOf" srcId="{4A5403E3-0C72-4CB5-A69A-067D3B538714}" destId="{556826CD-9F40-4D1B-943F-C5356246DB5A}" srcOrd="1" destOrd="0" presId="urn:microsoft.com/office/officeart/2005/8/layout/hierarchy2"/>
    <dgm:cxn modelId="{2DB7B389-421F-4C17-B27A-B59B48EE8D7F}" type="presParOf" srcId="{556826CD-9F40-4D1B-943F-C5356246DB5A}" destId="{9DAB98C9-F6DA-4F34-A50A-50E0D56CE81C}" srcOrd="0" destOrd="0" presId="urn:microsoft.com/office/officeart/2005/8/layout/hierarchy2"/>
    <dgm:cxn modelId="{7D400BF0-ED05-44AB-B767-B2284C5DCDE4}" type="presParOf" srcId="{556826CD-9F40-4D1B-943F-C5356246DB5A}" destId="{53760DA9-9432-4BB1-896E-27C4CAE627E2}" srcOrd="1" destOrd="0" presId="urn:microsoft.com/office/officeart/2005/8/layout/hierarchy2"/>
    <dgm:cxn modelId="{AE2E38CC-EAA5-4234-BF7E-9FF3FB1DF1DB}" type="presParOf" srcId="{53760DA9-9432-4BB1-896E-27C4CAE627E2}" destId="{A61B6561-0F16-4F21-828A-E9C74489B4D9}" srcOrd="0" destOrd="0" presId="urn:microsoft.com/office/officeart/2005/8/layout/hierarchy2"/>
    <dgm:cxn modelId="{3F2F91FE-857C-4D36-BC00-F69BF44707C3}" type="presParOf" srcId="{A61B6561-0F16-4F21-828A-E9C74489B4D9}" destId="{EE8A98B4-E004-422D-B241-5AFAFC3309D1}" srcOrd="0" destOrd="0" presId="urn:microsoft.com/office/officeart/2005/8/layout/hierarchy2"/>
    <dgm:cxn modelId="{98067B8E-FC58-4D83-A45D-E01184022117}" type="presParOf" srcId="{53760DA9-9432-4BB1-896E-27C4CAE627E2}" destId="{177A3D97-AB01-4672-BD0B-F6894640E922}" srcOrd="1" destOrd="0" presId="urn:microsoft.com/office/officeart/2005/8/layout/hierarchy2"/>
    <dgm:cxn modelId="{1E9F1FF6-94D4-4A29-A7D0-93215BB2A9E7}" type="presParOf" srcId="{177A3D97-AB01-4672-BD0B-F6894640E922}" destId="{10A357B1-9613-474B-9538-40B301C64652}" srcOrd="0" destOrd="0" presId="urn:microsoft.com/office/officeart/2005/8/layout/hierarchy2"/>
    <dgm:cxn modelId="{08F1E2CF-48DF-4F20-A63C-3C4A53491A20}" type="presParOf" srcId="{177A3D97-AB01-4672-BD0B-F6894640E922}" destId="{59315115-41A7-490F-BA61-EF2A85AA48BB}" srcOrd="1" destOrd="0" presId="urn:microsoft.com/office/officeart/2005/8/layout/hierarchy2"/>
    <dgm:cxn modelId="{F93FDDF3-19AB-4C1C-8200-DB2D251FBE79}" type="presParOf" srcId="{4A5403E3-0C72-4CB5-A69A-067D3B538714}" destId="{665DC90B-A4F6-4FAB-8554-2EA11350A387}" srcOrd="2" destOrd="0" presId="urn:microsoft.com/office/officeart/2005/8/layout/hierarchy2"/>
    <dgm:cxn modelId="{6167ABCB-41A9-45C5-A382-91D0B926E480}" type="presParOf" srcId="{665DC90B-A4F6-4FAB-8554-2EA11350A387}" destId="{2D43D1DA-9465-4A4D-9B6B-3B9C21935249}" srcOrd="0" destOrd="0" presId="urn:microsoft.com/office/officeart/2005/8/layout/hierarchy2"/>
    <dgm:cxn modelId="{7C01560A-8962-4625-994F-CBC93A29D9BE}" type="presParOf" srcId="{4A5403E3-0C72-4CB5-A69A-067D3B538714}" destId="{E18CF34C-4136-4ED4-A5D9-08FDB3B23958}" srcOrd="3" destOrd="0" presId="urn:microsoft.com/office/officeart/2005/8/layout/hierarchy2"/>
    <dgm:cxn modelId="{4D9C7427-F1F5-4E27-9A9B-0CB2B6E77743}" type="presParOf" srcId="{E18CF34C-4136-4ED4-A5D9-08FDB3B23958}" destId="{DE9AC64C-05DD-4FB7-8993-EC15ABD54714}" srcOrd="0" destOrd="0" presId="urn:microsoft.com/office/officeart/2005/8/layout/hierarchy2"/>
    <dgm:cxn modelId="{FDACFC11-279B-46E8-99BC-B06C32340CD2}" type="presParOf" srcId="{E18CF34C-4136-4ED4-A5D9-08FDB3B23958}" destId="{7C8B646D-8C89-4E6D-AE73-0440B45D43AC}" srcOrd="1" destOrd="0" presId="urn:microsoft.com/office/officeart/2005/8/layout/hierarchy2"/>
    <dgm:cxn modelId="{3421712E-5606-4863-884F-FAE3CCB8E4C7}" type="presParOf" srcId="{7C8B646D-8C89-4E6D-AE73-0440B45D43AC}" destId="{C7D56F8A-62B1-40F9-9BE4-9DB735091EA1}" srcOrd="0" destOrd="0" presId="urn:microsoft.com/office/officeart/2005/8/layout/hierarchy2"/>
    <dgm:cxn modelId="{B004D52E-A63D-492E-8981-19D15329DB4A}" type="presParOf" srcId="{C7D56F8A-62B1-40F9-9BE4-9DB735091EA1}" destId="{9B4561FD-65A2-485E-98B0-3E59815357A0}" srcOrd="0" destOrd="0" presId="urn:microsoft.com/office/officeart/2005/8/layout/hierarchy2"/>
    <dgm:cxn modelId="{F51078B6-129B-449E-8FF6-A15FDDDC6795}" type="presParOf" srcId="{7C8B646D-8C89-4E6D-AE73-0440B45D43AC}" destId="{3B7950EE-05A4-4CA6-B09E-5F88092AFA76}" srcOrd="1" destOrd="0" presId="urn:microsoft.com/office/officeart/2005/8/layout/hierarchy2"/>
    <dgm:cxn modelId="{CF2EE253-F2A5-4053-8743-53C59EFEFADF}" type="presParOf" srcId="{3B7950EE-05A4-4CA6-B09E-5F88092AFA76}" destId="{B79B6DF2-1892-483A-9C71-A9A1F3F7C954}" srcOrd="0" destOrd="0" presId="urn:microsoft.com/office/officeart/2005/8/layout/hierarchy2"/>
    <dgm:cxn modelId="{BF3AEEC5-B9EB-4CD2-8811-2B4E306C65FA}" type="presParOf" srcId="{3B7950EE-05A4-4CA6-B09E-5F88092AFA76}" destId="{C35FA43F-3C36-4CD9-AA77-A198FAFD1359}"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3F7CB31-EB3D-4E69-ACBB-771CBB972A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CFD702D9-7F34-40DF-A548-561213F3D6AE}">
      <dgm:prSet phldrT="[Texto]"/>
      <dgm:spPr>
        <a:xfrm>
          <a:off x="166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D</a:t>
          </a:r>
        </a:p>
      </dgm:t>
    </dgm:pt>
    <dgm:pt modelId="{FCA110E3-64EC-4439-AB33-05A230A0776B}" type="parTrans" cxnId="{6FA76D80-436A-47CF-BA96-20F37CDFAEC8}">
      <dgm:prSet/>
      <dgm:spPr/>
      <dgm:t>
        <a:bodyPr/>
        <a:lstStyle/>
        <a:p>
          <a:endParaRPr lang="es-ES"/>
        </a:p>
      </dgm:t>
    </dgm:pt>
    <dgm:pt modelId="{A7EA6FDC-35E7-4337-8218-A456F893074A}" type="sibTrans" cxnId="{6FA76D80-436A-47CF-BA96-20F37CDFAEC8}">
      <dgm:prSet/>
      <dgm:spPr/>
      <dgm:t>
        <a:bodyPr/>
        <a:lstStyle/>
        <a:p>
          <a:endParaRPr lang="es-ES"/>
        </a:p>
      </dgm:t>
    </dgm:pt>
    <dgm:pt modelId="{13857790-08B3-40DA-AE6D-8F91A408D772}">
      <dgm:prSet phldrT="[Texto]"/>
      <dgm:spPr>
        <a:xfrm>
          <a:off x="628296" y="126587"/>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a:t>
          </a:r>
        </a:p>
      </dgm:t>
    </dgm:pt>
    <dgm:pt modelId="{3487B5C8-3546-4116-AF5E-124D27D7D53C}" type="parTrans" cxnId="{75BBCF4B-3235-4D4C-BAD7-47EC8F176B69}">
      <dgm:prSet/>
      <dgm:spPr>
        <a:xfrm rot="17350740">
          <a:off x="274971" y="473679"/>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A0ACEF6-A5D7-4586-95A2-73A9FAE2048F}" type="sibTrans" cxnId="{75BBCF4B-3235-4D4C-BAD7-47EC8F176B69}">
      <dgm:prSet/>
      <dgm:spPr/>
      <dgm:t>
        <a:bodyPr/>
        <a:lstStyle/>
        <a:p>
          <a:endParaRPr lang="es-ES"/>
        </a:p>
      </dgm:t>
    </dgm:pt>
    <dgm:pt modelId="{B3AF1168-4330-41A9-A74D-D9BA6ED34406}">
      <dgm:prSet phldrT="[Texto]"/>
      <dgm:spPr>
        <a:xfrm>
          <a:off x="12398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662C4235-A47B-4374-99D1-1BB7614CB444}" type="parTrans" cxnId="{CB1EB2C0-A5A4-40EE-BA16-54F39F4A7B6D}">
      <dgm:prSet/>
      <dgm:spPr>
        <a:xfrm rot="19457599">
          <a:off x="1044926" y="159688"/>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6414200-6708-406F-96F0-357F0B7A0C29}" type="sibTrans" cxnId="{CB1EB2C0-A5A4-40EE-BA16-54F39F4A7B6D}">
      <dgm:prSet/>
      <dgm:spPr/>
      <dgm:t>
        <a:bodyPr/>
        <a:lstStyle/>
        <a:p>
          <a:endParaRPr lang="es-ES"/>
        </a:p>
      </dgm:t>
    </dgm:pt>
    <dgm:pt modelId="{8C998B00-4743-4752-8177-65BEF727C2A4}">
      <dgm:prSet phldrT="[Texto]"/>
      <dgm:spPr>
        <a:xfrm>
          <a:off x="12398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E576C6C2-292C-462F-BBC9-948A960E23D4}" type="parTrans" cxnId="{3C2AC93E-2FDB-442E-8875-681DB989206B}">
      <dgm:prSet/>
      <dgm:spPr>
        <a:xfrm rot="2142401">
          <a:off x="1044926" y="285284"/>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4C9FBF0D-D727-45C3-BE46-5A7D096B76CD}" type="sibTrans" cxnId="{3C2AC93E-2FDB-442E-8875-681DB989206B}">
      <dgm:prSet/>
      <dgm:spPr/>
      <dgm:t>
        <a:bodyPr/>
        <a:lstStyle/>
        <a:p>
          <a:endParaRPr lang="es-ES"/>
        </a:p>
      </dgm:t>
    </dgm:pt>
    <dgm:pt modelId="{29DC06D8-417A-4D3E-8AB5-0B6FC2ACD356}">
      <dgm:prSet phldrT="[Texto]"/>
      <dgm:spPr>
        <a:xfrm>
          <a:off x="628296" y="628973"/>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B</a:t>
          </a:r>
        </a:p>
      </dgm:t>
    </dgm:pt>
    <dgm:pt modelId="{D6B0A618-115B-4CF9-9E47-BBFAA36A17BE}" type="parTrans" cxnId="{CAE395FB-0F31-4CFE-9CBF-561E51E3C575}">
      <dgm:prSet/>
      <dgm:spPr>
        <a:xfrm>
          <a:off x="453553" y="724872"/>
          <a:ext cx="174742"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9035466-AFE9-4B13-A805-703A848A6400}" type="sibTrans" cxnId="{CAE395FB-0F31-4CFE-9CBF-561E51E3C575}">
      <dgm:prSet/>
      <dgm:spPr/>
      <dgm:t>
        <a:bodyPr/>
        <a:lstStyle/>
        <a:p>
          <a:endParaRPr lang="es-ES"/>
        </a:p>
      </dgm:t>
    </dgm:pt>
    <dgm:pt modelId="{F458DC56-B610-4454-9744-9AAF55EB25C2}">
      <dgm:prSet phldrT="[Texto]"/>
      <dgm:spPr>
        <a:xfrm>
          <a:off x="12398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1BDCB3DE-B703-4BB4-AF5D-8E9EAB465F47}" type="parTrans" cxnId="{03BFD2C5-6C16-4DF5-932A-BC8ADB4296F3}">
      <dgm:prSet/>
      <dgm:spPr>
        <a:xfrm rot="19457599">
          <a:off x="1044926" y="662073"/>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709C9DDF-4D85-4E9B-ADF1-C382246CAF83}" type="sibTrans" cxnId="{03BFD2C5-6C16-4DF5-932A-BC8ADB4296F3}">
      <dgm:prSet/>
      <dgm:spPr/>
      <dgm:t>
        <a:bodyPr/>
        <a:lstStyle/>
        <a:p>
          <a:endParaRPr lang="es-ES"/>
        </a:p>
      </dgm:t>
    </dgm:pt>
    <dgm:pt modelId="{1FA6B99B-70A2-49BB-B41B-0D3EDEF65529}">
      <dgm:prSet/>
      <dgm:spPr>
        <a:xfrm>
          <a:off x="628296" y="1131358"/>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C</a:t>
          </a:r>
        </a:p>
      </dgm:t>
    </dgm:pt>
    <dgm:pt modelId="{AAA62A34-0F0D-470A-960A-114A3E27254E}" type="parTrans" cxnId="{D3C0C680-D15F-4D49-8178-FF338E5DA501}">
      <dgm:prSet/>
      <dgm:spPr>
        <a:xfrm rot="4249260">
          <a:off x="274971" y="976064"/>
          <a:ext cx="531908" cy="26630"/>
        </a:xfrm>
        <a:noFill/>
        <a:ln w="25400" cap="flat" cmpd="sng" algn="ctr">
          <a:solidFill>
            <a:srgbClr val="FF0000">
              <a:shade val="6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B6456E80-F56F-4D1E-B543-E0A5F676B604}" type="sibTrans" cxnId="{D3C0C680-D15F-4D49-8178-FF338E5DA501}">
      <dgm:prSet/>
      <dgm:spPr/>
      <dgm:t>
        <a:bodyPr/>
        <a:lstStyle/>
        <a:p>
          <a:endParaRPr lang="es-ES"/>
        </a:p>
      </dgm:t>
    </dgm:pt>
    <dgm:pt modelId="{3E7854DB-EFB8-42ED-A3DA-BDED18881947}">
      <dgm:prSet/>
      <dgm:spPr>
        <a:xfrm>
          <a:off x="12398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720CE386-AE74-4A1E-BDCB-31F2C3AA9415}" type="parTrans" cxnId="{32BB0A49-70F0-4D01-B6B1-C7AF34708DCB}">
      <dgm:prSet/>
      <dgm:spPr>
        <a:xfrm rot="2142401">
          <a:off x="1044926" y="787670"/>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0B87D9FA-07DF-451C-9963-0318043F0937}" type="sibTrans" cxnId="{32BB0A49-70F0-4D01-B6B1-C7AF34708DCB}">
      <dgm:prSet/>
      <dgm:spPr/>
      <dgm:t>
        <a:bodyPr/>
        <a:lstStyle/>
        <a:p>
          <a:endParaRPr lang="es-ES"/>
        </a:p>
      </dgm:t>
    </dgm:pt>
    <dgm:pt modelId="{0915D792-A972-4DC9-97AD-D41AC41611A0}">
      <dgm:prSet/>
      <dgm:spPr>
        <a:xfrm>
          <a:off x="12398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0F16A712-BF45-420D-B7D7-17C968FC9774}" type="parTrans" cxnId="{12BA31B8-37CE-432A-ACE8-8B4378B68782}">
      <dgm:prSet/>
      <dgm:spPr>
        <a:xfrm rot="19457599">
          <a:off x="1044926" y="1164459"/>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E0F3DF51-C4DA-45CC-91B4-5B041C001FEC}" type="sibTrans" cxnId="{12BA31B8-37CE-432A-ACE8-8B4378B68782}">
      <dgm:prSet/>
      <dgm:spPr/>
      <dgm:t>
        <a:bodyPr/>
        <a:lstStyle/>
        <a:p>
          <a:endParaRPr lang="es-ES"/>
        </a:p>
      </dgm:t>
    </dgm:pt>
    <dgm:pt modelId="{FE29DD5A-180E-40A4-8399-431A9F988DC0}">
      <dgm:prSet/>
      <dgm:spPr>
        <a:xfrm>
          <a:off x="12398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ES">
              <a:solidFill>
                <a:srgbClr val="FFFFFF"/>
              </a:solidFill>
              <a:latin typeface="Calibri"/>
              <a:ea typeface="+mn-ea"/>
              <a:cs typeface="+mn-cs"/>
            </a:rPr>
            <a:t>....</a:t>
          </a:r>
        </a:p>
      </dgm:t>
    </dgm:pt>
    <dgm:pt modelId="{27CCDC8A-447E-421C-822A-F32D38AA41E2}" type="parTrans" cxnId="{69E4CDBD-F717-432B-B465-BC879064A6FC}">
      <dgm:prSet/>
      <dgm:spPr>
        <a:xfrm rot="2142401">
          <a:off x="1044926" y="1290055"/>
          <a:ext cx="215196"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ES">
            <a:solidFill>
              <a:sysClr val="windowText" lastClr="000000">
                <a:hueOff val="0"/>
                <a:satOff val="0"/>
                <a:lumOff val="0"/>
                <a:alphaOff val="0"/>
              </a:sysClr>
            </a:solidFill>
            <a:latin typeface="Calibri"/>
            <a:ea typeface="+mn-ea"/>
            <a:cs typeface="+mn-cs"/>
          </a:endParaRPr>
        </a:p>
      </dgm:t>
    </dgm:pt>
    <dgm:pt modelId="{65D66A7E-ADFD-4CA1-AB96-359363834E91}" type="sibTrans" cxnId="{69E4CDBD-F717-432B-B465-BC879064A6FC}">
      <dgm:prSet/>
      <dgm:spPr/>
      <dgm:t>
        <a:bodyPr/>
        <a:lstStyle/>
        <a:p>
          <a:endParaRPr lang="es-ES"/>
        </a:p>
      </dgm:t>
    </dgm:pt>
    <dgm:pt modelId="{FB56CC95-0440-418F-BE89-4A6A7BE59ACB}">
      <dgm:prSet/>
      <dgm:spPr>
        <a:xfrm>
          <a:off x="1851496" y="991"/>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CE5BB8E-B342-4EAA-98C8-AF857617BDDA}" type="parTrans" cxnId="{AA6830AA-95DB-4722-8AEF-8A2359716D29}">
      <dgm:prSet/>
      <dgm:spPr>
        <a:xfrm>
          <a:off x="1676753" y="96890"/>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8EAA69B2-0629-4A81-A496-2D31CC1018AE}" type="sibTrans" cxnId="{AA6830AA-95DB-4722-8AEF-8A2359716D29}">
      <dgm:prSet/>
      <dgm:spPr/>
      <dgm:t>
        <a:bodyPr/>
        <a:lstStyle/>
        <a:p>
          <a:endParaRPr lang="es-AR"/>
        </a:p>
      </dgm:t>
    </dgm:pt>
    <dgm:pt modelId="{4CB9900E-8DCA-4BCA-A482-EE0CAD1E5105}">
      <dgm:prSet/>
      <dgm:spPr>
        <a:xfrm>
          <a:off x="1851496" y="252184"/>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r>
            <a:rPr lang="es-AR">
              <a:solidFill>
                <a:srgbClr val="FFFFFF"/>
              </a:solidFill>
              <a:latin typeface="Calibri"/>
              <a:ea typeface="+mn-ea"/>
              <a:cs typeface="+mn-cs"/>
            </a:rPr>
            <a:t>...</a:t>
          </a:r>
        </a:p>
      </dgm:t>
    </dgm:pt>
    <dgm:pt modelId="{B71370F4-9D00-438E-BC98-9BDB6869C19D}" type="parTrans" cxnId="{C03162B2-4D94-4EAE-B1BF-EB2D33ED5C40}">
      <dgm:prSet/>
      <dgm:spPr>
        <a:xfrm>
          <a:off x="1676753" y="348082"/>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45CA97D-AC6E-433C-A5AB-822B021C2B51}" type="sibTrans" cxnId="{C03162B2-4D94-4EAE-B1BF-EB2D33ED5C40}">
      <dgm:prSet/>
      <dgm:spPr/>
      <dgm:t>
        <a:bodyPr/>
        <a:lstStyle/>
        <a:p>
          <a:endParaRPr lang="es-AR"/>
        </a:p>
      </dgm:t>
    </dgm:pt>
    <dgm:pt modelId="{002638AD-29E5-472F-9543-C24FE0402660}">
      <dgm:prSet/>
      <dgm:spPr>
        <a:xfrm>
          <a:off x="1851496" y="503376"/>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0227B805-BB6D-42A4-8549-26C60A527759}" type="parTrans" cxnId="{21C5C844-E2BE-45C3-88AB-505DC29E968D}">
      <dgm:prSet/>
      <dgm:spPr>
        <a:xfrm>
          <a:off x="1676753" y="599275"/>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CD582251-CB65-486C-9AC3-06DEA2331410}" type="sibTrans" cxnId="{21C5C844-E2BE-45C3-88AB-505DC29E968D}">
      <dgm:prSet/>
      <dgm:spPr/>
      <dgm:t>
        <a:bodyPr/>
        <a:lstStyle/>
        <a:p>
          <a:endParaRPr lang="es-AR"/>
        </a:p>
      </dgm:t>
    </dgm:pt>
    <dgm:pt modelId="{9224BD8C-5CFB-4FAA-A74D-E6BFBAD40CEE}">
      <dgm:prSet/>
      <dgm:spPr>
        <a:xfrm>
          <a:off x="1851496" y="754569"/>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843C9014-39CD-4D03-8B08-8B467CFE41E7}" type="parTrans" cxnId="{3DE3CA42-0A73-4C27-B0D8-C4934B7FD947}">
      <dgm:prSet/>
      <dgm:spPr>
        <a:xfrm>
          <a:off x="1676753" y="850468"/>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42465129-376B-431F-BC7F-EFBF2BB488FF}" type="sibTrans" cxnId="{3DE3CA42-0A73-4C27-B0D8-C4934B7FD947}">
      <dgm:prSet/>
      <dgm:spPr/>
      <dgm:t>
        <a:bodyPr/>
        <a:lstStyle/>
        <a:p>
          <a:endParaRPr lang="es-AR"/>
        </a:p>
      </dgm:t>
    </dgm:pt>
    <dgm:pt modelId="{A05E4FEB-E8BA-43BD-8634-488EC70524CB}">
      <dgm:prSet/>
      <dgm:spPr>
        <a:xfrm>
          <a:off x="1851496" y="1005762"/>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EA43F2A2-F811-4814-80F4-C1CB1763F6B9}" type="parTrans" cxnId="{FD47665F-CA81-4DAF-8497-5097903972F9}">
      <dgm:prSet/>
      <dgm:spPr>
        <a:xfrm>
          <a:off x="1676753" y="1101661"/>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F2E373C7-F31E-485E-893A-01B81F375471}" type="sibTrans" cxnId="{FD47665F-CA81-4DAF-8497-5097903972F9}">
      <dgm:prSet/>
      <dgm:spPr/>
      <dgm:t>
        <a:bodyPr/>
        <a:lstStyle/>
        <a:p>
          <a:endParaRPr lang="es-AR"/>
        </a:p>
      </dgm:t>
    </dgm:pt>
    <dgm:pt modelId="{1109D3CF-411F-4BED-BAB2-501CEA314126}">
      <dgm:prSet/>
      <dgm:spPr>
        <a:xfrm>
          <a:off x="1851496" y="1256955"/>
          <a:ext cx="436857" cy="218428"/>
        </a:xfr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gm:spPr>
      <dgm:t>
        <a:bodyPr/>
        <a:lstStyle/>
        <a:p>
          <a:pPr>
            <a:buNone/>
          </a:pPr>
          <a:endParaRPr lang="es-AR">
            <a:solidFill>
              <a:srgbClr val="FFFFFF"/>
            </a:solidFill>
            <a:latin typeface="Calibri"/>
            <a:ea typeface="+mn-ea"/>
            <a:cs typeface="+mn-cs"/>
          </a:endParaRPr>
        </a:p>
      </dgm:t>
    </dgm:pt>
    <dgm:pt modelId="{ADD558C2-ACEE-443D-B5ED-5D721D060307}" type="parTrans" cxnId="{2A4732D4-2704-4EC6-98C0-A9E2666F5E0D}">
      <dgm:prSet/>
      <dgm:spPr>
        <a:xfrm>
          <a:off x="1676753" y="1352854"/>
          <a:ext cx="174742" cy="26630"/>
        </a:xfrm>
        <a:noFill/>
        <a:ln w="25400" cap="flat" cmpd="sng" algn="ctr">
          <a:solidFill>
            <a:srgbClr val="FF0000">
              <a:shade val="80000"/>
              <a:hueOff val="0"/>
              <a:satOff val="0"/>
              <a:lumOff val="0"/>
              <a:alphaOff val="0"/>
            </a:srgbClr>
          </a:solidFill>
          <a:prstDash val="solid"/>
          <a:miter lim="800000"/>
        </a:ln>
        <a:effectLst/>
      </dgm:spPr>
      <dgm:t>
        <a:bodyPr/>
        <a:lstStyle/>
        <a:p>
          <a:pPr>
            <a:buNone/>
          </a:pPr>
          <a:endParaRPr lang="es-AR">
            <a:solidFill>
              <a:sysClr val="windowText" lastClr="000000">
                <a:hueOff val="0"/>
                <a:satOff val="0"/>
                <a:lumOff val="0"/>
                <a:alphaOff val="0"/>
              </a:sysClr>
            </a:solidFill>
            <a:latin typeface="Calibri"/>
            <a:ea typeface="+mn-ea"/>
            <a:cs typeface="+mn-cs"/>
          </a:endParaRPr>
        </a:p>
      </dgm:t>
    </dgm:pt>
    <dgm:pt modelId="{0EF33535-D5B4-4B06-817A-89110663C529}" type="sibTrans" cxnId="{2A4732D4-2704-4EC6-98C0-A9E2666F5E0D}">
      <dgm:prSet/>
      <dgm:spPr/>
      <dgm:t>
        <a:bodyPr/>
        <a:lstStyle/>
        <a:p>
          <a:endParaRPr lang="es-AR"/>
        </a:p>
      </dgm:t>
    </dgm:pt>
    <dgm:pt modelId="{C6ED7752-0367-4F6C-A937-67F09E4CA2C6}" type="pres">
      <dgm:prSet presAssocID="{73F7CB31-EB3D-4E69-ACBB-771CBB972A2A}" presName="diagram" presStyleCnt="0">
        <dgm:presLayoutVars>
          <dgm:chPref val="1"/>
          <dgm:dir/>
          <dgm:animOne val="branch"/>
          <dgm:animLvl val="lvl"/>
          <dgm:resizeHandles val="exact"/>
        </dgm:presLayoutVars>
      </dgm:prSet>
      <dgm:spPr/>
      <dgm:t>
        <a:bodyPr/>
        <a:lstStyle/>
        <a:p>
          <a:endParaRPr lang="es-ES"/>
        </a:p>
      </dgm:t>
    </dgm:pt>
    <dgm:pt modelId="{55F7E13B-9690-4085-A16D-4B5D86F61369}" type="pres">
      <dgm:prSet presAssocID="{CFD702D9-7F34-40DF-A548-561213F3D6AE}" presName="root1" presStyleCnt="0"/>
      <dgm:spPr/>
    </dgm:pt>
    <dgm:pt modelId="{F304623C-1964-4EA4-ABDB-C1DA7330C53C}" type="pres">
      <dgm:prSet presAssocID="{CFD702D9-7F34-40DF-A548-561213F3D6AE}" presName="LevelOneTextNode" presStyleLbl="node0" presStyleIdx="0" presStyleCnt="1">
        <dgm:presLayoutVars>
          <dgm:chPref val="3"/>
        </dgm:presLayoutVars>
      </dgm:prSet>
      <dgm:spPr>
        <a:prstGeom prst="roundRect">
          <a:avLst>
            <a:gd name="adj" fmla="val 10000"/>
          </a:avLst>
        </a:prstGeom>
      </dgm:spPr>
      <dgm:t>
        <a:bodyPr/>
        <a:lstStyle/>
        <a:p>
          <a:endParaRPr lang="es-ES"/>
        </a:p>
      </dgm:t>
    </dgm:pt>
    <dgm:pt modelId="{B47AE90B-45F8-498B-88D7-54E3D153176B}" type="pres">
      <dgm:prSet presAssocID="{CFD702D9-7F34-40DF-A548-561213F3D6AE}" presName="level2hierChild" presStyleCnt="0"/>
      <dgm:spPr/>
    </dgm:pt>
    <dgm:pt modelId="{460593C2-A6F8-45D6-86EF-18E76830276A}" type="pres">
      <dgm:prSet presAssocID="{3487B5C8-3546-4116-AF5E-124D27D7D53C}" presName="conn2-1" presStyleLbl="parChTrans1D2" presStyleIdx="0" presStyleCnt="3"/>
      <dgm:spPr>
        <a:custGeom>
          <a:avLst/>
          <a:gdLst/>
          <a:ahLst/>
          <a:cxnLst/>
          <a:rect l="0" t="0" r="0" b="0"/>
          <a:pathLst>
            <a:path>
              <a:moveTo>
                <a:pt x="0" y="13315"/>
              </a:moveTo>
              <a:lnTo>
                <a:pt x="404936" y="13315"/>
              </a:lnTo>
            </a:path>
          </a:pathLst>
        </a:custGeom>
      </dgm:spPr>
      <dgm:t>
        <a:bodyPr/>
        <a:lstStyle/>
        <a:p>
          <a:endParaRPr lang="es-ES"/>
        </a:p>
      </dgm:t>
    </dgm:pt>
    <dgm:pt modelId="{9683D87B-3B88-4735-B71D-EB52F1A08222}" type="pres">
      <dgm:prSet presAssocID="{3487B5C8-3546-4116-AF5E-124D27D7D53C}" presName="connTx" presStyleLbl="parChTrans1D2" presStyleIdx="0" presStyleCnt="3"/>
      <dgm:spPr/>
      <dgm:t>
        <a:bodyPr/>
        <a:lstStyle/>
        <a:p>
          <a:endParaRPr lang="es-ES"/>
        </a:p>
      </dgm:t>
    </dgm:pt>
    <dgm:pt modelId="{5B9B6EAB-CE2A-495E-801B-DDBC2A55B587}" type="pres">
      <dgm:prSet presAssocID="{13857790-08B3-40DA-AE6D-8F91A408D772}" presName="root2" presStyleCnt="0"/>
      <dgm:spPr/>
    </dgm:pt>
    <dgm:pt modelId="{54C088C1-8D93-4204-BA67-D6EAD87C707A}" type="pres">
      <dgm:prSet presAssocID="{13857790-08B3-40DA-AE6D-8F91A408D772}" presName="LevelTwoTextNode" presStyleLbl="node2" presStyleIdx="0" presStyleCnt="3">
        <dgm:presLayoutVars>
          <dgm:chPref val="3"/>
        </dgm:presLayoutVars>
      </dgm:prSet>
      <dgm:spPr>
        <a:prstGeom prst="roundRect">
          <a:avLst>
            <a:gd name="adj" fmla="val 10000"/>
          </a:avLst>
        </a:prstGeom>
      </dgm:spPr>
      <dgm:t>
        <a:bodyPr/>
        <a:lstStyle/>
        <a:p>
          <a:endParaRPr lang="es-ES"/>
        </a:p>
      </dgm:t>
    </dgm:pt>
    <dgm:pt modelId="{D3C55EC1-7850-4BB2-AA12-10FD5FE3D1CD}" type="pres">
      <dgm:prSet presAssocID="{13857790-08B3-40DA-AE6D-8F91A408D772}" presName="level3hierChild" presStyleCnt="0"/>
      <dgm:spPr/>
    </dgm:pt>
    <dgm:pt modelId="{93957A3E-0006-4596-86C6-B391AB2EF528}" type="pres">
      <dgm:prSet presAssocID="{662C4235-A47B-4374-99D1-1BB7614CB444}" presName="conn2-1" presStyleLbl="parChTrans1D3" presStyleIdx="0" presStyleCnt="6"/>
      <dgm:spPr>
        <a:custGeom>
          <a:avLst/>
          <a:gdLst/>
          <a:ahLst/>
          <a:cxnLst/>
          <a:rect l="0" t="0" r="0" b="0"/>
          <a:pathLst>
            <a:path>
              <a:moveTo>
                <a:pt x="0" y="13315"/>
              </a:moveTo>
              <a:lnTo>
                <a:pt x="163826" y="13315"/>
              </a:lnTo>
            </a:path>
          </a:pathLst>
        </a:custGeom>
      </dgm:spPr>
      <dgm:t>
        <a:bodyPr/>
        <a:lstStyle/>
        <a:p>
          <a:endParaRPr lang="es-ES"/>
        </a:p>
      </dgm:t>
    </dgm:pt>
    <dgm:pt modelId="{8FB849B7-B58A-4A7B-AFFD-936FF1685DF8}" type="pres">
      <dgm:prSet presAssocID="{662C4235-A47B-4374-99D1-1BB7614CB444}" presName="connTx" presStyleLbl="parChTrans1D3" presStyleIdx="0" presStyleCnt="6"/>
      <dgm:spPr/>
      <dgm:t>
        <a:bodyPr/>
        <a:lstStyle/>
        <a:p>
          <a:endParaRPr lang="es-ES"/>
        </a:p>
      </dgm:t>
    </dgm:pt>
    <dgm:pt modelId="{C07C959D-913E-4BAE-9D0F-761EAEFB7E87}" type="pres">
      <dgm:prSet presAssocID="{B3AF1168-4330-41A9-A74D-D9BA6ED34406}" presName="root2" presStyleCnt="0"/>
      <dgm:spPr/>
    </dgm:pt>
    <dgm:pt modelId="{6F226C6F-AD2D-4E8F-BC26-E2D506F65122}" type="pres">
      <dgm:prSet presAssocID="{B3AF1168-4330-41A9-A74D-D9BA6ED34406}" presName="LevelTwoTextNode" presStyleLbl="node3" presStyleIdx="0" presStyleCnt="6">
        <dgm:presLayoutVars>
          <dgm:chPref val="3"/>
        </dgm:presLayoutVars>
      </dgm:prSet>
      <dgm:spPr>
        <a:prstGeom prst="roundRect">
          <a:avLst>
            <a:gd name="adj" fmla="val 10000"/>
          </a:avLst>
        </a:prstGeom>
      </dgm:spPr>
      <dgm:t>
        <a:bodyPr/>
        <a:lstStyle/>
        <a:p>
          <a:endParaRPr lang="es-ES"/>
        </a:p>
      </dgm:t>
    </dgm:pt>
    <dgm:pt modelId="{2D6C5F73-C0D5-44E7-AF6C-9D9EA1CD1359}" type="pres">
      <dgm:prSet presAssocID="{B3AF1168-4330-41A9-A74D-D9BA6ED34406}" presName="level3hierChild" presStyleCnt="0"/>
      <dgm:spPr/>
    </dgm:pt>
    <dgm:pt modelId="{CB0E3A7A-D9BE-43B4-B586-0D5F3AA1CA97}" type="pres">
      <dgm:prSet presAssocID="{8CE5BB8E-B342-4EAA-98C8-AF857617BDDA}" presName="conn2-1" presStyleLbl="parChTrans1D4" presStyleIdx="0" presStyleCnt="6"/>
      <dgm:spPr>
        <a:custGeom>
          <a:avLst/>
          <a:gdLst/>
          <a:ahLst/>
          <a:cxnLst/>
          <a:rect l="0" t="0" r="0" b="0"/>
          <a:pathLst>
            <a:path>
              <a:moveTo>
                <a:pt x="0" y="13315"/>
              </a:moveTo>
              <a:lnTo>
                <a:pt x="133030" y="13315"/>
              </a:lnTo>
            </a:path>
          </a:pathLst>
        </a:custGeom>
      </dgm:spPr>
      <dgm:t>
        <a:bodyPr/>
        <a:lstStyle/>
        <a:p>
          <a:endParaRPr lang="es-ES"/>
        </a:p>
      </dgm:t>
    </dgm:pt>
    <dgm:pt modelId="{606837A9-A759-4B48-8E71-C9624CEB1825}" type="pres">
      <dgm:prSet presAssocID="{8CE5BB8E-B342-4EAA-98C8-AF857617BDDA}" presName="connTx" presStyleLbl="parChTrans1D4" presStyleIdx="0" presStyleCnt="6"/>
      <dgm:spPr/>
      <dgm:t>
        <a:bodyPr/>
        <a:lstStyle/>
        <a:p>
          <a:endParaRPr lang="es-ES"/>
        </a:p>
      </dgm:t>
    </dgm:pt>
    <dgm:pt modelId="{9CD164EB-C365-4679-8E1D-34CA22BDD479}" type="pres">
      <dgm:prSet presAssocID="{FB56CC95-0440-418F-BE89-4A6A7BE59ACB}" presName="root2" presStyleCnt="0"/>
      <dgm:spPr/>
    </dgm:pt>
    <dgm:pt modelId="{15783963-DAB7-47C0-AB6E-E58493802388}" type="pres">
      <dgm:prSet presAssocID="{FB56CC95-0440-418F-BE89-4A6A7BE59ACB}" presName="LevelTwoTextNode" presStyleLbl="node4" presStyleIdx="0" presStyleCnt="6">
        <dgm:presLayoutVars>
          <dgm:chPref val="3"/>
        </dgm:presLayoutVars>
      </dgm:prSet>
      <dgm:spPr>
        <a:prstGeom prst="roundRect">
          <a:avLst>
            <a:gd name="adj" fmla="val 10000"/>
          </a:avLst>
        </a:prstGeom>
      </dgm:spPr>
      <dgm:t>
        <a:bodyPr/>
        <a:lstStyle/>
        <a:p>
          <a:endParaRPr lang="es-ES"/>
        </a:p>
      </dgm:t>
    </dgm:pt>
    <dgm:pt modelId="{0D150A1B-B6D9-4014-81DF-57E79985F90B}" type="pres">
      <dgm:prSet presAssocID="{FB56CC95-0440-418F-BE89-4A6A7BE59ACB}" presName="level3hierChild" presStyleCnt="0"/>
      <dgm:spPr/>
    </dgm:pt>
    <dgm:pt modelId="{9BF1F28C-6BE9-4D4B-9C40-456AC553D442}" type="pres">
      <dgm:prSet presAssocID="{E576C6C2-292C-462F-BBC9-948A960E23D4}" presName="conn2-1" presStyleLbl="parChTrans1D3" presStyleIdx="1" presStyleCnt="6"/>
      <dgm:spPr>
        <a:custGeom>
          <a:avLst/>
          <a:gdLst/>
          <a:ahLst/>
          <a:cxnLst/>
          <a:rect l="0" t="0" r="0" b="0"/>
          <a:pathLst>
            <a:path>
              <a:moveTo>
                <a:pt x="0" y="13315"/>
              </a:moveTo>
              <a:lnTo>
                <a:pt x="163826" y="13315"/>
              </a:lnTo>
            </a:path>
          </a:pathLst>
        </a:custGeom>
      </dgm:spPr>
      <dgm:t>
        <a:bodyPr/>
        <a:lstStyle/>
        <a:p>
          <a:endParaRPr lang="es-ES"/>
        </a:p>
      </dgm:t>
    </dgm:pt>
    <dgm:pt modelId="{6363C35F-6CE7-4603-AF70-0A6DDB1BC387}" type="pres">
      <dgm:prSet presAssocID="{E576C6C2-292C-462F-BBC9-948A960E23D4}" presName="connTx" presStyleLbl="parChTrans1D3" presStyleIdx="1" presStyleCnt="6"/>
      <dgm:spPr/>
      <dgm:t>
        <a:bodyPr/>
        <a:lstStyle/>
        <a:p>
          <a:endParaRPr lang="es-ES"/>
        </a:p>
      </dgm:t>
    </dgm:pt>
    <dgm:pt modelId="{791E232B-7CAA-4AD3-9E22-FD2C986847E4}" type="pres">
      <dgm:prSet presAssocID="{8C998B00-4743-4752-8177-65BEF727C2A4}" presName="root2" presStyleCnt="0"/>
      <dgm:spPr/>
    </dgm:pt>
    <dgm:pt modelId="{EBE1A8AA-2990-40B1-9A44-0D0EBCC627E7}" type="pres">
      <dgm:prSet presAssocID="{8C998B00-4743-4752-8177-65BEF727C2A4}" presName="LevelTwoTextNode" presStyleLbl="node3" presStyleIdx="1" presStyleCnt="6">
        <dgm:presLayoutVars>
          <dgm:chPref val="3"/>
        </dgm:presLayoutVars>
      </dgm:prSet>
      <dgm:spPr>
        <a:prstGeom prst="roundRect">
          <a:avLst>
            <a:gd name="adj" fmla="val 10000"/>
          </a:avLst>
        </a:prstGeom>
      </dgm:spPr>
      <dgm:t>
        <a:bodyPr/>
        <a:lstStyle/>
        <a:p>
          <a:endParaRPr lang="es-ES"/>
        </a:p>
      </dgm:t>
    </dgm:pt>
    <dgm:pt modelId="{E699DC4C-6C4D-439D-876C-E1DE45AE554B}" type="pres">
      <dgm:prSet presAssocID="{8C998B00-4743-4752-8177-65BEF727C2A4}" presName="level3hierChild" presStyleCnt="0"/>
      <dgm:spPr/>
    </dgm:pt>
    <dgm:pt modelId="{D742B1BE-477F-4F42-8F81-82336C5F20A6}" type="pres">
      <dgm:prSet presAssocID="{B71370F4-9D00-438E-BC98-9BDB6869C19D}" presName="conn2-1" presStyleLbl="parChTrans1D4" presStyleIdx="1" presStyleCnt="6"/>
      <dgm:spPr>
        <a:custGeom>
          <a:avLst/>
          <a:gdLst/>
          <a:ahLst/>
          <a:cxnLst/>
          <a:rect l="0" t="0" r="0" b="0"/>
          <a:pathLst>
            <a:path>
              <a:moveTo>
                <a:pt x="0" y="13315"/>
              </a:moveTo>
              <a:lnTo>
                <a:pt x="133030" y="13315"/>
              </a:lnTo>
            </a:path>
          </a:pathLst>
        </a:custGeom>
      </dgm:spPr>
      <dgm:t>
        <a:bodyPr/>
        <a:lstStyle/>
        <a:p>
          <a:endParaRPr lang="es-ES"/>
        </a:p>
      </dgm:t>
    </dgm:pt>
    <dgm:pt modelId="{2525FEEE-5D31-4931-919E-682C56215A7E}" type="pres">
      <dgm:prSet presAssocID="{B71370F4-9D00-438E-BC98-9BDB6869C19D}" presName="connTx" presStyleLbl="parChTrans1D4" presStyleIdx="1" presStyleCnt="6"/>
      <dgm:spPr/>
      <dgm:t>
        <a:bodyPr/>
        <a:lstStyle/>
        <a:p>
          <a:endParaRPr lang="es-ES"/>
        </a:p>
      </dgm:t>
    </dgm:pt>
    <dgm:pt modelId="{7AC3CDC0-E127-461F-8385-E4EC2D812F64}" type="pres">
      <dgm:prSet presAssocID="{4CB9900E-8DCA-4BCA-A482-EE0CAD1E5105}" presName="root2" presStyleCnt="0"/>
      <dgm:spPr/>
    </dgm:pt>
    <dgm:pt modelId="{6A5340FE-A640-47E3-B11F-6B7EF2752953}" type="pres">
      <dgm:prSet presAssocID="{4CB9900E-8DCA-4BCA-A482-EE0CAD1E5105}" presName="LevelTwoTextNode" presStyleLbl="node4" presStyleIdx="1" presStyleCnt="6">
        <dgm:presLayoutVars>
          <dgm:chPref val="3"/>
        </dgm:presLayoutVars>
      </dgm:prSet>
      <dgm:spPr>
        <a:prstGeom prst="roundRect">
          <a:avLst>
            <a:gd name="adj" fmla="val 10000"/>
          </a:avLst>
        </a:prstGeom>
      </dgm:spPr>
      <dgm:t>
        <a:bodyPr/>
        <a:lstStyle/>
        <a:p>
          <a:endParaRPr lang="es-ES"/>
        </a:p>
      </dgm:t>
    </dgm:pt>
    <dgm:pt modelId="{31BA9559-E930-436E-9064-A8C41D113359}" type="pres">
      <dgm:prSet presAssocID="{4CB9900E-8DCA-4BCA-A482-EE0CAD1E5105}" presName="level3hierChild" presStyleCnt="0"/>
      <dgm:spPr/>
    </dgm:pt>
    <dgm:pt modelId="{55AA1FF6-0629-40F0-9999-AA054266740A}" type="pres">
      <dgm:prSet presAssocID="{D6B0A618-115B-4CF9-9E47-BBFAA36A17BE}" presName="conn2-1" presStyleLbl="parChTrans1D2" presStyleIdx="1" presStyleCnt="3"/>
      <dgm:spPr>
        <a:custGeom>
          <a:avLst/>
          <a:gdLst/>
          <a:ahLst/>
          <a:cxnLst/>
          <a:rect l="0" t="0" r="0" b="0"/>
          <a:pathLst>
            <a:path>
              <a:moveTo>
                <a:pt x="0" y="13315"/>
              </a:moveTo>
              <a:lnTo>
                <a:pt x="133030" y="13315"/>
              </a:lnTo>
            </a:path>
          </a:pathLst>
        </a:custGeom>
      </dgm:spPr>
      <dgm:t>
        <a:bodyPr/>
        <a:lstStyle/>
        <a:p>
          <a:endParaRPr lang="es-ES"/>
        </a:p>
      </dgm:t>
    </dgm:pt>
    <dgm:pt modelId="{74B4C18E-7EFC-4A37-AF7F-2D1D36205326}" type="pres">
      <dgm:prSet presAssocID="{D6B0A618-115B-4CF9-9E47-BBFAA36A17BE}" presName="connTx" presStyleLbl="parChTrans1D2" presStyleIdx="1" presStyleCnt="3"/>
      <dgm:spPr/>
      <dgm:t>
        <a:bodyPr/>
        <a:lstStyle/>
        <a:p>
          <a:endParaRPr lang="es-ES"/>
        </a:p>
      </dgm:t>
    </dgm:pt>
    <dgm:pt modelId="{BFC65838-E590-4E90-A18F-9C37B5E0F475}" type="pres">
      <dgm:prSet presAssocID="{29DC06D8-417A-4D3E-8AB5-0B6FC2ACD356}" presName="root2" presStyleCnt="0"/>
      <dgm:spPr/>
    </dgm:pt>
    <dgm:pt modelId="{3AFADBE4-402C-4C52-8058-A8FC1C565C19}" type="pres">
      <dgm:prSet presAssocID="{29DC06D8-417A-4D3E-8AB5-0B6FC2ACD356}" presName="LevelTwoTextNode" presStyleLbl="node2" presStyleIdx="1" presStyleCnt="3">
        <dgm:presLayoutVars>
          <dgm:chPref val="3"/>
        </dgm:presLayoutVars>
      </dgm:prSet>
      <dgm:spPr>
        <a:prstGeom prst="roundRect">
          <a:avLst>
            <a:gd name="adj" fmla="val 10000"/>
          </a:avLst>
        </a:prstGeom>
      </dgm:spPr>
      <dgm:t>
        <a:bodyPr/>
        <a:lstStyle/>
        <a:p>
          <a:endParaRPr lang="es-ES"/>
        </a:p>
      </dgm:t>
    </dgm:pt>
    <dgm:pt modelId="{1528FCB6-3590-4398-BEC5-79A0569B4251}" type="pres">
      <dgm:prSet presAssocID="{29DC06D8-417A-4D3E-8AB5-0B6FC2ACD356}" presName="level3hierChild" presStyleCnt="0"/>
      <dgm:spPr/>
    </dgm:pt>
    <dgm:pt modelId="{7F5DDF21-D0B4-42E9-BC86-9D3439EA03B7}" type="pres">
      <dgm:prSet presAssocID="{1BDCB3DE-B703-4BB4-AF5D-8E9EAB465F47}" presName="conn2-1" presStyleLbl="parChTrans1D3" presStyleIdx="2" presStyleCnt="6"/>
      <dgm:spPr>
        <a:custGeom>
          <a:avLst/>
          <a:gdLst/>
          <a:ahLst/>
          <a:cxnLst/>
          <a:rect l="0" t="0" r="0" b="0"/>
          <a:pathLst>
            <a:path>
              <a:moveTo>
                <a:pt x="0" y="13315"/>
              </a:moveTo>
              <a:lnTo>
                <a:pt x="163826" y="13315"/>
              </a:lnTo>
            </a:path>
          </a:pathLst>
        </a:custGeom>
      </dgm:spPr>
      <dgm:t>
        <a:bodyPr/>
        <a:lstStyle/>
        <a:p>
          <a:endParaRPr lang="es-ES"/>
        </a:p>
      </dgm:t>
    </dgm:pt>
    <dgm:pt modelId="{A785EEBB-81C7-4307-BC64-6D881DA6C522}" type="pres">
      <dgm:prSet presAssocID="{1BDCB3DE-B703-4BB4-AF5D-8E9EAB465F47}" presName="connTx" presStyleLbl="parChTrans1D3" presStyleIdx="2" presStyleCnt="6"/>
      <dgm:spPr/>
      <dgm:t>
        <a:bodyPr/>
        <a:lstStyle/>
        <a:p>
          <a:endParaRPr lang="es-ES"/>
        </a:p>
      </dgm:t>
    </dgm:pt>
    <dgm:pt modelId="{D50E919B-767B-470C-AEFB-D78959A6D3CA}" type="pres">
      <dgm:prSet presAssocID="{F458DC56-B610-4454-9744-9AAF55EB25C2}" presName="root2" presStyleCnt="0"/>
      <dgm:spPr/>
    </dgm:pt>
    <dgm:pt modelId="{349DFB2F-1EAE-4FC9-9375-719051805581}" type="pres">
      <dgm:prSet presAssocID="{F458DC56-B610-4454-9744-9AAF55EB25C2}" presName="LevelTwoTextNode" presStyleLbl="node3" presStyleIdx="2" presStyleCnt="6">
        <dgm:presLayoutVars>
          <dgm:chPref val="3"/>
        </dgm:presLayoutVars>
      </dgm:prSet>
      <dgm:spPr>
        <a:prstGeom prst="roundRect">
          <a:avLst>
            <a:gd name="adj" fmla="val 10000"/>
          </a:avLst>
        </a:prstGeom>
      </dgm:spPr>
      <dgm:t>
        <a:bodyPr/>
        <a:lstStyle/>
        <a:p>
          <a:endParaRPr lang="es-ES"/>
        </a:p>
      </dgm:t>
    </dgm:pt>
    <dgm:pt modelId="{AACBEBAD-0984-4E30-976B-D5D531E5EEEF}" type="pres">
      <dgm:prSet presAssocID="{F458DC56-B610-4454-9744-9AAF55EB25C2}" presName="level3hierChild" presStyleCnt="0"/>
      <dgm:spPr/>
    </dgm:pt>
    <dgm:pt modelId="{605E96C4-25D9-408A-AF70-1273C012C9B8}" type="pres">
      <dgm:prSet presAssocID="{0227B805-BB6D-42A4-8549-26C60A527759}" presName="conn2-1" presStyleLbl="parChTrans1D4" presStyleIdx="2" presStyleCnt="6"/>
      <dgm:spPr>
        <a:custGeom>
          <a:avLst/>
          <a:gdLst/>
          <a:ahLst/>
          <a:cxnLst/>
          <a:rect l="0" t="0" r="0" b="0"/>
          <a:pathLst>
            <a:path>
              <a:moveTo>
                <a:pt x="0" y="13315"/>
              </a:moveTo>
              <a:lnTo>
                <a:pt x="133030" y="13315"/>
              </a:lnTo>
            </a:path>
          </a:pathLst>
        </a:custGeom>
      </dgm:spPr>
      <dgm:t>
        <a:bodyPr/>
        <a:lstStyle/>
        <a:p>
          <a:endParaRPr lang="es-ES"/>
        </a:p>
      </dgm:t>
    </dgm:pt>
    <dgm:pt modelId="{7EFA7814-E696-4D0D-9285-92AF46238B8A}" type="pres">
      <dgm:prSet presAssocID="{0227B805-BB6D-42A4-8549-26C60A527759}" presName="connTx" presStyleLbl="parChTrans1D4" presStyleIdx="2" presStyleCnt="6"/>
      <dgm:spPr/>
      <dgm:t>
        <a:bodyPr/>
        <a:lstStyle/>
        <a:p>
          <a:endParaRPr lang="es-ES"/>
        </a:p>
      </dgm:t>
    </dgm:pt>
    <dgm:pt modelId="{41996D99-94D3-422C-889A-C1B6B960F826}" type="pres">
      <dgm:prSet presAssocID="{002638AD-29E5-472F-9543-C24FE0402660}" presName="root2" presStyleCnt="0"/>
      <dgm:spPr/>
    </dgm:pt>
    <dgm:pt modelId="{FC2F3A01-77D6-4F75-8A51-551B8FA224CE}" type="pres">
      <dgm:prSet presAssocID="{002638AD-29E5-472F-9543-C24FE0402660}" presName="LevelTwoTextNode" presStyleLbl="node4" presStyleIdx="2" presStyleCnt="6">
        <dgm:presLayoutVars>
          <dgm:chPref val="3"/>
        </dgm:presLayoutVars>
      </dgm:prSet>
      <dgm:spPr>
        <a:prstGeom prst="roundRect">
          <a:avLst>
            <a:gd name="adj" fmla="val 10000"/>
          </a:avLst>
        </a:prstGeom>
      </dgm:spPr>
      <dgm:t>
        <a:bodyPr/>
        <a:lstStyle/>
        <a:p>
          <a:endParaRPr lang="es-ES"/>
        </a:p>
      </dgm:t>
    </dgm:pt>
    <dgm:pt modelId="{0A3A246A-014B-4F14-99C7-C758FEDEC1F8}" type="pres">
      <dgm:prSet presAssocID="{002638AD-29E5-472F-9543-C24FE0402660}" presName="level3hierChild" presStyleCnt="0"/>
      <dgm:spPr/>
    </dgm:pt>
    <dgm:pt modelId="{EA1B9763-1D31-4AC0-BE8E-E2F763873D26}" type="pres">
      <dgm:prSet presAssocID="{720CE386-AE74-4A1E-BDCB-31F2C3AA9415}" presName="conn2-1" presStyleLbl="parChTrans1D3" presStyleIdx="3" presStyleCnt="6"/>
      <dgm:spPr>
        <a:custGeom>
          <a:avLst/>
          <a:gdLst/>
          <a:ahLst/>
          <a:cxnLst/>
          <a:rect l="0" t="0" r="0" b="0"/>
          <a:pathLst>
            <a:path>
              <a:moveTo>
                <a:pt x="0" y="13315"/>
              </a:moveTo>
              <a:lnTo>
                <a:pt x="163826" y="13315"/>
              </a:lnTo>
            </a:path>
          </a:pathLst>
        </a:custGeom>
      </dgm:spPr>
      <dgm:t>
        <a:bodyPr/>
        <a:lstStyle/>
        <a:p>
          <a:endParaRPr lang="es-ES"/>
        </a:p>
      </dgm:t>
    </dgm:pt>
    <dgm:pt modelId="{9893713E-EB81-4A54-8817-0236A5937C41}" type="pres">
      <dgm:prSet presAssocID="{720CE386-AE74-4A1E-BDCB-31F2C3AA9415}" presName="connTx" presStyleLbl="parChTrans1D3" presStyleIdx="3" presStyleCnt="6"/>
      <dgm:spPr/>
      <dgm:t>
        <a:bodyPr/>
        <a:lstStyle/>
        <a:p>
          <a:endParaRPr lang="es-ES"/>
        </a:p>
      </dgm:t>
    </dgm:pt>
    <dgm:pt modelId="{EE7B0F7D-3E6A-4225-99CD-73DE4AFAB756}" type="pres">
      <dgm:prSet presAssocID="{3E7854DB-EFB8-42ED-A3DA-BDED18881947}" presName="root2" presStyleCnt="0"/>
      <dgm:spPr/>
    </dgm:pt>
    <dgm:pt modelId="{009D6B55-CB2D-4148-86F0-DB6E488B3A7E}" type="pres">
      <dgm:prSet presAssocID="{3E7854DB-EFB8-42ED-A3DA-BDED18881947}" presName="LevelTwoTextNode" presStyleLbl="node3" presStyleIdx="3" presStyleCnt="6">
        <dgm:presLayoutVars>
          <dgm:chPref val="3"/>
        </dgm:presLayoutVars>
      </dgm:prSet>
      <dgm:spPr>
        <a:prstGeom prst="roundRect">
          <a:avLst>
            <a:gd name="adj" fmla="val 10000"/>
          </a:avLst>
        </a:prstGeom>
      </dgm:spPr>
      <dgm:t>
        <a:bodyPr/>
        <a:lstStyle/>
        <a:p>
          <a:endParaRPr lang="es-ES"/>
        </a:p>
      </dgm:t>
    </dgm:pt>
    <dgm:pt modelId="{684FC54D-6574-4F8E-AD83-77C38A5F0408}" type="pres">
      <dgm:prSet presAssocID="{3E7854DB-EFB8-42ED-A3DA-BDED18881947}" presName="level3hierChild" presStyleCnt="0"/>
      <dgm:spPr/>
    </dgm:pt>
    <dgm:pt modelId="{6AB2224E-90E0-44E6-B7E1-53C1718CA17C}" type="pres">
      <dgm:prSet presAssocID="{843C9014-39CD-4D03-8B08-8B467CFE41E7}" presName="conn2-1" presStyleLbl="parChTrans1D4" presStyleIdx="3" presStyleCnt="6"/>
      <dgm:spPr>
        <a:custGeom>
          <a:avLst/>
          <a:gdLst/>
          <a:ahLst/>
          <a:cxnLst/>
          <a:rect l="0" t="0" r="0" b="0"/>
          <a:pathLst>
            <a:path>
              <a:moveTo>
                <a:pt x="0" y="13315"/>
              </a:moveTo>
              <a:lnTo>
                <a:pt x="133030" y="13315"/>
              </a:lnTo>
            </a:path>
          </a:pathLst>
        </a:custGeom>
      </dgm:spPr>
      <dgm:t>
        <a:bodyPr/>
        <a:lstStyle/>
        <a:p>
          <a:endParaRPr lang="es-ES"/>
        </a:p>
      </dgm:t>
    </dgm:pt>
    <dgm:pt modelId="{19A15D41-AF66-483B-9685-6828EFC255AC}" type="pres">
      <dgm:prSet presAssocID="{843C9014-39CD-4D03-8B08-8B467CFE41E7}" presName="connTx" presStyleLbl="parChTrans1D4" presStyleIdx="3" presStyleCnt="6"/>
      <dgm:spPr/>
      <dgm:t>
        <a:bodyPr/>
        <a:lstStyle/>
        <a:p>
          <a:endParaRPr lang="es-ES"/>
        </a:p>
      </dgm:t>
    </dgm:pt>
    <dgm:pt modelId="{9244DB9A-149F-49CC-BE31-6DD960ECB70D}" type="pres">
      <dgm:prSet presAssocID="{9224BD8C-5CFB-4FAA-A74D-E6BFBAD40CEE}" presName="root2" presStyleCnt="0"/>
      <dgm:spPr/>
    </dgm:pt>
    <dgm:pt modelId="{76578B33-9550-47A3-82A6-932CC12297B0}" type="pres">
      <dgm:prSet presAssocID="{9224BD8C-5CFB-4FAA-A74D-E6BFBAD40CEE}" presName="LevelTwoTextNode" presStyleLbl="node4" presStyleIdx="3" presStyleCnt="6">
        <dgm:presLayoutVars>
          <dgm:chPref val="3"/>
        </dgm:presLayoutVars>
      </dgm:prSet>
      <dgm:spPr>
        <a:prstGeom prst="roundRect">
          <a:avLst>
            <a:gd name="adj" fmla="val 10000"/>
          </a:avLst>
        </a:prstGeom>
      </dgm:spPr>
      <dgm:t>
        <a:bodyPr/>
        <a:lstStyle/>
        <a:p>
          <a:endParaRPr lang="es-ES"/>
        </a:p>
      </dgm:t>
    </dgm:pt>
    <dgm:pt modelId="{D3A80A1F-EDD7-4EA3-B46F-BAE39BA30495}" type="pres">
      <dgm:prSet presAssocID="{9224BD8C-5CFB-4FAA-A74D-E6BFBAD40CEE}" presName="level3hierChild" presStyleCnt="0"/>
      <dgm:spPr/>
    </dgm:pt>
    <dgm:pt modelId="{3142748A-F502-44D2-A16A-85B0907B2F9D}" type="pres">
      <dgm:prSet presAssocID="{AAA62A34-0F0D-470A-960A-114A3E27254E}" presName="conn2-1" presStyleLbl="parChTrans1D2" presStyleIdx="2" presStyleCnt="3"/>
      <dgm:spPr>
        <a:custGeom>
          <a:avLst/>
          <a:gdLst/>
          <a:ahLst/>
          <a:cxnLst/>
          <a:rect l="0" t="0" r="0" b="0"/>
          <a:pathLst>
            <a:path>
              <a:moveTo>
                <a:pt x="0" y="13315"/>
              </a:moveTo>
              <a:lnTo>
                <a:pt x="404936" y="13315"/>
              </a:lnTo>
            </a:path>
          </a:pathLst>
        </a:custGeom>
      </dgm:spPr>
      <dgm:t>
        <a:bodyPr/>
        <a:lstStyle/>
        <a:p>
          <a:endParaRPr lang="es-ES"/>
        </a:p>
      </dgm:t>
    </dgm:pt>
    <dgm:pt modelId="{1C339366-C3CB-4F2E-B7EB-CCD793FAB5A4}" type="pres">
      <dgm:prSet presAssocID="{AAA62A34-0F0D-470A-960A-114A3E27254E}" presName="connTx" presStyleLbl="parChTrans1D2" presStyleIdx="2" presStyleCnt="3"/>
      <dgm:spPr/>
      <dgm:t>
        <a:bodyPr/>
        <a:lstStyle/>
        <a:p>
          <a:endParaRPr lang="es-ES"/>
        </a:p>
      </dgm:t>
    </dgm:pt>
    <dgm:pt modelId="{C5605D83-EA6A-4C2B-B658-D2CBBD483A7A}" type="pres">
      <dgm:prSet presAssocID="{1FA6B99B-70A2-49BB-B41B-0D3EDEF65529}" presName="root2" presStyleCnt="0"/>
      <dgm:spPr/>
    </dgm:pt>
    <dgm:pt modelId="{6B3716D7-2DA3-401B-9FFC-69AD142C873F}" type="pres">
      <dgm:prSet presAssocID="{1FA6B99B-70A2-49BB-B41B-0D3EDEF65529}" presName="LevelTwoTextNode" presStyleLbl="node2" presStyleIdx="2" presStyleCnt="3">
        <dgm:presLayoutVars>
          <dgm:chPref val="3"/>
        </dgm:presLayoutVars>
      </dgm:prSet>
      <dgm:spPr>
        <a:prstGeom prst="roundRect">
          <a:avLst>
            <a:gd name="adj" fmla="val 10000"/>
          </a:avLst>
        </a:prstGeom>
      </dgm:spPr>
      <dgm:t>
        <a:bodyPr/>
        <a:lstStyle/>
        <a:p>
          <a:endParaRPr lang="es-ES"/>
        </a:p>
      </dgm:t>
    </dgm:pt>
    <dgm:pt modelId="{4A5403E3-0C72-4CB5-A69A-067D3B538714}" type="pres">
      <dgm:prSet presAssocID="{1FA6B99B-70A2-49BB-B41B-0D3EDEF65529}" presName="level3hierChild" presStyleCnt="0"/>
      <dgm:spPr/>
    </dgm:pt>
    <dgm:pt modelId="{314C4779-5D3E-4E1A-90DB-B665BEE799DB}" type="pres">
      <dgm:prSet presAssocID="{0F16A712-BF45-420D-B7D7-17C968FC9774}" presName="conn2-1" presStyleLbl="parChTrans1D3" presStyleIdx="4" presStyleCnt="6"/>
      <dgm:spPr>
        <a:custGeom>
          <a:avLst/>
          <a:gdLst/>
          <a:ahLst/>
          <a:cxnLst/>
          <a:rect l="0" t="0" r="0" b="0"/>
          <a:pathLst>
            <a:path>
              <a:moveTo>
                <a:pt x="0" y="13315"/>
              </a:moveTo>
              <a:lnTo>
                <a:pt x="163826" y="13315"/>
              </a:lnTo>
            </a:path>
          </a:pathLst>
        </a:custGeom>
      </dgm:spPr>
      <dgm:t>
        <a:bodyPr/>
        <a:lstStyle/>
        <a:p>
          <a:endParaRPr lang="es-ES"/>
        </a:p>
      </dgm:t>
    </dgm:pt>
    <dgm:pt modelId="{6C6130BC-6A51-4893-9074-6D2B3CB3DD6A}" type="pres">
      <dgm:prSet presAssocID="{0F16A712-BF45-420D-B7D7-17C968FC9774}" presName="connTx" presStyleLbl="parChTrans1D3" presStyleIdx="4" presStyleCnt="6"/>
      <dgm:spPr/>
      <dgm:t>
        <a:bodyPr/>
        <a:lstStyle/>
        <a:p>
          <a:endParaRPr lang="es-ES"/>
        </a:p>
      </dgm:t>
    </dgm:pt>
    <dgm:pt modelId="{556826CD-9F40-4D1B-943F-C5356246DB5A}" type="pres">
      <dgm:prSet presAssocID="{0915D792-A972-4DC9-97AD-D41AC41611A0}" presName="root2" presStyleCnt="0"/>
      <dgm:spPr/>
    </dgm:pt>
    <dgm:pt modelId="{9DAB98C9-F6DA-4F34-A50A-50E0D56CE81C}" type="pres">
      <dgm:prSet presAssocID="{0915D792-A972-4DC9-97AD-D41AC41611A0}" presName="LevelTwoTextNode" presStyleLbl="node3" presStyleIdx="4" presStyleCnt="6">
        <dgm:presLayoutVars>
          <dgm:chPref val="3"/>
        </dgm:presLayoutVars>
      </dgm:prSet>
      <dgm:spPr>
        <a:prstGeom prst="roundRect">
          <a:avLst>
            <a:gd name="adj" fmla="val 10000"/>
          </a:avLst>
        </a:prstGeom>
      </dgm:spPr>
      <dgm:t>
        <a:bodyPr/>
        <a:lstStyle/>
        <a:p>
          <a:endParaRPr lang="es-ES"/>
        </a:p>
      </dgm:t>
    </dgm:pt>
    <dgm:pt modelId="{53760DA9-9432-4BB1-896E-27C4CAE627E2}" type="pres">
      <dgm:prSet presAssocID="{0915D792-A972-4DC9-97AD-D41AC41611A0}" presName="level3hierChild" presStyleCnt="0"/>
      <dgm:spPr/>
    </dgm:pt>
    <dgm:pt modelId="{A61B6561-0F16-4F21-828A-E9C74489B4D9}" type="pres">
      <dgm:prSet presAssocID="{EA43F2A2-F811-4814-80F4-C1CB1763F6B9}" presName="conn2-1" presStyleLbl="parChTrans1D4" presStyleIdx="4" presStyleCnt="6"/>
      <dgm:spPr>
        <a:custGeom>
          <a:avLst/>
          <a:gdLst/>
          <a:ahLst/>
          <a:cxnLst/>
          <a:rect l="0" t="0" r="0" b="0"/>
          <a:pathLst>
            <a:path>
              <a:moveTo>
                <a:pt x="0" y="13315"/>
              </a:moveTo>
              <a:lnTo>
                <a:pt x="133030" y="13315"/>
              </a:lnTo>
            </a:path>
          </a:pathLst>
        </a:custGeom>
      </dgm:spPr>
      <dgm:t>
        <a:bodyPr/>
        <a:lstStyle/>
        <a:p>
          <a:endParaRPr lang="es-ES"/>
        </a:p>
      </dgm:t>
    </dgm:pt>
    <dgm:pt modelId="{EE8A98B4-E004-422D-B241-5AFAFC3309D1}" type="pres">
      <dgm:prSet presAssocID="{EA43F2A2-F811-4814-80F4-C1CB1763F6B9}" presName="connTx" presStyleLbl="parChTrans1D4" presStyleIdx="4" presStyleCnt="6"/>
      <dgm:spPr/>
      <dgm:t>
        <a:bodyPr/>
        <a:lstStyle/>
        <a:p>
          <a:endParaRPr lang="es-ES"/>
        </a:p>
      </dgm:t>
    </dgm:pt>
    <dgm:pt modelId="{177A3D97-AB01-4672-BD0B-F6894640E922}" type="pres">
      <dgm:prSet presAssocID="{A05E4FEB-E8BA-43BD-8634-488EC70524CB}" presName="root2" presStyleCnt="0"/>
      <dgm:spPr/>
    </dgm:pt>
    <dgm:pt modelId="{10A357B1-9613-474B-9538-40B301C64652}" type="pres">
      <dgm:prSet presAssocID="{A05E4FEB-E8BA-43BD-8634-488EC70524CB}" presName="LevelTwoTextNode" presStyleLbl="node4" presStyleIdx="4" presStyleCnt="6">
        <dgm:presLayoutVars>
          <dgm:chPref val="3"/>
        </dgm:presLayoutVars>
      </dgm:prSet>
      <dgm:spPr>
        <a:prstGeom prst="roundRect">
          <a:avLst>
            <a:gd name="adj" fmla="val 10000"/>
          </a:avLst>
        </a:prstGeom>
      </dgm:spPr>
      <dgm:t>
        <a:bodyPr/>
        <a:lstStyle/>
        <a:p>
          <a:endParaRPr lang="es-ES"/>
        </a:p>
      </dgm:t>
    </dgm:pt>
    <dgm:pt modelId="{59315115-41A7-490F-BA61-EF2A85AA48BB}" type="pres">
      <dgm:prSet presAssocID="{A05E4FEB-E8BA-43BD-8634-488EC70524CB}" presName="level3hierChild" presStyleCnt="0"/>
      <dgm:spPr/>
    </dgm:pt>
    <dgm:pt modelId="{665DC90B-A4F6-4FAB-8554-2EA11350A387}" type="pres">
      <dgm:prSet presAssocID="{27CCDC8A-447E-421C-822A-F32D38AA41E2}" presName="conn2-1" presStyleLbl="parChTrans1D3" presStyleIdx="5" presStyleCnt="6"/>
      <dgm:spPr>
        <a:custGeom>
          <a:avLst/>
          <a:gdLst/>
          <a:ahLst/>
          <a:cxnLst/>
          <a:rect l="0" t="0" r="0" b="0"/>
          <a:pathLst>
            <a:path>
              <a:moveTo>
                <a:pt x="0" y="13315"/>
              </a:moveTo>
              <a:lnTo>
                <a:pt x="163826" y="13315"/>
              </a:lnTo>
            </a:path>
          </a:pathLst>
        </a:custGeom>
      </dgm:spPr>
      <dgm:t>
        <a:bodyPr/>
        <a:lstStyle/>
        <a:p>
          <a:endParaRPr lang="es-ES"/>
        </a:p>
      </dgm:t>
    </dgm:pt>
    <dgm:pt modelId="{2D43D1DA-9465-4A4D-9B6B-3B9C21935249}" type="pres">
      <dgm:prSet presAssocID="{27CCDC8A-447E-421C-822A-F32D38AA41E2}" presName="connTx" presStyleLbl="parChTrans1D3" presStyleIdx="5" presStyleCnt="6"/>
      <dgm:spPr/>
      <dgm:t>
        <a:bodyPr/>
        <a:lstStyle/>
        <a:p>
          <a:endParaRPr lang="es-ES"/>
        </a:p>
      </dgm:t>
    </dgm:pt>
    <dgm:pt modelId="{E18CF34C-4136-4ED4-A5D9-08FDB3B23958}" type="pres">
      <dgm:prSet presAssocID="{FE29DD5A-180E-40A4-8399-431A9F988DC0}" presName="root2" presStyleCnt="0"/>
      <dgm:spPr/>
    </dgm:pt>
    <dgm:pt modelId="{DE9AC64C-05DD-4FB7-8993-EC15ABD54714}" type="pres">
      <dgm:prSet presAssocID="{FE29DD5A-180E-40A4-8399-431A9F988DC0}" presName="LevelTwoTextNode" presStyleLbl="node3" presStyleIdx="5" presStyleCnt="6">
        <dgm:presLayoutVars>
          <dgm:chPref val="3"/>
        </dgm:presLayoutVars>
      </dgm:prSet>
      <dgm:spPr>
        <a:prstGeom prst="roundRect">
          <a:avLst>
            <a:gd name="adj" fmla="val 10000"/>
          </a:avLst>
        </a:prstGeom>
      </dgm:spPr>
      <dgm:t>
        <a:bodyPr/>
        <a:lstStyle/>
        <a:p>
          <a:endParaRPr lang="es-ES"/>
        </a:p>
      </dgm:t>
    </dgm:pt>
    <dgm:pt modelId="{7C8B646D-8C89-4E6D-AE73-0440B45D43AC}" type="pres">
      <dgm:prSet presAssocID="{FE29DD5A-180E-40A4-8399-431A9F988DC0}" presName="level3hierChild" presStyleCnt="0"/>
      <dgm:spPr/>
    </dgm:pt>
    <dgm:pt modelId="{C7D56F8A-62B1-40F9-9BE4-9DB735091EA1}" type="pres">
      <dgm:prSet presAssocID="{ADD558C2-ACEE-443D-B5ED-5D721D060307}" presName="conn2-1" presStyleLbl="parChTrans1D4" presStyleIdx="5" presStyleCnt="6"/>
      <dgm:spPr>
        <a:custGeom>
          <a:avLst/>
          <a:gdLst/>
          <a:ahLst/>
          <a:cxnLst/>
          <a:rect l="0" t="0" r="0" b="0"/>
          <a:pathLst>
            <a:path>
              <a:moveTo>
                <a:pt x="0" y="13315"/>
              </a:moveTo>
              <a:lnTo>
                <a:pt x="133030" y="13315"/>
              </a:lnTo>
            </a:path>
          </a:pathLst>
        </a:custGeom>
      </dgm:spPr>
      <dgm:t>
        <a:bodyPr/>
        <a:lstStyle/>
        <a:p>
          <a:endParaRPr lang="es-ES"/>
        </a:p>
      </dgm:t>
    </dgm:pt>
    <dgm:pt modelId="{9B4561FD-65A2-485E-98B0-3E59815357A0}" type="pres">
      <dgm:prSet presAssocID="{ADD558C2-ACEE-443D-B5ED-5D721D060307}" presName="connTx" presStyleLbl="parChTrans1D4" presStyleIdx="5" presStyleCnt="6"/>
      <dgm:spPr/>
      <dgm:t>
        <a:bodyPr/>
        <a:lstStyle/>
        <a:p>
          <a:endParaRPr lang="es-ES"/>
        </a:p>
      </dgm:t>
    </dgm:pt>
    <dgm:pt modelId="{3B7950EE-05A4-4CA6-B09E-5F88092AFA76}" type="pres">
      <dgm:prSet presAssocID="{1109D3CF-411F-4BED-BAB2-501CEA314126}" presName="root2" presStyleCnt="0"/>
      <dgm:spPr/>
    </dgm:pt>
    <dgm:pt modelId="{B79B6DF2-1892-483A-9C71-A9A1F3F7C954}" type="pres">
      <dgm:prSet presAssocID="{1109D3CF-411F-4BED-BAB2-501CEA314126}" presName="LevelTwoTextNode" presStyleLbl="node4" presStyleIdx="5" presStyleCnt="6">
        <dgm:presLayoutVars>
          <dgm:chPref val="3"/>
        </dgm:presLayoutVars>
      </dgm:prSet>
      <dgm:spPr>
        <a:prstGeom prst="roundRect">
          <a:avLst>
            <a:gd name="adj" fmla="val 10000"/>
          </a:avLst>
        </a:prstGeom>
      </dgm:spPr>
      <dgm:t>
        <a:bodyPr/>
        <a:lstStyle/>
        <a:p>
          <a:endParaRPr lang="es-ES"/>
        </a:p>
      </dgm:t>
    </dgm:pt>
    <dgm:pt modelId="{C35FA43F-3C36-4CD9-AA77-A198FAFD1359}" type="pres">
      <dgm:prSet presAssocID="{1109D3CF-411F-4BED-BAB2-501CEA314126}" presName="level3hierChild" presStyleCnt="0"/>
      <dgm:spPr/>
    </dgm:pt>
  </dgm:ptLst>
  <dgm:cxnLst>
    <dgm:cxn modelId="{40ADBE5B-63F6-4457-9EDB-D61D37072C7B}" type="presOf" srcId="{ADD558C2-ACEE-443D-B5ED-5D721D060307}" destId="{9B4561FD-65A2-485E-98B0-3E59815357A0}" srcOrd="1" destOrd="0" presId="urn:microsoft.com/office/officeart/2005/8/layout/hierarchy2"/>
    <dgm:cxn modelId="{21C5C844-E2BE-45C3-88AB-505DC29E968D}" srcId="{F458DC56-B610-4454-9744-9AAF55EB25C2}" destId="{002638AD-29E5-472F-9543-C24FE0402660}" srcOrd="0" destOrd="0" parTransId="{0227B805-BB6D-42A4-8549-26C60A527759}" sibTransId="{CD582251-CB65-486C-9AC3-06DEA2331410}"/>
    <dgm:cxn modelId="{03BFD2C5-6C16-4DF5-932A-BC8ADB4296F3}" srcId="{29DC06D8-417A-4D3E-8AB5-0B6FC2ACD356}" destId="{F458DC56-B610-4454-9744-9AAF55EB25C2}" srcOrd="0" destOrd="0" parTransId="{1BDCB3DE-B703-4BB4-AF5D-8E9EAB465F47}" sibTransId="{709C9DDF-4D85-4E9B-ADF1-C382246CAF83}"/>
    <dgm:cxn modelId="{30135334-4C7B-4A8E-ACC5-F0DEDE1F9123}" type="presOf" srcId="{AAA62A34-0F0D-470A-960A-114A3E27254E}" destId="{1C339366-C3CB-4F2E-B7EB-CCD793FAB5A4}" srcOrd="1" destOrd="0" presId="urn:microsoft.com/office/officeart/2005/8/layout/hierarchy2"/>
    <dgm:cxn modelId="{474444B3-195B-45A1-A757-297794079868}" type="presOf" srcId="{0227B805-BB6D-42A4-8549-26C60A527759}" destId="{605E96C4-25D9-408A-AF70-1273C012C9B8}" srcOrd="0" destOrd="0" presId="urn:microsoft.com/office/officeart/2005/8/layout/hierarchy2"/>
    <dgm:cxn modelId="{94D1751A-BB9F-4DFA-BF5D-D1E83C28B2D9}" type="presOf" srcId="{EA43F2A2-F811-4814-80F4-C1CB1763F6B9}" destId="{A61B6561-0F16-4F21-828A-E9C74489B4D9}" srcOrd="0" destOrd="0" presId="urn:microsoft.com/office/officeart/2005/8/layout/hierarchy2"/>
    <dgm:cxn modelId="{12791DCB-4B5B-4112-BCDC-119BB18EA7E0}" type="presOf" srcId="{0F16A712-BF45-420D-B7D7-17C968FC9774}" destId="{6C6130BC-6A51-4893-9074-6D2B3CB3DD6A}" srcOrd="1" destOrd="0" presId="urn:microsoft.com/office/officeart/2005/8/layout/hierarchy2"/>
    <dgm:cxn modelId="{E6109675-5A1C-4DB5-A5FE-2105ABC71233}" type="presOf" srcId="{3E7854DB-EFB8-42ED-A3DA-BDED18881947}" destId="{009D6B55-CB2D-4148-86F0-DB6E488B3A7E}" srcOrd="0" destOrd="0" presId="urn:microsoft.com/office/officeart/2005/8/layout/hierarchy2"/>
    <dgm:cxn modelId="{56EB23A7-43B4-47EF-9AED-8BEA672DA858}" type="presOf" srcId="{D6B0A618-115B-4CF9-9E47-BBFAA36A17BE}" destId="{74B4C18E-7EFC-4A37-AF7F-2D1D36205326}" srcOrd="1" destOrd="0" presId="urn:microsoft.com/office/officeart/2005/8/layout/hierarchy2"/>
    <dgm:cxn modelId="{3C2AC93E-2FDB-442E-8875-681DB989206B}" srcId="{13857790-08B3-40DA-AE6D-8F91A408D772}" destId="{8C998B00-4743-4752-8177-65BEF727C2A4}" srcOrd="1" destOrd="0" parTransId="{E576C6C2-292C-462F-BBC9-948A960E23D4}" sibTransId="{4C9FBF0D-D727-45C3-BE46-5A7D096B76CD}"/>
    <dgm:cxn modelId="{CAE395FB-0F31-4CFE-9CBF-561E51E3C575}" srcId="{CFD702D9-7F34-40DF-A548-561213F3D6AE}" destId="{29DC06D8-417A-4D3E-8AB5-0B6FC2ACD356}" srcOrd="1" destOrd="0" parTransId="{D6B0A618-115B-4CF9-9E47-BBFAA36A17BE}" sibTransId="{79035466-AFE9-4B13-A805-703A848A6400}"/>
    <dgm:cxn modelId="{6FA76D80-436A-47CF-BA96-20F37CDFAEC8}" srcId="{73F7CB31-EB3D-4E69-ACBB-771CBB972A2A}" destId="{CFD702D9-7F34-40DF-A548-561213F3D6AE}" srcOrd="0" destOrd="0" parTransId="{FCA110E3-64EC-4439-AB33-05A230A0776B}" sibTransId="{A7EA6FDC-35E7-4337-8218-A456F893074A}"/>
    <dgm:cxn modelId="{525692E7-AFA1-4D62-A853-0124585CA3A9}" type="presOf" srcId="{E576C6C2-292C-462F-BBC9-948A960E23D4}" destId="{9BF1F28C-6BE9-4D4B-9C40-456AC553D442}" srcOrd="0" destOrd="0" presId="urn:microsoft.com/office/officeart/2005/8/layout/hierarchy2"/>
    <dgm:cxn modelId="{7B841B6A-05D5-4412-B8BC-1E030F0B9FE4}" type="presOf" srcId="{B71370F4-9D00-438E-BC98-9BDB6869C19D}" destId="{D742B1BE-477F-4F42-8F81-82336C5F20A6}" srcOrd="0" destOrd="0" presId="urn:microsoft.com/office/officeart/2005/8/layout/hierarchy2"/>
    <dgm:cxn modelId="{A591F001-35BE-43A2-BE76-30DA94B3919D}" type="presOf" srcId="{EA43F2A2-F811-4814-80F4-C1CB1763F6B9}" destId="{EE8A98B4-E004-422D-B241-5AFAFC3309D1}" srcOrd="1" destOrd="0" presId="urn:microsoft.com/office/officeart/2005/8/layout/hierarchy2"/>
    <dgm:cxn modelId="{BA5BAE3F-5C89-4E78-84A5-2C9A4F9AFD41}" type="presOf" srcId="{E576C6C2-292C-462F-BBC9-948A960E23D4}" destId="{6363C35F-6CE7-4603-AF70-0A6DDB1BC387}" srcOrd="1" destOrd="0" presId="urn:microsoft.com/office/officeart/2005/8/layout/hierarchy2"/>
    <dgm:cxn modelId="{AA6830AA-95DB-4722-8AEF-8A2359716D29}" srcId="{B3AF1168-4330-41A9-A74D-D9BA6ED34406}" destId="{FB56CC95-0440-418F-BE89-4A6A7BE59ACB}" srcOrd="0" destOrd="0" parTransId="{8CE5BB8E-B342-4EAA-98C8-AF857617BDDA}" sibTransId="{8EAA69B2-0629-4A81-A496-2D31CC1018AE}"/>
    <dgm:cxn modelId="{BE868288-B12F-4DE0-88D3-117D9180118E}" type="presOf" srcId="{1BDCB3DE-B703-4BB4-AF5D-8E9EAB465F47}" destId="{7F5DDF21-D0B4-42E9-BC86-9D3439EA03B7}" srcOrd="0" destOrd="0" presId="urn:microsoft.com/office/officeart/2005/8/layout/hierarchy2"/>
    <dgm:cxn modelId="{F71B9DC5-DE75-42D9-81DF-AF8FD4B2EDAA}" type="presOf" srcId="{29DC06D8-417A-4D3E-8AB5-0B6FC2ACD356}" destId="{3AFADBE4-402C-4C52-8058-A8FC1C565C19}" srcOrd="0" destOrd="0" presId="urn:microsoft.com/office/officeart/2005/8/layout/hierarchy2"/>
    <dgm:cxn modelId="{1682C6CB-2BC9-43FB-A722-AF7404B185FC}" type="presOf" srcId="{0227B805-BB6D-42A4-8549-26C60A527759}" destId="{7EFA7814-E696-4D0D-9285-92AF46238B8A}" srcOrd="1" destOrd="0" presId="urn:microsoft.com/office/officeart/2005/8/layout/hierarchy2"/>
    <dgm:cxn modelId="{FD47665F-CA81-4DAF-8497-5097903972F9}" srcId="{0915D792-A972-4DC9-97AD-D41AC41611A0}" destId="{A05E4FEB-E8BA-43BD-8634-488EC70524CB}" srcOrd="0" destOrd="0" parTransId="{EA43F2A2-F811-4814-80F4-C1CB1763F6B9}" sibTransId="{F2E373C7-F31E-485E-893A-01B81F375471}"/>
    <dgm:cxn modelId="{15915C27-DB65-4D28-9CBC-26145EC6393A}" type="presOf" srcId="{A05E4FEB-E8BA-43BD-8634-488EC70524CB}" destId="{10A357B1-9613-474B-9538-40B301C64652}" srcOrd="0" destOrd="0" presId="urn:microsoft.com/office/officeart/2005/8/layout/hierarchy2"/>
    <dgm:cxn modelId="{2513E1B5-333C-49F1-A2C4-C4DBAD4F4A48}" type="presOf" srcId="{720CE386-AE74-4A1E-BDCB-31F2C3AA9415}" destId="{EA1B9763-1D31-4AC0-BE8E-E2F763873D26}" srcOrd="0" destOrd="0" presId="urn:microsoft.com/office/officeart/2005/8/layout/hierarchy2"/>
    <dgm:cxn modelId="{32BB0A49-70F0-4D01-B6B1-C7AF34708DCB}" srcId="{29DC06D8-417A-4D3E-8AB5-0B6FC2ACD356}" destId="{3E7854DB-EFB8-42ED-A3DA-BDED18881947}" srcOrd="1" destOrd="0" parTransId="{720CE386-AE74-4A1E-BDCB-31F2C3AA9415}" sibTransId="{0B87D9FA-07DF-451C-9963-0318043F0937}"/>
    <dgm:cxn modelId="{13F86098-9BEC-4977-B78D-63583C047781}" type="presOf" srcId="{8C998B00-4743-4752-8177-65BEF727C2A4}" destId="{EBE1A8AA-2990-40B1-9A44-0D0EBCC627E7}" srcOrd="0" destOrd="0" presId="urn:microsoft.com/office/officeart/2005/8/layout/hierarchy2"/>
    <dgm:cxn modelId="{C6795F46-5D22-41A8-AB87-8DA1AE9C04FD}" type="presOf" srcId="{0915D792-A972-4DC9-97AD-D41AC41611A0}" destId="{9DAB98C9-F6DA-4F34-A50A-50E0D56CE81C}" srcOrd="0" destOrd="0" presId="urn:microsoft.com/office/officeart/2005/8/layout/hierarchy2"/>
    <dgm:cxn modelId="{88F5EAD3-4788-4B34-BDE2-A3033BAA9541}" type="presOf" srcId="{8CE5BB8E-B342-4EAA-98C8-AF857617BDDA}" destId="{606837A9-A759-4B48-8E71-C9624CEB1825}" srcOrd="1" destOrd="0" presId="urn:microsoft.com/office/officeart/2005/8/layout/hierarchy2"/>
    <dgm:cxn modelId="{D3C0C680-D15F-4D49-8178-FF338E5DA501}" srcId="{CFD702D9-7F34-40DF-A548-561213F3D6AE}" destId="{1FA6B99B-70A2-49BB-B41B-0D3EDEF65529}" srcOrd="2" destOrd="0" parTransId="{AAA62A34-0F0D-470A-960A-114A3E27254E}" sibTransId="{B6456E80-F56F-4D1E-B543-E0A5F676B604}"/>
    <dgm:cxn modelId="{7D8CFA94-D2F2-4C36-BD00-329768846BB0}" type="presOf" srcId="{002638AD-29E5-472F-9543-C24FE0402660}" destId="{FC2F3A01-77D6-4F75-8A51-551B8FA224CE}" srcOrd="0" destOrd="0" presId="urn:microsoft.com/office/officeart/2005/8/layout/hierarchy2"/>
    <dgm:cxn modelId="{2A4732D4-2704-4EC6-98C0-A9E2666F5E0D}" srcId="{FE29DD5A-180E-40A4-8399-431A9F988DC0}" destId="{1109D3CF-411F-4BED-BAB2-501CEA314126}" srcOrd="0" destOrd="0" parTransId="{ADD558C2-ACEE-443D-B5ED-5D721D060307}" sibTransId="{0EF33535-D5B4-4B06-817A-89110663C529}"/>
    <dgm:cxn modelId="{34C9F228-9250-4DD2-BC72-0144B834C143}" type="presOf" srcId="{3487B5C8-3546-4116-AF5E-124D27D7D53C}" destId="{9683D87B-3B88-4735-B71D-EB52F1A08222}" srcOrd="1" destOrd="0" presId="urn:microsoft.com/office/officeart/2005/8/layout/hierarchy2"/>
    <dgm:cxn modelId="{FD204FC8-5D54-474E-82E9-89220AA3A36E}" type="presOf" srcId="{843C9014-39CD-4D03-8B08-8B467CFE41E7}" destId="{6AB2224E-90E0-44E6-B7E1-53C1718CA17C}" srcOrd="0" destOrd="0" presId="urn:microsoft.com/office/officeart/2005/8/layout/hierarchy2"/>
    <dgm:cxn modelId="{49EAE27A-28E0-4E12-9A79-43254538982D}" type="presOf" srcId="{662C4235-A47B-4374-99D1-1BB7614CB444}" destId="{93957A3E-0006-4596-86C6-B391AB2EF528}" srcOrd="0" destOrd="0" presId="urn:microsoft.com/office/officeart/2005/8/layout/hierarchy2"/>
    <dgm:cxn modelId="{8D4FA732-B116-4ED8-9CA2-4EFDAC4701DC}" type="presOf" srcId="{1FA6B99B-70A2-49BB-B41B-0D3EDEF65529}" destId="{6B3716D7-2DA3-401B-9FFC-69AD142C873F}" srcOrd="0" destOrd="0" presId="urn:microsoft.com/office/officeart/2005/8/layout/hierarchy2"/>
    <dgm:cxn modelId="{08BBB938-D386-426D-A539-C04955B3437A}" type="presOf" srcId="{8CE5BB8E-B342-4EAA-98C8-AF857617BDDA}" destId="{CB0E3A7A-D9BE-43B4-B586-0D5F3AA1CA97}" srcOrd="0" destOrd="0" presId="urn:microsoft.com/office/officeart/2005/8/layout/hierarchy2"/>
    <dgm:cxn modelId="{074853B8-970E-4EE2-8FCF-76B5087D97D4}" type="presOf" srcId="{13857790-08B3-40DA-AE6D-8F91A408D772}" destId="{54C088C1-8D93-4204-BA67-D6EAD87C707A}" srcOrd="0" destOrd="0" presId="urn:microsoft.com/office/officeart/2005/8/layout/hierarchy2"/>
    <dgm:cxn modelId="{75475747-C635-4148-B36D-B79D2BB8B93A}" type="presOf" srcId="{0F16A712-BF45-420D-B7D7-17C968FC9774}" destId="{314C4779-5D3E-4E1A-90DB-B665BEE799DB}" srcOrd="0" destOrd="0" presId="urn:microsoft.com/office/officeart/2005/8/layout/hierarchy2"/>
    <dgm:cxn modelId="{75BBCF4B-3235-4D4C-BAD7-47EC8F176B69}" srcId="{CFD702D9-7F34-40DF-A548-561213F3D6AE}" destId="{13857790-08B3-40DA-AE6D-8F91A408D772}" srcOrd="0" destOrd="0" parTransId="{3487B5C8-3546-4116-AF5E-124D27D7D53C}" sibTransId="{0A0ACEF6-A5D7-4586-95A2-73A9FAE2048F}"/>
    <dgm:cxn modelId="{B5C5F753-8524-4D92-B142-3EBE669D8EBE}" type="presOf" srcId="{1BDCB3DE-B703-4BB4-AF5D-8E9EAB465F47}" destId="{A785EEBB-81C7-4307-BC64-6D881DA6C522}" srcOrd="1" destOrd="0" presId="urn:microsoft.com/office/officeart/2005/8/layout/hierarchy2"/>
    <dgm:cxn modelId="{8587A772-3D61-4B9C-B340-A3DD46C5C869}" type="presOf" srcId="{ADD558C2-ACEE-443D-B5ED-5D721D060307}" destId="{C7D56F8A-62B1-40F9-9BE4-9DB735091EA1}" srcOrd="0" destOrd="0" presId="urn:microsoft.com/office/officeart/2005/8/layout/hierarchy2"/>
    <dgm:cxn modelId="{9C9A8F22-7ABC-439D-B5FD-5ED78D22F583}" type="presOf" srcId="{843C9014-39CD-4D03-8B08-8B467CFE41E7}" destId="{19A15D41-AF66-483B-9685-6828EFC255AC}" srcOrd="1" destOrd="0" presId="urn:microsoft.com/office/officeart/2005/8/layout/hierarchy2"/>
    <dgm:cxn modelId="{057F4509-F536-4B56-8C51-7BC3E7CD0C9A}" type="presOf" srcId="{FB56CC95-0440-418F-BE89-4A6A7BE59ACB}" destId="{15783963-DAB7-47C0-AB6E-E58493802388}" srcOrd="0" destOrd="0" presId="urn:microsoft.com/office/officeart/2005/8/layout/hierarchy2"/>
    <dgm:cxn modelId="{56BA86D9-7AD8-43C5-BF2D-0873F0EE8F54}" type="presOf" srcId="{662C4235-A47B-4374-99D1-1BB7614CB444}" destId="{8FB849B7-B58A-4A7B-AFFD-936FF1685DF8}" srcOrd="1" destOrd="0" presId="urn:microsoft.com/office/officeart/2005/8/layout/hierarchy2"/>
    <dgm:cxn modelId="{8597A4FE-1B5F-4E09-BDD0-B8502B090CFB}" type="presOf" srcId="{27CCDC8A-447E-421C-822A-F32D38AA41E2}" destId="{2D43D1DA-9465-4A4D-9B6B-3B9C21935249}" srcOrd="1" destOrd="0" presId="urn:microsoft.com/office/officeart/2005/8/layout/hierarchy2"/>
    <dgm:cxn modelId="{3DE3CA42-0A73-4C27-B0D8-C4934B7FD947}" srcId="{3E7854DB-EFB8-42ED-A3DA-BDED18881947}" destId="{9224BD8C-5CFB-4FAA-A74D-E6BFBAD40CEE}" srcOrd="0" destOrd="0" parTransId="{843C9014-39CD-4D03-8B08-8B467CFE41E7}" sibTransId="{42465129-376B-431F-BC7F-EFBF2BB488FF}"/>
    <dgm:cxn modelId="{CB1EB2C0-A5A4-40EE-BA16-54F39F4A7B6D}" srcId="{13857790-08B3-40DA-AE6D-8F91A408D772}" destId="{B3AF1168-4330-41A9-A74D-D9BA6ED34406}" srcOrd="0" destOrd="0" parTransId="{662C4235-A47B-4374-99D1-1BB7614CB444}" sibTransId="{06414200-6708-406F-96F0-357F0B7A0C29}"/>
    <dgm:cxn modelId="{7FBEB6A2-76FE-4988-8FA9-D7841B292F51}" type="presOf" srcId="{D6B0A618-115B-4CF9-9E47-BBFAA36A17BE}" destId="{55AA1FF6-0629-40F0-9999-AA054266740A}" srcOrd="0" destOrd="0" presId="urn:microsoft.com/office/officeart/2005/8/layout/hierarchy2"/>
    <dgm:cxn modelId="{912BAE53-FF71-4CF1-AB23-E663A154CA61}" type="presOf" srcId="{CFD702D9-7F34-40DF-A548-561213F3D6AE}" destId="{F304623C-1964-4EA4-ABDB-C1DA7330C53C}" srcOrd="0" destOrd="0" presId="urn:microsoft.com/office/officeart/2005/8/layout/hierarchy2"/>
    <dgm:cxn modelId="{12BA31B8-37CE-432A-ACE8-8B4378B68782}" srcId="{1FA6B99B-70A2-49BB-B41B-0D3EDEF65529}" destId="{0915D792-A972-4DC9-97AD-D41AC41611A0}" srcOrd="0" destOrd="0" parTransId="{0F16A712-BF45-420D-B7D7-17C968FC9774}" sibTransId="{E0F3DF51-C4DA-45CC-91B4-5B041C001FEC}"/>
    <dgm:cxn modelId="{648AD6A4-0BD1-45EB-96FF-1EC5E32B6555}" type="presOf" srcId="{1109D3CF-411F-4BED-BAB2-501CEA314126}" destId="{B79B6DF2-1892-483A-9C71-A9A1F3F7C954}" srcOrd="0" destOrd="0" presId="urn:microsoft.com/office/officeart/2005/8/layout/hierarchy2"/>
    <dgm:cxn modelId="{2852C932-625A-4D8D-942C-F19ED1B5DF27}" type="presOf" srcId="{27CCDC8A-447E-421C-822A-F32D38AA41E2}" destId="{665DC90B-A4F6-4FAB-8554-2EA11350A387}" srcOrd="0" destOrd="0" presId="urn:microsoft.com/office/officeart/2005/8/layout/hierarchy2"/>
    <dgm:cxn modelId="{E4B6DCCA-7E1F-41EE-8064-933B17581ED7}" type="presOf" srcId="{FE29DD5A-180E-40A4-8399-431A9F988DC0}" destId="{DE9AC64C-05DD-4FB7-8993-EC15ABD54714}" srcOrd="0" destOrd="0" presId="urn:microsoft.com/office/officeart/2005/8/layout/hierarchy2"/>
    <dgm:cxn modelId="{C73368A3-82CE-41BC-ADF9-1DFD2F30023B}" type="presOf" srcId="{F458DC56-B610-4454-9744-9AAF55EB25C2}" destId="{349DFB2F-1EAE-4FC9-9375-719051805581}" srcOrd="0" destOrd="0" presId="urn:microsoft.com/office/officeart/2005/8/layout/hierarchy2"/>
    <dgm:cxn modelId="{507AD618-4990-4404-B1BE-51EDEF72A51E}" type="presOf" srcId="{9224BD8C-5CFB-4FAA-A74D-E6BFBAD40CEE}" destId="{76578B33-9550-47A3-82A6-932CC12297B0}" srcOrd="0" destOrd="0" presId="urn:microsoft.com/office/officeart/2005/8/layout/hierarchy2"/>
    <dgm:cxn modelId="{69E4CDBD-F717-432B-B465-BC879064A6FC}" srcId="{1FA6B99B-70A2-49BB-B41B-0D3EDEF65529}" destId="{FE29DD5A-180E-40A4-8399-431A9F988DC0}" srcOrd="1" destOrd="0" parTransId="{27CCDC8A-447E-421C-822A-F32D38AA41E2}" sibTransId="{65D66A7E-ADFD-4CA1-AB96-359363834E91}"/>
    <dgm:cxn modelId="{4261F8C8-AAB2-43FE-8BAE-1CDEBB92924D}" type="presOf" srcId="{73F7CB31-EB3D-4E69-ACBB-771CBB972A2A}" destId="{C6ED7752-0367-4F6C-A937-67F09E4CA2C6}" srcOrd="0" destOrd="0" presId="urn:microsoft.com/office/officeart/2005/8/layout/hierarchy2"/>
    <dgm:cxn modelId="{59A4BFA4-4CD7-4834-8281-791AD29ADDEB}" type="presOf" srcId="{3487B5C8-3546-4116-AF5E-124D27D7D53C}" destId="{460593C2-A6F8-45D6-86EF-18E76830276A}" srcOrd="0" destOrd="0" presId="urn:microsoft.com/office/officeart/2005/8/layout/hierarchy2"/>
    <dgm:cxn modelId="{11BEFC50-A5E8-47BC-88B2-5E27D22684E6}" type="presOf" srcId="{AAA62A34-0F0D-470A-960A-114A3E27254E}" destId="{3142748A-F502-44D2-A16A-85B0907B2F9D}" srcOrd="0" destOrd="0" presId="urn:microsoft.com/office/officeart/2005/8/layout/hierarchy2"/>
    <dgm:cxn modelId="{23D0B432-59B6-4609-AADE-04CF5175B7EE}" type="presOf" srcId="{B71370F4-9D00-438E-BC98-9BDB6869C19D}" destId="{2525FEEE-5D31-4931-919E-682C56215A7E}" srcOrd="1" destOrd="0" presId="urn:microsoft.com/office/officeart/2005/8/layout/hierarchy2"/>
    <dgm:cxn modelId="{406D42F4-9D9D-4617-BC0D-B6CEEB30E053}" type="presOf" srcId="{4CB9900E-8DCA-4BCA-A482-EE0CAD1E5105}" destId="{6A5340FE-A640-47E3-B11F-6B7EF2752953}" srcOrd="0" destOrd="0" presId="urn:microsoft.com/office/officeart/2005/8/layout/hierarchy2"/>
    <dgm:cxn modelId="{176C5A91-E899-48D3-8214-FEB1BDB6E50F}" type="presOf" srcId="{720CE386-AE74-4A1E-BDCB-31F2C3AA9415}" destId="{9893713E-EB81-4A54-8817-0236A5937C41}" srcOrd="1" destOrd="0" presId="urn:microsoft.com/office/officeart/2005/8/layout/hierarchy2"/>
    <dgm:cxn modelId="{0FB409DD-FFA4-41D8-86B1-138AECBAE1EC}" type="presOf" srcId="{B3AF1168-4330-41A9-A74D-D9BA6ED34406}" destId="{6F226C6F-AD2D-4E8F-BC26-E2D506F65122}" srcOrd="0" destOrd="0" presId="urn:microsoft.com/office/officeart/2005/8/layout/hierarchy2"/>
    <dgm:cxn modelId="{C03162B2-4D94-4EAE-B1BF-EB2D33ED5C40}" srcId="{8C998B00-4743-4752-8177-65BEF727C2A4}" destId="{4CB9900E-8DCA-4BCA-A482-EE0CAD1E5105}" srcOrd="0" destOrd="0" parTransId="{B71370F4-9D00-438E-BC98-9BDB6869C19D}" sibTransId="{445CA97D-AC6E-433C-A5AB-822B021C2B51}"/>
    <dgm:cxn modelId="{2F43D34A-A7CD-46AB-8735-C78AB8B9A4EF}" type="presParOf" srcId="{C6ED7752-0367-4F6C-A937-67F09E4CA2C6}" destId="{55F7E13B-9690-4085-A16D-4B5D86F61369}" srcOrd="0" destOrd="0" presId="urn:microsoft.com/office/officeart/2005/8/layout/hierarchy2"/>
    <dgm:cxn modelId="{30109215-EC94-4C1C-9361-51ED20097492}" type="presParOf" srcId="{55F7E13B-9690-4085-A16D-4B5D86F61369}" destId="{F304623C-1964-4EA4-ABDB-C1DA7330C53C}" srcOrd="0" destOrd="0" presId="urn:microsoft.com/office/officeart/2005/8/layout/hierarchy2"/>
    <dgm:cxn modelId="{4499CAF0-67EE-499C-B256-28C1D1E4C68F}" type="presParOf" srcId="{55F7E13B-9690-4085-A16D-4B5D86F61369}" destId="{B47AE90B-45F8-498B-88D7-54E3D153176B}" srcOrd="1" destOrd="0" presId="urn:microsoft.com/office/officeart/2005/8/layout/hierarchy2"/>
    <dgm:cxn modelId="{60BBBC23-D542-4A0E-98C2-9B83BA10054E}" type="presParOf" srcId="{B47AE90B-45F8-498B-88D7-54E3D153176B}" destId="{460593C2-A6F8-45D6-86EF-18E76830276A}" srcOrd="0" destOrd="0" presId="urn:microsoft.com/office/officeart/2005/8/layout/hierarchy2"/>
    <dgm:cxn modelId="{BA975DC4-103C-4C6C-9072-90C495932C0D}" type="presParOf" srcId="{460593C2-A6F8-45D6-86EF-18E76830276A}" destId="{9683D87B-3B88-4735-B71D-EB52F1A08222}" srcOrd="0" destOrd="0" presId="urn:microsoft.com/office/officeart/2005/8/layout/hierarchy2"/>
    <dgm:cxn modelId="{F0CD7F17-D8E2-4037-8FEE-A607C7F9DAE3}" type="presParOf" srcId="{B47AE90B-45F8-498B-88D7-54E3D153176B}" destId="{5B9B6EAB-CE2A-495E-801B-DDBC2A55B587}" srcOrd="1" destOrd="0" presId="urn:microsoft.com/office/officeart/2005/8/layout/hierarchy2"/>
    <dgm:cxn modelId="{434D8713-9959-4738-A4BC-632F26B6412C}" type="presParOf" srcId="{5B9B6EAB-CE2A-495E-801B-DDBC2A55B587}" destId="{54C088C1-8D93-4204-BA67-D6EAD87C707A}" srcOrd="0" destOrd="0" presId="urn:microsoft.com/office/officeart/2005/8/layout/hierarchy2"/>
    <dgm:cxn modelId="{271EDD4D-00F5-4498-BD53-D1C4FF624AD5}" type="presParOf" srcId="{5B9B6EAB-CE2A-495E-801B-DDBC2A55B587}" destId="{D3C55EC1-7850-4BB2-AA12-10FD5FE3D1CD}" srcOrd="1" destOrd="0" presId="urn:microsoft.com/office/officeart/2005/8/layout/hierarchy2"/>
    <dgm:cxn modelId="{5B76FCBB-81AD-48F7-BDDB-920F22C16154}" type="presParOf" srcId="{D3C55EC1-7850-4BB2-AA12-10FD5FE3D1CD}" destId="{93957A3E-0006-4596-86C6-B391AB2EF528}" srcOrd="0" destOrd="0" presId="urn:microsoft.com/office/officeart/2005/8/layout/hierarchy2"/>
    <dgm:cxn modelId="{E88BAF4D-BBB7-4B2E-9970-69F5B46B313A}" type="presParOf" srcId="{93957A3E-0006-4596-86C6-B391AB2EF528}" destId="{8FB849B7-B58A-4A7B-AFFD-936FF1685DF8}" srcOrd="0" destOrd="0" presId="urn:microsoft.com/office/officeart/2005/8/layout/hierarchy2"/>
    <dgm:cxn modelId="{8FBF71B2-D9B8-428D-8134-3040B0A57BBB}" type="presParOf" srcId="{D3C55EC1-7850-4BB2-AA12-10FD5FE3D1CD}" destId="{C07C959D-913E-4BAE-9D0F-761EAEFB7E87}" srcOrd="1" destOrd="0" presId="urn:microsoft.com/office/officeart/2005/8/layout/hierarchy2"/>
    <dgm:cxn modelId="{002321D8-F0A6-4FE8-A62A-0C5269ACED19}" type="presParOf" srcId="{C07C959D-913E-4BAE-9D0F-761EAEFB7E87}" destId="{6F226C6F-AD2D-4E8F-BC26-E2D506F65122}" srcOrd="0" destOrd="0" presId="urn:microsoft.com/office/officeart/2005/8/layout/hierarchy2"/>
    <dgm:cxn modelId="{8A7947E9-8D2E-4192-94D6-A8F4212085EF}" type="presParOf" srcId="{C07C959D-913E-4BAE-9D0F-761EAEFB7E87}" destId="{2D6C5F73-C0D5-44E7-AF6C-9D9EA1CD1359}" srcOrd="1" destOrd="0" presId="urn:microsoft.com/office/officeart/2005/8/layout/hierarchy2"/>
    <dgm:cxn modelId="{2364BA5F-8D30-4A0B-914D-A1FE5BE3A5D3}" type="presParOf" srcId="{2D6C5F73-C0D5-44E7-AF6C-9D9EA1CD1359}" destId="{CB0E3A7A-D9BE-43B4-B586-0D5F3AA1CA97}" srcOrd="0" destOrd="0" presId="urn:microsoft.com/office/officeart/2005/8/layout/hierarchy2"/>
    <dgm:cxn modelId="{71B03112-5CF8-4E9F-81E9-F96C14FAF916}" type="presParOf" srcId="{CB0E3A7A-D9BE-43B4-B586-0D5F3AA1CA97}" destId="{606837A9-A759-4B48-8E71-C9624CEB1825}" srcOrd="0" destOrd="0" presId="urn:microsoft.com/office/officeart/2005/8/layout/hierarchy2"/>
    <dgm:cxn modelId="{24901AA7-3852-4CE7-9219-FCDCBDB204F4}" type="presParOf" srcId="{2D6C5F73-C0D5-44E7-AF6C-9D9EA1CD1359}" destId="{9CD164EB-C365-4679-8E1D-34CA22BDD479}" srcOrd="1" destOrd="0" presId="urn:microsoft.com/office/officeart/2005/8/layout/hierarchy2"/>
    <dgm:cxn modelId="{2FEBE332-CD64-4812-AB6F-AE76F52326A4}" type="presParOf" srcId="{9CD164EB-C365-4679-8E1D-34CA22BDD479}" destId="{15783963-DAB7-47C0-AB6E-E58493802388}" srcOrd="0" destOrd="0" presId="urn:microsoft.com/office/officeart/2005/8/layout/hierarchy2"/>
    <dgm:cxn modelId="{CC4486D2-E240-48DB-95A0-3CFA89EDF284}" type="presParOf" srcId="{9CD164EB-C365-4679-8E1D-34CA22BDD479}" destId="{0D150A1B-B6D9-4014-81DF-57E79985F90B}" srcOrd="1" destOrd="0" presId="urn:microsoft.com/office/officeart/2005/8/layout/hierarchy2"/>
    <dgm:cxn modelId="{06CD3F5F-7EAF-4B1A-8A89-BD19B8AA351D}" type="presParOf" srcId="{D3C55EC1-7850-4BB2-AA12-10FD5FE3D1CD}" destId="{9BF1F28C-6BE9-4D4B-9C40-456AC553D442}" srcOrd="2" destOrd="0" presId="urn:microsoft.com/office/officeart/2005/8/layout/hierarchy2"/>
    <dgm:cxn modelId="{7C6D1BEE-EC15-4D2C-A3A9-C25906B4D3B0}" type="presParOf" srcId="{9BF1F28C-6BE9-4D4B-9C40-456AC553D442}" destId="{6363C35F-6CE7-4603-AF70-0A6DDB1BC387}" srcOrd="0" destOrd="0" presId="urn:microsoft.com/office/officeart/2005/8/layout/hierarchy2"/>
    <dgm:cxn modelId="{0354B4D4-712B-4EC4-847A-DFB8E6E12E36}" type="presParOf" srcId="{D3C55EC1-7850-4BB2-AA12-10FD5FE3D1CD}" destId="{791E232B-7CAA-4AD3-9E22-FD2C986847E4}" srcOrd="3" destOrd="0" presId="urn:microsoft.com/office/officeart/2005/8/layout/hierarchy2"/>
    <dgm:cxn modelId="{10C27370-2645-4230-88B1-B67956F5E33A}" type="presParOf" srcId="{791E232B-7CAA-4AD3-9E22-FD2C986847E4}" destId="{EBE1A8AA-2990-40B1-9A44-0D0EBCC627E7}" srcOrd="0" destOrd="0" presId="urn:microsoft.com/office/officeart/2005/8/layout/hierarchy2"/>
    <dgm:cxn modelId="{7823B44A-BBB1-4081-A2AB-A03E7256A3A5}" type="presParOf" srcId="{791E232B-7CAA-4AD3-9E22-FD2C986847E4}" destId="{E699DC4C-6C4D-439D-876C-E1DE45AE554B}" srcOrd="1" destOrd="0" presId="urn:microsoft.com/office/officeart/2005/8/layout/hierarchy2"/>
    <dgm:cxn modelId="{97E1F2E9-C04E-40A7-8401-C70E02887485}" type="presParOf" srcId="{E699DC4C-6C4D-439D-876C-E1DE45AE554B}" destId="{D742B1BE-477F-4F42-8F81-82336C5F20A6}" srcOrd="0" destOrd="0" presId="urn:microsoft.com/office/officeart/2005/8/layout/hierarchy2"/>
    <dgm:cxn modelId="{65A7F557-21D6-4B45-9BA3-5DAC6B77B39B}" type="presParOf" srcId="{D742B1BE-477F-4F42-8F81-82336C5F20A6}" destId="{2525FEEE-5D31-4931-919E-682C56215A7E}" srcOrd="0" destOrd="0" presId="urn:microsoft.com/office/officeart/2005/8/layout/hierarchy2"/>
    <dgm:cxn modelId="{744AA1EE-480C-4AFA-BF2B-8B9DA694AB5D}" type="presParOf" srcId="{E699DC4C-6C4D-439D-876C-E1DE45AE554B}" destId="{7AC3CDC0-E127-461F-8385-E4EC2D812F64}" srcOrd="1" destOrd="0" presId="urn:microsoft.com/office/officeart/2005/8/layout/hierarchy2"/>
    <dgm:cxn modelId="{0DD85415-07AE-4844-9C88-97316767D105}" type="presParOf" srcId="{7AC3CDC0-E127-461F-8385-E4EC2D812F64}" destId="{6A5340FE-A640-47E3-B11F-6B7EF2752953}" srcOrd="0" destOrd="0" presId="urn:microsoft.com/office/officeart/2005/8/layout/hierarchy2"/>
    <dgm:cxn modelId="{98119534-B70B-4D17-8E84-3C2E52D3A716}" type="presParOf" srcId="{7AC3CDC0-E127-461F-8385-E4EC2D812F64}" destId="{31BA9559-E930-436E-9064-A8C41D113359}" srcOrd="1" destOrd="0" presId="urn:microsoft.com/office/officeart/2005/8/layout/hierarchy2"/>
    <dgm:cxn modelId="{CFEF7160-0B8F-48B2-AC67-48F3FDEB4191}" type="presParOf" srcId="{B47AE90B-45F8-498B-88D7-54E3D153176B}" destId="{55AA1FF6-0629-40F0-9999-AA054266740A}" srcOrd="2" destOrd="0" presId="urn:microsoft.com/office/officeart/2005/8/layout/hierarchy2"/>
    <dgm:cxn modelId="{D6A738C8-DFB6-467A-8686-60A6CB770A41}" type="presParOf" srcId="{55AA1FF6-0629-40F0-9999-AA054266740A}" destId="{74B4C18E-7EFC-4A37-AF7F-2D1D36205326}" srcOrd="0" destOrd="0" presId="urn:microsoft.com/office/officeart/2005/8/layout/hierarchy2"/>
    <dgm:cxn modelId="{77D9FB18-B90B-49DE-B31A-C55384A1DE38}" type="presParOf" srcId="{B47AE90B-45F8-498B-88D7-54E3D153176B}" destId="{BFC65838-E590-4E90-A18F-9C37B5E0F475}" srcOrd="3" destOrd="0" presId="urn:microsoft.com/office/officeart/2005/8/layout/hierarchy2"/>
    <dgm:cxn modelId="{08E9DA82-514F-45EA-A680-082CE17CE02B}" type="presParOf" srcId="{BFC65838-E590-4E90-A18F-9C37B5E0F475}" destId="{3AFADBE4-402C-4C52-8058-A8FC1C565C19}" srcOrd="0" destOrd="0" presId="urn:microsoft.com/office/officeart/2005/8/layout/hierarchy2"/>
    <dgm:cxn modelId="{398A0FE4-1FAC-4E71-8255-389F4FC4FC4F}" type="presParOf" srcId="{BFC65838-E590-4E90-A18F-9C37B5E0F475}" destId="{1528FCB6-3590-4398-BEC5-79A0569B4251}" srcOrd="1" destOrd="0" presId="urn:microsoft.com/office/officeart/2005/8/layout/hierarchy2"/>
    <dgm:cxn modelId="{9988A08A-A7C7-4EA9-BA87-59C5AB6C5859}" type="presParOf" srcId="{1528FCB6-3590-4398-BEC5-79A0569B4251}" destId="{7F5DDF21-D0B4-42E9-BC86-9D3439EA03B7}" srcOrd="0" destOrd="0" presId="urn:microsoft.com/office/officeart/2005/8/layout/hierarchy2"/>
    <dgm:cxn modelId="{8B7F4850-2DC2-49D4-AAAC-E0C9CF0323FE}" type="presParOf" srcId="{7F5DDF21-D0B4-42E9-BC86-9D3439EA03B7}" destId="{A785EEBB-81C7-4307-BC64-6D881DA6C522}" srcOrd="0" destOrd="0" presId="urn:microsoft.com/office/officeart/2005/8/layout/hierarchy2"/>
    <dgm:cxn modelId="{DD6BFA89-DEAD-469A-901D-F2E54997637D}" type="presParOf" srcId="{1528FCB6-3590-4398-BEC5-79A0569B4251}" destId="{D50E919B-767B-470C-AEFB-D78959A6D3CA}" srcOrd="1" destOrd="0" presId="urn:microsoft.com/office/officeart/2005/8/layout/hierarchy2"/>
    <dgm:cxn modelId="{F6D7875D-445D-4B01-AC6F-86DDCEE90E39}" type="presParOf" srcId="{D50E919B-767B-470C-AEFB-D78959A6D3CA}" destId="{349DFB2F-1EAE-4FC9-9375-719051805581}" srcOrd="0" destOrd="0" presId="urn:microsoft.com/office/officeart/2005/8/layout/hierarchy2"/>
    <dgm:cxn modelId="{CEFCB5F9-ADE7-4746-B526-20B79B0DF53E}" type="presParOf" srcId="{D50E919B-767B-470C-AEFB-D78959A6D3CA}" destId="{AACBEBAD-0984-4E30-976B-D5D531E5EEEF}" srcOrd="1" destOrd="0" presId="urn:microsoft.com/office/officeart/2005/8/layout/hierarchy2"/>
    <dgm:cxn modelId="{BF729B25-9213-468C-B219-6F864BBF328D}" type="presParOf" srcId="{AACBEBAD-0984-4E30-976B-D5D531E5EEEF}" destId="{605E96C4-25D9-408A-AF70-1273C012C9B8}" srcOrd="0" destOrd="0" presId="urn:microsoft.com/office/officeart/2005/8/layout/hierarchy2"/>
    <dgm:cxn modelId="{9CF88117-3A4A-4FD9-8CE5-B40EAE06B224}" type="presParOf" srcId="{605E96C4-25D9-408A-AF70-1273C012C9B8}" destId="{7EFA7814-E696-4D0D-9285-92AF46238B8A}" srcOrd="0" destOrd="0" presId="urn:microsoft.com/office/officeart/2005/8/layout/hierarchy2"/>
    <dgm:cxn modelId="{6A87BE06-B00C-40BD-8207-7A70490305BF}" type="presParOf" srcId="{AACBEBAD-0984-4E30-976B-D5D531E5EEEF}" destId="{41996D99-94D3-422C-889A-C1B6B960F826}" srcOrd="1" destOrd="0" presId="urn:microsoft.com/office/officeart/2005/8/layout/hierarchy2"/>
    <dgm:cxn modelId="{DECF6719-AB23-457E-84EF-A7A2BD33EE33}" type="presParOf" srcId="{41996D99-94D3-422C-889A-C1B6B960F826}" destId="{FC2F3A01-77D6-4F75-8A51-551B8FA224CE}" srcOrd="0" destOrd="0" presId="urn:microsoft.com/office/officeart/2005/8/layout/hierarchy2"/>
    <dgm:cxn modelId="{CC44E4D0-0EA6-4193-8718-5829E4406F8E}" type="presParOf" srcId="{41996D99-94D3-422C-889A-C1B6B960F826}" destId="{0A3A246A-014B-4F14-99C7-C758FEDEC1F8}" srcOrd="1" destOrd="0" presId="urn:microsoft.com/office/officeart/2005/8/layout/hierarchy2"/>
    <dgm:cxn modelId="{F580DAAF-D105-46D1-89AE-70DF86C93D49}" type="presParOf" srcId="{1528FCB6-3590-4398-BEC5-79A0569B4251}" destId="{EA1B9763-1D31-4AC0-BE8E-E2F763873D26}" srcOrd="2" destOrd="0" presId="urn:microsoft.com/office/officeart/2005/8/layout/hierarchy2"/>
    <dgm:cxn modelId="{5BD68B88-78E4-48DC-8268-13704498162B}" type="presParOf" srcId="{EA1B9763-1D31-4AC0-BE8E-E2F763873D26}" destId="{9893713E-EB81-4A54-8817-0236A5937C41}" srcOrd="0" destOrd="0" presId="urn:microsoft.com/office/officeart/2005/8/layout/hierarchy2"/>
    <dgm:cxn modelId="{CA6357ED-0630-4889-A257-149E9400D964}" type="presParOf" srcId="{1528FCB6-3590-4398-BEC5-79A0569B4251}" destId="{EE7B0F7D-3E6A-4225-99CD-73DE4AFAB756}" srcOrd="3" destOrd="0" presId="urn:microsoft.com/office/officeart/2005/8/layout/hierarchy2"/>
    <dgm:cxn modelId="{9D2751CD-ADDA-4CD5-8DD6-7EDBD4E9C7CC}" type="presParOf" srcId="{EE7B0F7D-3E6A-4225-99CD-73DE4AFAB756}" destId="{009D6B55-CB2D-4148-86F0-DB6E488B3A7E}" srcOrd="0" destOrd="0" presId="urn:microsoft.com/office/officeart/2005/8/layout/hierarchy2"/>
    <dgm:cxn modelId="{2FC91D14-6321-4925-8608-8D9B30160918}" type="presParOf" srcId="{EE7B0F7D-3E6A-4225-99CD-73DE4AFAB756}" destId="{684FC54D-6574-4F8E-AD83-77C38A5F0408}" srcOrd="1" destOrd="0" presId="urn:microsoft.com/office/officeart/2005/8/layout/hierarchy2"/>
    <dgm:cxn modelId="{477931B6-8378-41E5-89C5-8D1D6E474D60}" type="presParOf" srcId="{684FC54D-6574-4F8E-AD83-77C38A5F0408}" destId="{6AB2224E-90E0-44E6-B7E1-53C1718CA17C}" srcOrd="0" destOrd="0" presId="urn:microsoft.com/office/officeart/2005/8/layout/hierarchy2"/>
    <dgm:cxn modelId="{BBAF8973-42BB-410D-AA41-428F26389888}" type="presParOf" srcId="{6AB2224E-90E0-44E6-B7E1-53C1718CA17C}" destId="{19A15D41-AF66-483B-9685-6828EFC255AC}" srcOrd="0" destOrd="0" presId="urn:microsoft.com/office/officeart/2005/8/layout/hierarchy2"/>
    <dgm:cxn modelId="{2F51EC9C-4D05-4979-9A72-1C763C240B4B}" type="presParOf" srcId="{684FC54D-6574-4F8E-AD83-77C38A5F0408}" destId="{9244DB9A-149F-49CC-BE31-6DD960ECB70D}" srcOrd="1" destOrd="0" presId="urn:microsoft.com/office/officeart/2005/8/layout/hierarchy2"/>
    <dgm:cxn modelId="{143E9B02-F67D-42A2-A8DF-8273A7B123BE}" type="presParOf" srcId="{9244DB9A-149F-49CC-BE31-6DD960ECB70D}" destId="{76578B33-9550-47A3-82A6-932CC12297B0}" srcOrd="0" destOrd="0" presId="urn:microsoft.com/office/officeart/2005/8/layout/hierarchy2"/>
    <dgm:cxn modelId="{EAF5C649-5490-40B8-9832-EFB448D1265D}" type="presParOf" srcId="{9244DB9A-149F-49CC-BE31-6DD960ECB70D}" destId="{D3A80A1F-EDD7-4EA3-B46F-BAE39BA30495}" srcOrd="1" destOrd="0" presId="urn:microsoft.com/office/officeart/2005/8/layout/hierarchy2"/>
    <dgm:cxn modelId="{66743073-5860-4D61-996F-CA726CC600B5}" type="presParOf" srcId="{B47AE90B-45F8-498B-88D7-54E3D153176B}" destId="{3142748A-F502-44D2-A16A-85B0907B2F9D}" srcOrd="4" destOrd="0" presId="urn:microsoft.com/office/officeart/2005/8/layout/hierarchy2"/>
    <dgm:cxn modelId="{498FDE4B-A7FD-4055-A10A-C7AE61C355A5}" type="presParOf" srcId="{3142748A-F502-44D2-A16A-85B0907B2F9D}" destId="{1C339366-C3CB-4F2E-B7EB-CCD793FAB5A4}" srcOrd="0" destOrd="0" presId="urn:microsoft.com/office/officeart/2005/8/layout/hierarchy2"/>
    <dgm:cxn modelId="{22F6A614-7099-438F-ABAE-CCC7DAB967FC}" type="presParOf" srcId="{B47AE90B-45F8-498B-88D7-54E3D153176B}" destId="{C5605D83-EA6A-4C2B-B658-D2CBBD483A7A}" srcOrd="5" destOrd="0" presId="urn:microsoft.com/office/officeart/2005/8/layout/hierarchy2"/>
    <dgm:cxn modelId="{331F21EA-ED16-4F7B-BA1D-D51C19E2B090}" type="presParOf" srcId="{C5605D83-EA6A-4C2B-B658-D2CBBD483A7A}" destId="{6B3716D7-2DA3-401B-9FFC-69AD142C873F}" srcOrd="0" destOrd="0" presId="urn:microsoft.com/office/officeart/2005/8/layout/hierarchy2"/>
    <dgm:cxn modelId="{9EDF4A81-3195-4940-805E-19E66170D29C}" type="presParOf" srcId="{C5605D83-EA6A-4C2B-B658-D2CBBD483A7A}" destId="{4A5403E3-0C72-4CB5-A69A-067D3B538714}" srcOrd="1" destOrd="0" presId="urn:microsoft.com/office/officeart/2005/8/layout/hierarchy2"/>
    <dgm:cxn modelId="{2250EAF8-D688-4600-BD6A-1F9ACAB13F6D}" type="presParOf" srcId="{4A5403E3-0C72-4CB5-A69A-067D3B538714}" destId="{314C4779-5D3E-4E1A-90DB-B665BEE799DB}" srcOrd="0" destOrd="0" presId="urn:microsoft.com/office/officeart/2005/8/layout/hierarchy2"/>
    <dgm:cxn modelId="{77EE212F-36FF-4DD5-A4E4-C61BA3BB5C53}" type="presParOf" srcId="{314C4779-5D3E-4E1A-90DB-B665BEE799DB}" destId="{6C6130BC-6A51-4893-9074-6D2B3CB3DD6A}" srcOrd="0" destOrd="0" presId="urn:microsoft.com/office/officeart/2005/8/layout/hierarchy2"/>
    <dgm:cxn modelId="{E2CE0CED-425A-4244-8BD5-D20657DC128C}" type="presParOf" srcId="{4A5403E3-0C72-4CB5-A69A-067D3B538714}" destId="{556826CD-9F40-4D1B-943F-C5356246DB5A}" srcOrd="1" destOrd="0" presId="urn:microsoft.com/office/officeart/2005/8/layout/hierarchy2"/>
    <dgm:cxn modelId="{65E6C7F5-E1B0-41B5-9BA0-30B25AD52F85}" type="presParOf" srcId="{556826CD-9F40-4D1B-943F-C5356246DB5A}" destId="{9DAB98C9-F6DA-4F34-A50A-50E0D56CE81C}" srcOrd="0" destOrd="0" presId="urn:microsoft.com/office/officeart/2005/8/layout/hierarchy2"/>
    <dgm:cxn modelId="{68BF380E-68E0-4DC9-A00E-EC5DE8827088}" type="presParOf" srcId="{556826CD-9F40-4D1B-943F-C5356246DB5A}" destId="{53760DA9-9432-4BB1-896E-27C4CAE627E2}" srcOrd="1" destOrd="0" presId="urn:microsoft.com/office/officeart/2005/8/layout/hierarchy2"/>
    <dgm:cxn modelId="{9EC8F3B0-6677-4AAD-A0AE-024A95D9BB4F}" type="presParOf" srcId="{53760DA9-9432-4BB1-896E-27C4CAE627E2}" destId="{A61B6561-0F16-4F21-828A-E9C74489B4D9}" srcOrd="0" destOrd="0" presId="urn:microsoft.com/office/officeart/2005/8/layout/hierarchy2"/>
    <dgm:cxn modelId="{2874687C-9F2B-42C9-962C-B119688117EF}" type="presParOf" srcId="{A61B6561-0F16-4F21-828A-E9C74489B4D9}" destId="{EE8A98B4-E004-422D-B241-5AFAFC3309D1}" srcOrd="0" destOrd="0" presId="urn:microsoft.com/office/officeart/2005/8/layout/hierarchy2"/>
    <dgm:cxn modelId="{70CD709E-0541-4DB6-B628-A776AF4D024F}" type="presParOf" srcId="{53760DA9-9432-4BB1-896E-27C4CAE627E2}" destId="{177A3D97-AB01-4672-BD0B-F6894640E922}" srcOrd="1" destOrd="0" presId="urn:microsoft.com/office/officeart/2005/8/layout/hierarchy2"/>
    <dgm:cxn modelId="{7A965F0E-78FF-4B8C-B081-7C84BB21C021}" type="presParOf" srcId="{177A3D97-AB01-4672-BD0B-F6894640E922}" destId="{10A357B1-9613-474B-9538-40B301C64652}" srcOrd="0" destOrd="0" presId="urn:microsoft.com/office/officeart/2005/8/layout/hierarchy2"/>
    <dgm:cxn modelId="{89049B8C-9DFE-48E4-9DEA-0D2F94406A8B}" type="presParOf" srcId="{177A3D97-AB01-4672-BD0B-F6894640E922}" destId="{59315115-41A7-490F-BA61-EF2A85AA48BB}" srcOrd="1" destOrd="0" presId="urn:microsoft.com/office/officeart/2005/8/layout/hierarchy2"/>
    <dgm:cxn modelId="{22A69097-34E8-476E-AED0-32D1218AB61B}" type="presParOf" srcId="{4A5403E3-0C72-4CB5-A69A-067D3B538714}" destId="{665DC90B-A4F6-4FAB-8554-2EA11350A387}" srcOrd="2" destOrd="0" presId="urn:microsoft.com/office/officeart/2005/8/layout/hierarchy2"/>
    <dgm:cxn modelId="{027071E1-95EE-4A5A-AE42-E95F8B18B384}" type="presParOf" srcId="{665DC90B-A4F6-4FAB-8554-2EA11350A387}" destId="{2D43D1DA-9465-4A4D-9B6B-3B9C21935249}" srcOrd="0" destOrd="0" presId="urn:microsoft.com/office/officeart/2005/8/layout/hierarchy2"/>
    <dgm:cxn modelId="{724150FB-EF4E-49C8-BA9F-EB51433EC8B8}" type="presParOf" srcId="{4A5403E3-0C72-4CB5-A69A-067D3B538714}" destId="{E18CF34C-4136-4ED4-A5D9-08FDB3B23958}" srcOrd="3" destOrd="0" presId="urn:microsoft.com/office/officeart/2005/8/layout/hierarchy2"/>
    <dgm:cxn modelId="{4D001A5C-373A-4ECF-A5E0-951D83B55915}" type="presParOf" srcId="{E18CF34C-4136-4ED4-A5D9-08FDB3B23958}" destId="{DE9AC64C-05DD-4FB7-8993-EC15ABD54714}" srcOrd="0" destOrd="0" presId="urn:microsoft.com/office/officeart/2005/8/layout/hierarchy2"/>
    <dgm:cxn modelId="{95E3D1D3-31BE-42DC-A0A4-4561AB4EE0FA}" type="presParOf" srcId="{E18CF34C-4136-4ED4-A5D9-08FDB3B23958}" destId="{7C8B646D-8C89-4E6D-AE73-0440B45D43AC}" srcOrd="1" destOrd="0" presId="urn:microsoft.com/office/officeart/2005/8/layout/hierarchy2"/>
    <dgm:cxn modelId="{9590022F-695F-4DDF-B78B-B6D98D6E5F85}" type="presParOf" srcId="{7C8B646D-8C89-4E6D-AE73-0440B45D43AC}" destId="{C7D56F8A-62B1-40F9-9BE4-9DB735091EA1}" srcOrd="0" destOrd="0" presId="urn:microsoft.com/office/officeart/2005/8/layout/hierarchy2"/>
    <dgm:cxn modelId="{F7931D79-6400-431E-B6D1-7084DDD69142}" type="presParOf" srcId="{C7D56F8A-62B1-40F9-9BE4-9DB735091EA1}" destId="{9B4561FD-65A2-485E-98B0-3E59815357A0}" srcOrd="0" destOrd="0" presId="urn:microsoft.com/office/officeart/2005/8/layout/hierarchy2"/>
    <dgm:cxn modelId="{640F9D4A-AF70-4EEA-9F56-154906A95BD5}" type="presParOf" srcId="{7C8B646D-8C89-4E6D-AE73-0440B45D43AC}" destId="{3B7950EE-05A4-4CA6-B09E-5F88092AFA76}" srcOrd="1" destOrd="0" presId="urn:microsoft.com/office/officeart/2005/8/layout/hierarchy2"/>
    <dgm:cxn modelId="{36310AA7-D18F-42FB-B206-B5A24AD0F750}" type="presParOf" srcId="{3B7950EE-05A4-4CA6-B09E-5F88092AFA76}" destId="{B79B6DF2-1892-483A-9C71-A9A1F3F7C954}" srcOrd="0" destOrd="0" presId="urn:microsoft.com/office/officeart/2005/8/layout/hierarchy2"/>
    <dgm:cxn modelId="{5A083E03-0F61-469B-B436-13CED01333C9}" type="presParOf" srcId="{3B7950EE-05A4-4CA6-B09E-5F88092AFA76}" destId="{C35FA43F-3C36-4CD9-AA77-A198FAFD1359}"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4623C-1964-4EA4-ABDB-C1DA7330C53C}">
      <dsp:nvSpPr>
        <dsp:cNvPr id="0" name=""/>
        <dsp:cNvSpPr/>
      </dsp:nvSpPr>
      <dsp:spPr>
        <a:xfrm>
          <a:off x="166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a:t>
          </a:r>
        </a:p>
      </dsp:txBody>
      <dsp:txXfrm>
        <a:off x="23094" y="635371"/>
        <a:ext cx="424061" cy="205632"/>
      </dsp:txXfrm>
    </dsp:sp>
    <dsp:sp modelId="{460593C2-A6F8-45D6-86EF-18E76830276A}">
      <dsp:nvSpPr>
        <dsp:cNvPr id="0" name=""/>
        <dsp:cNvSpPr/>
      </dsp:nvSpPr>
      <dsp:spPr>
        <a:xfrm rot="17350740">
          <a:off x="274971" y="473679"/>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473696"/>
        <a:ext cx="26595" cy="26595"/>
      </dsp:txXfrm>
    </dsp:sp>
    <dsp:sp modelId="{54C088C1-8D93-4204-BA67-D6EAD87C707A}">
      <dsp:nvSpPr>
        <dsp:cNvPr id="0" name=""/>
        <dsp:cNvSpPr/>
      </dsp:nvSpPr>
      <dsp:spPr>
        <a:xfrm>
          <a:off x="628296" y="126587"/>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B</a:t>
          </a:r>
        </a:p>
      </dsp:txBody>
      <dsp:txXfrm>
        <a:off x="634694" y="132985"/>
        <a:ext cx="424061" cy="205632"/>
      </dsp:txXfrm>
    </dsp:sp>
    <dsp:sp modelId="{93957A3E-0006-4596-86C6-B391AB2EF528}">
      <dsp:nvSpPr>
        <dsp:cNvPr id="0" name=""/>
        <dsp:cNvSpPr/>
      </dsp:nvSpPr>
      <dsp:spPr>
        <a:xfrm rot="19457599">
          <a:off x="1044926" y="159688"/>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67623"/>
        <a:ext cx="10759" cy="10759"/>
      </dsp:txXfrm>
    </dsp:sp>
    <dsp:sp modelId="{6F226C6F-AD2D-4E8F-BC26-E2D506F65122}">
      <dsp:nvSpPr>
        <dsp:cNvPr id="0" name=""/>
        <dsp:cNvSpPr/>
      </dsp:nvSpPr>
      <dsp:spPr>
        <a:xfrm>
          <a:off x="12398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1246294" y="7389"/>
        <a:ext cx="424061" cy="205632"/>
      </dsp:txXfrm>
    </dsp:sp>
    <dsp:sp modelId="{CB0E3A7A-D9BE-43B4-B586-0D5F3AA1CA97}">
      <dsp:nvSpPr>
        <dsp:cNvPr id="0" name=""/>
        <dsp:cNvSpPr/>
      </dsp:nvSpPr>
      <dsp:spPr>
        <a:xfrm>
          <a:off x="1676753" y="96890"/>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05836"/>
        <a:ext cx="8737" cy="8737"/>
      </dsp:txXfrm>
    </dsp:sp>
    <dsp:sp modelId="{15783963-DAB7-47C0-AB6E-E58493802388}">
      <dsp:nvSpPr>
        <dsp:cNvPr id="0" name=""/>
        <dsp:cNvSpPr/>
      </dsp:nvSpPr>
      <dsp:spPr>
        <a:xfrm>
          <a:off x="18514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AR" sz="1300" kern="1200">
              <a:solidFill>
                <a:srgbClr val="FFFFFF"/>
              </a:solidFill>
              <a:latin typeface="Calibri"/>
              <a:ea typeface="+mn-ea"/>
              <a:cs typeface="+mn-cs"/>
            </a:rPr>
            <a:t>D</a:t>
          </a:r>
        </a:p>
      </dsp:txBody>
      <dsp:txXfrm>
        <a:off x="1857894" y="7389"/>
        <a:ext cx="424061" cy="205632"/>
      </dsp:txXfrm>
    </dsp:sp>
    <dsp:sp modelId="{9BF1F28C-6BE9-4D4B-9C40-456AC553D442}">
      <dsp:nvSpPr>
        <dsp:cNvPr id="0" name=""/>
        <dsp:cNvSpPr/>
      </dsp:nvSpPr>
      <dsp:spPr>
        <a:xfrm rot="2142401">
          <a:off x="1044926" y="285284"/>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293220"/>
        <a:ext cx="10759" cy="10759"/>
      </dsp:txXfrm>
    </dsp:sp>
    <dsp:sp modelId="{EBE1A8AA-2990-40B1-9A44-0D0EBCC627E7}">
      <dsp:nvSpPr>
        <dsp:cNvPr id="0" name=""/>
        <dsp:cNvSpPr/>
      </dsp:nvSpPr>
      <dsp:spPr>
        <a:xfrm>
          <a:off x="12398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258582"/>
        <a:ext cx="424061" cy="205632"/>
      </dsp:txXfrm>
    </dsp:sp>
    <dsp:sp modelId="{D742B1BE-477F-4F42-8F81-82336C5F20A6}">
      <dsp:nvSpPr>
        <dsp:cNvPr id="0" name=""/>
        <dsp:cNvSpPr/>
      </dsp:nvSpPr>
      <dsp:spPr>
        <a:xfrm>
          <a:off x="1676753" y="348082"/>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357029"/>
        <a:ext cx="8737" cy="8737"/>
      </dsp:txXfrm>
    </dsp:sp>
    <dsp:sp modelId="{6A5340FE-A640-47E3-B11F-6B7EF2752953}">
      <dsp:nvSpPr>
        <dsp:cNvPr id="0" name=""/>
        <dsp:cNvSpPr/>
      </dsp:nvSpPr>
      <dsp:spPr>
        <a:xfrm>
          <a:off x="18514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AR" sz="1300" kern="1200">
              <a:solidFill>
                <a:srgbClr val="FFFFFF"/>
              </a:solidFill>
              <a:latin typeface="Calibri"/>
              <a:ea typeface="+mn-ea"/>
              <a:cs typeface="+mn-cs"/>
            </a:rPr>
            <a:t>...</a:t>
          </a:r>
        </a:p>
      </dsp:txBody>
      <dsp:txXfrm>
        <a:off x="1857894" y="258582"/>
        <a:ext cx="424061" cy="205632"/>
      </dsp:txXfrm>
    </dsp:sp>
    <dsp:sp modelId="{55AA1FF6-0629-40F0-9999-AA054266740A}">
      <dsp:nvSpPr>
        <dsp:cNvPr id="0" name=""/>
        <dsp:cNvSpPr/>
      </dsp:nvSpPr>
      <dsp:spPr>
        <a:xfrm>
          <a:off x="453553" y="724872"/>
          <a:ext cx="174742" cy="26630"/>
        </a:xfrm>
        <a:custGeom>
          <a:avLst/>
          <a:gdLst/>
          <a:ahLst/>
          <a:cxnLst/>
          <a:rect l="0" t="0" r="0" b="0"/>
          <a:pathLst>
            <a:path>
              <a:moveTo>
                <a:pt x="0" y="13315"/>
              </a:moveTo>
              <a:lnTo>
                <a:pt x="133030"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36556" y="733818"/>
        <a:ext cx="8737" cy="8737"/>
      </dsp:txXfrm>
    </dsp:sp>
    <dsp:sp modelId="{3AFADBE4-402C-4C52-8058-A8FC1C565C19}">
      <dsp:nvSpPr>
        <dsp:cNvPr id="0" name=""/>
        <dsp:cNvSpPr/>
      </dsp:nvSpPr>
      <dsp:spPr>
        <a:xfrm>
          <a:off x="6282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634694" y="635371"/>
        <a:ext cx="424061" cy="205632"/>
      </dsp:txXfrm>
    </dsp:sp>
    <dsp:sp modelId="{7F5DDF21-D0B4-42E9-BC86-9D3439EA03B7}">
      <dsp:nvSpPr>
        <dsp:cNvPr id="0" name=""/>
        <dsp:cNvSpPr/>
      </dsp:nvSpPr>
      <dsp:spPr>
        <a:xfrm rot="19457599">
          <a:off x="1044926" y="662073"/>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670009"/>
        <a:ext cx="10759" cy="10759"/>
      </dsp:txXfrm>
    </dsp:sp>
    <dsp:sp modelId="{349DFB2F-1EAE-4FC9-9375-719051805581}">
      <dsp:nvSpPr>
        <dsp:cNvPr id="0" name=""/>
        <dsp:cNvSpPr/>
      </dsp:nvSpPr>
      <dsp:spPr>
        <a:xfrm>
          <a:off x="12398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509774"/>
        <a:ext cx="424061" cy="205632"/>
      </dsp:txXfrm>
    </dsp:sp>
    <dsp:sp modelId="{605E96C4-25D9-408A-AF70-1273C012C9B8}">
      <dsp:nvSpPr>
        <dsp:cNvPr id="0" name=""/>
        <dsp:cNvSpPr/>
      </dsp:nvSpPr>
      <dsp:spPr>
        <a:xfrm>
          <a:off x="1676753" y="599275"/>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608222"/>
        <a:ext cx="8737" cy="8737"/>
      </dsp:txXfrm>
    </dsp:sp>
    <dsp:sp modelId="{FC2F3A01-77D6-4F75-8A51-551B8FA224CE}">
      <dsp:nvSpPr>
        <dsp:cNvPr id="0" name=""/>
        <dsp:cNvSpPr/>
      </dsp:nvSpPr>
      <dsp:spPr>
        <a:xfrm>
          <a:off x="18514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509774"/>
        <a:ext cx="424061" cy="205632"/>
      </dsp:txXfrm>
    </dsp:sp>
    <dsp:sp modelId="{EA1B9763-1D31-4AC0-BE8E-E2F763873D26}">
      <dsp:nvSpPr>
        <dsp:cNvPr id="0" name=""/>
        <dsp:cNvSpPr/>
      </dsp:nvSpPr>
      <dsp:spPr>
        <a:xfrm rot="2142401">
          <a:off x="1044926" y="787670"/>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795605"/>
        <a:ext cx="10759" cy="10759"/>
      </dsp:txXfrm>
    </dsp:sp>
    <dsp:sp modelId="{009D6B55-CB2D-4148-86F0-DB6E488B3A7E}">
      <dsp:nvSpPr>
        <dsp:cNvPr id="0" name=""/>
        <dsp:cNvSpPr/>
      </dsp:nvSpPr>
      <dsp:spPr>
        <a:xfrm>
          <a:off x="12398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760967"/>
        <a:ext cx="424061" cy="205632"/>
      </dsp:txXfrm>
    </dsp:sp>
    <dsp:sp modelId="{6AB2224E-90E0-44E6-B7E1-53C1718CA17C}">
      <dsp:nvSpPr>
        <dsp:cNvPr id="0" name=""/>
        <dsp:cNvSpPr/>
      </dsp:nvSpPr>
      <dsp:spPr>
        <a:xfrm>
          <a:off x="1676753" y="850468"/>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859415"/>
        <a:ext cx="8737" cy="8737"/>
      </dsp:txXfrm>
    </dsp:sp>
    <dsp:sp modelId="{76578B33-9550-47A3-82A6-932CC12297B0}">
      <dsp:nvSpPr>
        <dsp:cNvPr id="0" name=""/>
        <dsp:cNvSpPr/>
      </dsp:nvSpPr>
      <dsp:spPr>
        <a:xfrm>
          <a:off x="18514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60967"/>
        <a:ext cx="424061" cy="205632"/>
      </dsp:txXfrm>
    </dsp:sp>
    <dsp:sp modelId="{3142748A-F502-44D2-A16A-85B0907B2F9D}">
      <dsp:nvSpPr>
        <dsp:cNvPr id="0" name=""/>
        <dsp:cNvSpPr/>
      </dsp:nvSpPr>
      <dsp:spPr>
        <a:xfrm rot="4249260">
          <a:off x="274971" y="976064"/>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976082"/>
        <a:ext cx="26595" cy="26595"/>
      </dsp:txXfrm>
    </dsp:sp>
    <dsp:sp modelId="{6B3716D7-2DA3-401B-9FFC-69AD142C873F}">
      <dsp:nvSpPr>
        <dsp:cNvPr id="0" name=""/>
        <dsp:cNvSpPr/>
      </dsp:nvSpPr>
      <dsp:spPr>
        <a:xfrm>
          <a:off x="628296" y="1131358"/>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D</a:t>
          </a:r>
        </a:p>
      </dsp:txBody>
      <dsp:txXfrm>
        <a:off x="634694" y="1137756"/>
        <a:ext cx="424061" cy="205632"/>
      </dsp:txXfrm>
    </dsp:sp>
    <dsp:sp modelId="{314C4779-5D3E-4E1A-90DB-B665BEE799DB}">
      <dsp:nvSpPr>
        <dsp:cNvPr id="0" name=""/>
        <dsp:cNvSpPr/>
      </dsp:nvSpPr>
      <dsp:spPr>
        <a:xfrm rot="19457599">
          <a:off x="1044926" y="1164459"/>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172395"/>
        <a:ext cx="10759" cy="10759"/>
      </dsp:txXfrm>
    </dsp:sp>
    <dsp:sp modelId="{9DAB98C9-F6DA-4F34-A50A-50E0D56CE81C}">
      <dsp:nvSpPr>
        <dsp:cNvPr id="0" name=""/>
        <dsp:cNvSpPr/>
      </dsp:nvSpPr>
      <dsp:spPr>
        <a:xfrm>
          <a:off x="12398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012160"/>
        <a:ext cx="424061" cy="205632"/>
      </dsp:txXfrm>
    </dsp:sp>
    <dsp:sp modelId="{A61B6561-0F16-4F21-828A-E9C74489B4D9}">
      <dsp:nvSpPr>
        <dsp:cNvPr id="0" name=""/>
        <dsp:cNvSpPr/>
      </dsp:nvSpPr>
      <dsp:spPr>
        <a:xfrm>
          <a:off x="1676753" y="1101661"/>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110608"/>
        <a:ext cx="8737" cy="8737"/>
      </dsp:txXfrm>
    </dsp:sp>
    <dsp:sp modelId="{10A357B1-9613-474B-9538-40B301C64652}">
      <dsp:nvSpPr>
        <dsp:cNvPr id="0" name=""/>
        <dsp:cNvSpPr/>
      </dsp:nvSpPr>
      <dsp:spPr>
        <a:xfrm>
          <a:off x="18514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012160"/>
        <a:ext cx="424061" cy="205632"/>
      </dsp:txXfrm>
    </dsp:sp>
    <dsp:sp modelId="{665DC90B-A4F6-4FAB-8554-2EA11350A387}">
      <dsp:nvSpPr>
        <dsp:cNvPr id="0" name=""/>
        <dsp:cNvSpPr/>
      </dsp:nvSpPr>
      <dsp:spPr>
        <a:xfrm rot="2142401">
          <a:off x="1044926" y="1290055"/>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297991"/>
        <a:ext cx="10759" cy="10759"/>
      </dsp:txXfrm>
    </dsp:sp>
    <dsp:sp modelId="{DE9AC64C-05DD-4FB7-8993-EC15ABD54714}">
      <dsp:nvSpPr>
        <dsp:cNvPr id="0" name=""/>
        <dsp:cNvSpPr/>
      </dsp:nvSpPr>
      <dsp:spPr>
        <a:xfrm>
          <a:off x="12398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263353"/>
        <a:ext cx="424061" cy="205632"/>
      </dsp:txXfrm>
    </dsp:sp>
    <dsp:sp modelId="{C7D56F8A-62B1-40F9-9BE4-9DB735091EA1}">
      <dsp:nvSpPr>
        <dsp:cNvPr id="0" name=""/>
        <dsp:cNvSpPr/>
      </dsp:nvSpPr>
      <dsp:spPr>
        <a:xfrm>
          <a:off x="1676753" y="1352854"/>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361800"/>
        <a:ext cx="8737" cy="8737"/>
      </dsp:txXfrm>
    </dsp:sp>
    <dsp:sp modelId="{B79B6DF2-1892-483A-9C71-A9A1F3F7C954}">
      <dsp:nvSpPr>
        <dsp:cNvPr id="0" name=""/>
        <dsp:cNvSpPr/>
      </dsp:nvSpPr>
      <dsp:spPr>
        <a:xfrm>
          <a:off x="18514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263353"/>
        <a:ext cx="424061" cy="2056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4623C-1964-4EA4-ABDB-C1DA7330C53C}">
      <dsp:nvSpPr>
        <dsp:cNvPr id="0" name=""/>
        <dsp:cNvSpPr/>
      </dsp:nvSpPr>
      <dsp:spPr>
        <a:xfrm>
          <a:off x="166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B</a:t>
          </a:r>
        </a:p>
      </dsp:txBody>
      <dsp:txXfrm>
        <a:off x="23094" y="635371"/>
        <a:ext cx="424061" cy="205632"/>
      </dsp:txXfrm>
    </dsp:sp>
    <dsp:sp modelId="{460593C2-A6F8-45D6-86EF-18E76830276A}">
      <dsp:nvSpPr>
        <dsp:cNvPr id="0" name=""/>
        <dsp:cNvSpPr/>
      </dsp:nvSpPr>
      <dsp:spPr>
        <a:xfrm rot="17350740">
          <a:off x="274971" y="473679"/>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473696"/>
        <a:ext cx="26595" cy="26595"/>
      </dsp:txXfrm>
    </dsp:sp>
    <dsp:sp modelId="{54C088C1-8D93-4204-BA67-D6EAD87C707A}">
      <dsp:nvSpPr>
        <dsp:cNvPr id="0" name=""/>
        <dsp:cNvSpPr/>
      </dsp:nvSpPr>
      <dsp:spPr>
        <a:xfrm>
          <a:off x="628296" y="126587"/>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a:t>
          </a:r>
        </a:p>
      </dsp:txBody>
      <dsp:txXfrm>
        <a:off x="634694" y="132985"/>
        <a:ext cx="424061" cy="205632"/>
      </dsp:txXfrm>
    </dsp:sp>
    <dsp:sp modelId="{93957A3E-0006-4596-86C6-B391AB2EF528}">
      <dsp:nvSpPr>
        <dsp:cNvPr id="0" name=""/>
        <dsp:cNvSpPr/>
      </dsp:nvSpPr>
      <dsp:spPr>
        <a:xfrm rot="19457599">
          <a:off x="1044926" y="159688"/>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67623"/>
        <a:ext cx="10759" cy="10759"/>
      </dsp:txXfrm>
    </dsp:sp>
    <dsp:sp modelId="{6F226C6F-AD2D-4E8F-BC26-E2D506F65122}">
      <dsp:nvSpPr>
        <dsp:cNvPr id="0" name=""/>
        <dsp:cNvSpPr/>
      </dsp:nvSpPr>
      <dsp:spPr>
        <a:xfrm>
          <a:off x="12398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1246294" y="7389"/>
        <a:ext cx="424061" cy="205632"/>
      </dsp:txXfrm>
    </dsp:sp>
    <dsp:sp modelId="{CB0E3A7A-D9BE-43B4-B586-0D5F3AA1CA97}">
      <dsp:nvSpPr>
        <dsp:cNvPr id="0" name=""/>
        <dsp:cNvSpPr/>
      </dsp:nvSpPr>
      <dsp:spPr>
        <a:xfrm>
          <a:off x="1676753" y="96890"/>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05836"/>
        <a:ext cx="8737" cy="8737"/>
      </dsp:txXfrm>
    </dsp:sp>
    <dsp:sp modelId="{15783963-DAB7-47C0-AB6E-E58493802388}">
      <dsp:nvSpPr>
        <dsp:cNvPr id="0" name=""/>
        <dsp:cNvSpPr/>
      </dsp:nvSpPr>
      <dsp:spPr>
        <a:xfrm>
          <a:off x="18514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389"/>
        <a:ext cx="424061" cy="205632"/>
      </dsp:txXfrm>
    </dsp:sp>
    <dsp:sp modelId="{9BF1F28C-6BE9-4D4B-9C40-456AC553D442}">
      <dsp:nvSpPr>
        <dsp:cNvPr id="0" name=""/>
        <dsp:cNvSpPr/>
      </dsp:nvSpPr>
      <dsp:spPr>
        <a:xfrm rot="2142401">
          <a:off x="1044926" y="285284"/>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293220"/>
        <a:ext cx="10759" cy="10759"/>
      </dsp:txXfrm>
    </dsp:sp>
    <dsp:sp modelId="{EBE1A8AA-2990-40B1-9A44-0D0EBCC627E7}">
      <dsp:nvSpPr>
        <dsp:cNvPr id="0" name=""/>
        <dsp:cNvSpPr/>
      </dsp:nvSpPr>
      <dsp:spPr>
        <a:xfrm>
          <a:off x="12398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258582"/>
        <a:ext cx="424061" cy="205632"/>
      </dsp:txXfrm>
    </dsp:sp>
    <dsp:sp modelId="{D742B1BE-477F-4F42-8F81-82336C5F20A6}">
      <dsp:nvSpPr>
        <dsp:cNvPr id="0" name=""/>
        <dsp:cNvSpPr/>
      </dsp:nvSpPr>
      <dsp:spPr>
        <a:xfrm>
          <a:off x="1676753" y="348082"/>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357029"/>
        <a:ext cx="8737" cy="8737"/>
      </dsp:txXfrm>
    </dsp:sp>
    <dsp:sp modelId="{6A5340FE-A640-47E3-B11F-6B7EF2752953}">
      <dsp:nvSpPr>
        <dsp:cNvPr id="0" name=""/>
        <dsp:cNvSpPr/>
      </dsp:nvSpPr>
      <dsp:spPr>
        <a:xfrm>
          <a:off x="18514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AR" sz="1300" kern="1200">
              <a:solidFill>
                <a:srgbClr val="FFFFFF"/>
              </a:solidFill>
              <a:latin typeface="Calibri"/>
              <a:ea typeface="+mn-ea"/>
              <a:cs typeface="+mn-cs"/>
            </a:rPr>
            <a:t>...</a:t>
          </a:r>
        </a:p>
      </dsp:txBody>
      <dsp:txXfrm>
        <a:off x="1857894" y="258582"/>
        <a:ext cx="424061" cy="205632"/>
      </dsp:txXfrm>
    </dsp:sp>
    <dsp:sp modelId="{55AA1FF6-0629-40F0-9999-AA054266740A}">
      <dsp:nvSpPr>
        <dsp:cNvPr id="0" name=""/>
        <dsp:cNvSpPr/>
      </dsp:nvSpPr>
      <dsp:spPr>
        <a:xfrm>
          <a:off x="453553" y="724872"/>
          <a:ext cx="174742" cy="26630"/>
        </a:xfrm>
        <a:custGeom>
          <a:avLst/>
          <a:gdLst/>
          <a:ahLst/>
          <a:cxnLst/>
          <a:rect l="0" t="0" r="0" b="0"/>
          <a:pathLst>
            <a:path>
              <a:moveTo>
                <a:pt x="0" y="13315"/>
              </a:moveTo>
              <a:lnTo>
                <a:pt x="133030"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36556" y="733818"/>
        <a:ext cx="8737" cy="8737"/>
      </dsp:txXfrm>
    </dsp:sp>
    <dsp:sp modelId="{3AFADBE4-402C-4C52-8058-A8FC1C565C19}">
      <dsp:nvSpPr>
        <dsp:cNvPr id="0" name=""/>
        <dsp:cNvSpPr/>
      </dsp:nvSpPr>
      <dsp:spPr>
        <a:xfrm>
          <a:off x="6282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634694" y="635371"/>
        <a:ext cx="424061" cy="205632"/>
      </dsp:txXfrm>
    </dsp:sp>
    <dsp:sp modelId="{7F5DDF21-D0B4-42E9-BC86-9D3439EA03B7}">
      <dsp:nvSpPr>
        <dsp:cNvPr id="0" name=""/>
        <dsp:cNvSpPr/>
      </dsp:nvSpPr>
      <dsp:spPr>
        <a:xfrm rot="19457599">
          <a:off x="1044926" y="662073"/>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670009"/>
        <a:ext cx="10759" cy="10759"/>
      </dsp:txXfrm>
    </dsp:sp>
    <dsp:sp modelId="{349DFB2F-1EAE-4FC9-9375-719051805581}">
      <dsp:nvSpPr>
        <dsp:cNvPr id="0" name=""/>
        <dsp:cNvSpPr/>
      </dsp:nvSpPr>
      <dsp:spPr>
        <a:xfrm>
          <a:off x="12398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509774"/>
        <a:ext cx="424061" cy="205632"/>
      </dsp:txXfrm>
    </dsp:sp>
    <dsp:sp modelId="{605E96C4-25D9-408A-AF70-1273C012C9B8}">
      <dsp:nvSpPr>
        <dsp:cNvPr id="0" name=""/>
        <dsp:cNvSpPr/>
      </dsp:nvSpPr>
      <dsp:spPr>
        <a:xfrm>
          <a:off x="1676753" y="599275"/>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608222"/>
        <a:ext cx="8737" cy="8737"/>
      </dsp:txXfrm>
    </dsp:sp>
    <dsp:sp modelId="{FC2F3A01-77D6-4F75-8A51-551B8FA224CE}">
      <dsp:nvSpPr>
        <dsp:cNvPr id="0" name=""/>
        <dsp:cNvSpPr/>
      </dsp:nvSpPr>
      <dsp:spPr>
        <a:xfrm>
          <a:off x="18514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509774"/>
        <a:ext cx="424061" cy="205632"/>
      </dsp:txXfrm>
    </dsp:sp>
    <dsp:sp modelId="{EA1B9763-1D31-4AC0-BE8E-E2F763873D26}">
      <dsp:nvSpPr>
        <dsp:cNvPr id="0" name=""/>
        <dsp:cNvSpPr/>
      </dsp:nvSpPr>
      <dsp:spPr>
        <a:xfrm rot="2142401">
          <a:off x="1044926" y="787670"/>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795605"/>
        <a:ext cx="10759" cy="10759"/>
      </dsp:txXfrm>
    </dsp:sp>
    <dsp:sp modelId="{009D6B55-CB2D-4148-86F0-DB6E488B3A7E}">
      <dsp:nvSpPr>
        <dsp:cNvPr id="0" name=""/>
        <dsp:cNvSpPr/>
      </dsp:nvSpPr>
      <dsp:spPr>
        <a:xfrm>
          <a:off x="12398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760967"/>
        <a:ext cx="424061" cy="205632"/>
      </dsp:txXfrm>
    </dsp:sp>
    <dsp:sp modelId="{6AB2224E-90E0-44E6-B7E1-53C1718CA17C}">
      <dsp:nvSpPr>
        <dsp:cNvPr id="0" name=""/>
        <dsp:cNvSpPr/>
      </dsp:nvSpPr>
      <dsp:spPr>
        <a:xfrm>
          <a:off x="1676753" y="850468"/>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859415"/>
        <a:ext cx="8737" cy="8737"/>
      </dsp:txXfrm>
    </dsp:sp>
    <dsp:sp modelId="{76578B33-9550-47A3-82A6-932CC12297B0}">
      <dsp:nvSpPr>
        <dsp:cNvPr id="0" name=""/>
        <dsp:cNvSpPr/>
      </dsp:nvSpPr>
      <dsp:spPr>
        <a:xfrm>
          <a:off x="18514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60967"/>
        <a:ext cx="424061" cy="205632"/>
      </dsp:txXfrm>
    </dsp:sp>
    <dsp:sp modelId="{3142748A-F502-44D2-A16A-85B0907B2F9D}">
      <dsp:nvSpPr>
        <dsp:cNvPr id="0" name=""/>
        <dsp:cNvSpPr/>
      </dsp:nvSpPr>
      <dsp:spPr>
        <a:xfrm rot="4249260">
          <a:off x="274971" y="976064"/>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976082"/>
        <a:ext cx="26595" cy="26595"/>
      </dsp:txXfrm>
    </dsp:sp>
    <dsp:sp modelId="{6B3716D7-2DA3-401B-9FFC-69AD142C873F}">
      <dsp:nvSpPr>
        <dsp:cNvPr id="0" name=""/>
        <dsp:cNvSpPr/>
      </dsp:nvSpPr>
      <dsp:spPr>
        <a:xfrm>
          <a:off x="628296" y="1131358"/>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D</a:t>
          </a:r>
        </a:p>
      </dsp:txBody>
      <dsp:txXfrm>
        <a:off x="634694" y="1137756"/>
        <a:ext cx="424061" cy="205632"/>
      </dsp:txXfrm>
    </dsp:sp>
    <dsp:sp modelId="{314C4779-5D3E-4E1A-90DB-B665BEE799DB}">
      <dsp:nvSpPr>
        <dsp:cNvPr id="0" name=""/>
        <dsp:cNvSpPr/>
      </dsp:nvSpPr>
      <dsp:spPr>
        <a:xfrm rot="19457599">
          <a:off x="1044926" y="1164459"/>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172395"/>
        <a:ext cx="10759" cy="10759"/>
      </dsp:txXfrm>
    </dsp:sp>
    <dsp:sp modelId="{9DAB98C9-F6DA-4F34-A50A-50E0D56CE81C}">
      <dsp:nvSpPr>
        <dsp:cNvPr id="0" name=""/>
        <dsp:cNvSpPr/>
      </dsp:nvSpPr>
      <dsp:spPr>
        <a:xfrm>
          <a:off x="12398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012160"/>
        <a:ext cx="424061" cy="205632"/>
      </dsp:txXfrm>
    </dsp:sp>
    <dsp:sp modelId="{A61B6561-0F16-4F21-828A-E9C74489B4D9}">
      <dsp:nvSpPr>
        <dsp:cNvPr id="0" name=""/>
        <dsp:cNvSpPr/>
      </dsp:nvSpPr>
      <dsp:spPr>
        <a:xfrm>
          <a:off x="1676753" y="1101661"/>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110608"/>
        <a:ext cx="8737" cy="8737"/>
      </dsp:txXfrm>
    </dsp:sp>
    <dsp:sp modelId="{10A357B1-9613-474B-9538-40B301C64652}">
      <dsp:nvSpPr>
        <dsp:cNvPr id="0" name=""/>
        <dsp:cNvSpPr/>
      </dsp:nvSpPr>
      <dsp:spPr>
        <a:xfrm>
          <a:off x="18514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012160"/>
        <a:ext cx="424061" cy="205632"/>
      </dsp:txXfrm>
    </dsp:sp>
    <dsp:sp modelId="{665DC90B-A4F6-4FAB-8554-2EA11350A387}">
      <dsp:nvSpPr>
        <dsp:cNvPr id="0" name=""/>
        <dsp:cNvSpPr/>
      </dsp:nvSpPr>
      <dsp:spPr>
        <a:xfrm rot="2142401">
          <a:off x="1044926" y="1290055"/>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297991"/>
        <a:ext cx="10759" cy="10759"/>
      </dsp:txXfrm>
    </dsp:sp>
    <dsp:sp modelId="{DE9AC64C-05DD-4FB7-8993-EC15ABD54714}">
      <dsp:nvSpPr>
        <dsp:cNvPr id="0" name=""/>
        <dsp:cNvSpPr/>
      </dsp:nvSpPr>
      <dsp:spPr>
        <a:xfrm>
          <a:off x="12398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263353"/>
        <a:ext cx="424061" cy="205632"/>
      </dsp:txXfrm>
    </dsp:sp>
    <dsp:sp modelId="{C7D56F8A-62B1-40F9-9BE4-9DB735091EA1}">
      <dsp:nvSpPr>
        <dsp:cNvPr id="0" name=""/>
        <dsp:cNvSpPr/>
      </dsp:nvSpPr>
      <dsp:spPr>
        <a:xfrm>
          <a:off x="1676753" y="1352854"/>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361800"/>
        <a:ext cx="8737" cy="8737"/>
      </dsp:txXfrm>
    </dsp:sp>
    <dsp:sp modelId="{B79B6DF2-1892-483A-9C71-A9A1F3F7C954}">
      <dsp:nvSpPr>
        <dsp:cNvPr id="0" name=""/>
        <dsp:cNvSpPr/>
      </dsp:nvSpPr>
      <dsp:spPr>
        <a:xfrm>
          <a:off x="18514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263353"/>
        <a:ext cx="424061" cy="2056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4623C-1964-4EA4-ABDB-C1DA7330C53C}">
      <dsp:nvSpPr>
        <dsp:cNvPr id="0" name=""/>
        <dsp:cNvSpPr/>
      </dsp:nvSpPr>
      <dsp:spPr>
        <a:xfrm>
          <a:off x="166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23094" y="635371"/>
        <a:ext cx="424061" cy="205632"/>
      </dsp:txXfrm>
    </dsp:sp>
    <dsp:sp modelId="{460593C2-A6F8-45D6-86EF-18E76830276A}">
      <dsp:nvSpPr>
        <dsp:cNvPr id="0" name=""/>
        <dsp:cNvSpPr/>
      </dsp:nvSpPr>
      <dsp:spPr>
        <a:xfrm rot="17350740">
          <a:off x="274971" y="473679"/>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473696"/>
        <a:ext cx="26595" cy="26595"/>
      </dsp:txXfrm>
    </dsp:sp>
    <dsp:sp modelId="{54C088C1-8D93-4204-BA67-D6EAD87C707A}">
      <dsp:nvSpPr>
        <dsp:cNvPr id="0" name=""/>
        <dsp:cNvSpPr/>
      </dsp:nvSpPr>
      <dsp:spPr>
        <a:xfrm>
          <a:off x="628296" y="126587"/>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a:t>
          </a:r>
        </a:p>
      </dsp:txBody>
      <dsp:txXfrm>
        <a:off x="634694" y="132985"/>
        <a:ext cx="424061" cy="205632"/>
      </dsp:txXfrm>
    </dsp:sp>
    <dsp:sp modelId="{93957A3E-0006-4596-86C6-B391AB2EF528}">
      <dsp:nvSpPr>
        <dsp:cNvPr id="0" name=""/>
        <dsp:cNvSpPr/>
      </dsp:nvSpPr>
      <dsp:spPr>
        <a:xfrm rot="19457599">
          <a:off x="1044926" y="159688"/>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67623"/>
        <a:ext cx="10759" cy="10759"/>
      </dsp:txXfrm>
    </dsp:sp>
    <dsp:sp modelId="{6F226C6F-AD2D-4E8F-BC26-E2D506F65122}">
      <dsp:nvSpPr>
        <dsp:cNvPr id="0" name=""/>
        <dsp:cNvSpPr/>
      </dsp:nvSpPr>
      <dsp:spPr>
        <a:xfrm>
          <a:off x="12398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1246294" y="7389"/>
        <a:ext cx="424061" cy="205632"/>
      </dsp:txXfrm>
    </dsp:sp>
    <dsp:sp modelId="{CB0E3A7A-D9BE-43B4-B586-0D5F3AA1CA97}">
      <dsp:nvSpPr>
        <dsp:cNvPr id="0" name=""/>
        <dsp:cNvSpPr/>
      </dsp:nvSpPr>
      <dsp:spPr>
        <a:xfrm>
          <a:off x="1676753" y="96890"/>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05836"/>
        <a:ext cx="8737" cy="8737"/>
      </dsp:txXfrm>
    </dsp:sp>
    <dsp:sp modelId="{15783963-DAB7-47C0-AB6E-E58493802388}">
      <dsp:nvSpPr>
        <dsp:cNvPr id="0" name=""/>
        <dsp:cNvSpPr/>
      </dsp:nvSpPr>
      <dsp:spPr>
        <a:xfrm>
          <a:off x="18514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389"/>
        <a:ext cx="424061" cy="205632"/>
      </dsp:txXfrm>
    </dsp:sp>
    <dsp:sp modelId="{9BF1F28C-6BE9-4D4B-9C40-456AC553D442}">
      <dsp:nvSpPr>
        <dsp:cNvPr id="0" name=""/>
        <dsp:cNvSpPr/>
      </dsp:nvSpPr>
      <dsp:spPr>
        <a:xfrm rot="2142401">
          <a:off x="1044926" y="285284"/>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293220"/>
        <a:ext cx="10759" cy="10759"/>
      </dsp:txXfrm>
    </dsp:sp>
    <dsp:sp modelId="{EBE1A8AA-2990-40B1-9A44-0D0EBCC627E7}">
      <dsp:nvSpPr>
        <dsp:cNvPr id="0" name=""/>
        <dsp:cNvSpPr/>
      </dsp:nvSpPr>
      <dsp:spPr>
        <a:xfrm>
          <a:off x="12398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258582"/>
        <a:ext cx="424061" cy="205632"/>
      </dsp:txXfrm>
    </dsp:sp>
    <dsp:sp modelId="{D742B1BE-477F-4F42-8F81-82336C5F20A6}">
      <dsp:nvSpPr>
        <dsp:cNvPr id="0" name=""/>
        <dsp:cNvSpPr/>
      </dsp:nvSpPr>
      <dsp:spPr>
        <a:xfrm>
          <a:off x="1676753" y="348082"/>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357029"/>
        <a:ext cx="8737" cy="8737"/>
      </dsp:txXfrm>
    </dsp:sp>
    <dsp:sp modelId="{6A5340FE-A640-47E3-B11F-6B7EF2752953}">
      <dsp:nvSpPr>
        <dsp:cNvPr id="0" name=""/>
        <dsp:cNvSpPr/>
      </dsp:nvSpPr>
      <dsp:spPr>
        <a:xfrm>
          <a:off x="18514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AR" sz="1300" kern="1200">
              <a:solidFill>
                <a:srgbClr val="FFFFFF"/>
              </a:solidFill>
              <a:latin typeface="Calibri"/>
              <a:ea typeface="+mn-ea"/>
              <a:cs typeface="+mn-cs"/>
            </a:rPr>
            <a:t>...</a:t>
          </a:r>
        </a:p>
      </dsp:txBody>
      <dsp:txXfrm>
        <a:off x="1857894" y="258582"/>
        <a:ext cx="424061" cy="205632"/>
      </dsp:txXfrm>
    </dsp:sp>
    <dsp:sp modelId="{55AA1FF6-0629-40F0-9999-AA054266740A}">
      <dsp:nvSpPr>
        <dsp:cNvPr id="0" name=""/>
        <dsp:cNvSpPr/>
      </dsp:nvSpPr>
      <dsp:spPr>
        <a:xfrm>
          <a:off x="453553" y="724872"/>
          <a:ext cx="174742" cy="26630"/>
        </a:xfrm>
        <a:custGeom>
          <a:avLst/>
          <a:gdLst/>
          <a:ahLst/>
          <a:cxnLst/>
          <a:rect l="0" t="0" r="0" b="0"/>
          <a:pathLst>
            <a:path>
              <a:moveTo>
                <a:pt x="0" y="13315"/>
              </a:moveTo>
              <a:lnTo>
                <a:pt x="133030"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36556" y="733818"/>
        <a:ext cx="8737" cy="8737"/>
      </dsp:txXfrm>
    </dsp:sp>
    <dsp:sp modelId="{3AFADBE4-402C-4C52-8058-A8FC1C565C19}">
      <dsp:nvSpPr>
        <dsp:cNvPr id="0" name=""/>
        <dsp:cNvSpPr/>
      </dsp:nvSpPr>
      <dsp:spPr>
        <a:xfrm>
          <a:off x="6282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B</a:t>
          </a:r>
        </a:p>
      </dsp:txBody>
      <dsp:txXfrm>
        <a:off x="634694" y="635371"/>
        <a:ext cx="424061" cy="205632"/>
      </dsp:txXfrm>
    </dsp:sp>
    <dsp:sp modelId="{7F5DDF21-D0B4-42E9-BC86-9D3439EA03B7}">
      <dsp:nvSpPr>
        <dsp:cNvPr id="0" name=""/>
        <dsp:cNvSpPr/>
      </dsp:nvSpPr>
      <dsp:spPr>
        <a:xfrm rot="19457599">
          <a:off x="1044926" y="662073"/>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670009"/>
        <a:ext cx="10759" cy="10759"/>
      </dsp:txXfrm>
    </dsp:sp>
    <dsp:sp modelId="{349DFB2F-1EAE-4FC9-9375-719051805581}">
      <dsp:nvSpPr>
        <dsp:cNvPr id="0" name=""/>
        <dsp:cNvSpPr/>
      </dsp:nvSpPr>
      <dsp:spPr>
        <a:xfrm>
          <a:off x="12398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509774"/>
        <a:ext cx="424061" cy="205632"/>
      </dsp:txXfrm>
    </dsp:sp>
    <dsp:sp modelId="{605E96C4-25D9-408A-AF70-1273C012C9B8}">
      <dsp:nvSpPr>
        <dsp:cNvPr id="0" name=""/>
        <dsp:cNvSpPr/>
      </dsp:nvSpPr>
      <dsp:spPr>
        <a:xfrm>
          <a:off x="1676753" y="599275"/>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608222"/>
        <a:ext cx="8737" cy="8737"/>
      </dsp:txXfrm>
    </dsp:sp>
    <dsp:sp modelId="{FC2F3A01-77D6-4F75-8A51-551B8FA224CE}">
      <dsp:nvSpPr>
        <dsp:cNvPr id="0" name=""/>
        <dsp:cNvSpPr/>
      </dsp:nvSpPr>
      <dsp:spPr>
        <a:xfrm>
          <a:off x="18514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509774"/>
        <a:ext cx="424061" cy="205632"/>
      </dsp:txXfrm>
    </dsp:sp>
    <dsp:sp modelId="{EA1B9763-1D31-4AC0-BE8E-E2F763873D26}">
      <dsp:nvSpPr>
        <dsp:cNvPr id="0" name=""/>
        <dsp:cNvSpPr/>
      </dsp:nvSpPr>
      <dsp:spPr>
        <a:xfrm rot="2142401">
          <a:off x="1044926" y="787670"/>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795605"/>
        <a:ext cx="10759" cy="10759"/>
      </dsp:txXfrm>
    </dsp:sp>
    <dsp:sp modelId="{009D6B55-CB2D-4148-86F0-DB6E488B3A7E}">
      <dsp:nvSpPr>
        <dsp:cNvPr id="0" name=""/>
        <dsp:cNvSpPr/>
      </dsp:nvSpPr>
      <dsp:spPr>
        <a:xfrm>
          <a:off x="12398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760967"/>
        <a:ext cx="424061" cy="205632"/>
      </dsp:txXfrm>
    </dsp:sp>
    <dsp:sp modelId="{6AB2224E-90E0-44E6-B7E1-53C1718CA17C}">
      <dsp:nvSpPr>
        <dsp:cNvPr id="0" name=""/>
        <dsp:cNvSpPr/>
      </dsp:nvSpPr>
      <dsp:spPr>
        <a:xfrm>
          <a:off x="1676753" y="850468"/>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859415"/>
        <a:ext cx="8737" cy="8737"/>
      </dsp:txXfrm>
    </dsp:sp>
    <dsp:sp modelId="{76578B33-9550-47A3-82A6-932CC12297B0}">
      <dsp:nvSpPr>
        <dsp:cNvPr id="0" name=""/>
        <dsp:cNvSpPr/>
      </dsp:nvSpPr>
      <dsp:spPr>
        <a:xfrm>
          <a:off x="18514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60967"/>
        <a:ext cx="424061" cy="205632"/>
      </dsp:txXfrm>
    </dsp:sp>
    <dsp:sp modelId="{3142748A-F502-44D2-A16A-85B0907B2F9D}">
      <dsp:nvSpPr>
        <dsp:cNvPr id="0" name=""/>
        <dsp:cNvSpPr/>
      </dsp:nvSpPr>
      <dsp:spPr>
        <a:xfrm rot="4249260">
          <a:off x="274971" y="976064"/>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976082"/>
        <a:ext cx="26595" cy="26595"/>
      </dsp:txXfrm>
    </dsp:sp>
    <dsp:sp modelId="{6B3716D7-2DA3-401B-9FFC-69AD142C873F}">
      <dsp:nvSpPr>
        <dsp:cNvPr id="0" name=""/>
        <dsp:cNvSpPr/>
      </dsp:nvSpPr>
      <dsp:spPr>
        <a:xfrm>
          <a:off x="628296" y="1131358"/>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D</a:t>
          </a:r>
        </a:p>
      </dsp:txBody>
      <dsp:txXfrm>
        <a:off x="634694" y="1137756"/>
        <a:ext cx="424061" cy="205632"/>
      </dsp:txXfrm>
    </dsp:sp>
    <dsp:sp modelId="{314C4779-5D3E-4E1A-90DB-B665BEE799DB}">
      <dsp:nvSpPr>
        <dsp:cNvPr id="0" name=""/>
        <dsp:cNvSpPr/>
      </dsp:nvSpPr>
      <dsp:spPr>
        <a:xfrm rot="19457599">
          <a:off x="1044926" y="1164459"/>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172395"/>
        <a:ext cx="10759" cy="10759"/>
      </dsp:txXfrm>
    </dsp:sp>
    <dsp:sp modelId="{9DAB98C9-F6DA-4F34-A50A-50E0D56CE81C}">
      <dsp:nvSpPr>
        <dsp:cNvPr id="0" name=""/>
        <dsp:cNvSpPr/>
      </dsp:nvSpPr>
      <dsp:spPr>
        <a:xfrm>
          <a:off x="12398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012160"/>
        <a:ext cx="424061" cy="205632"/>
      </dsp:txXfrm>
    </dsp:sp>
    <dsp:sp modelId="{A61B6561-0F16-4F21-828A-E9C74489B4D9}">
      <dsp:nvSpPr>
        <dsp:cNvPr id="0" name=""/>
        <dsp:cNvSpPr/>
      </dsp:nvSpPr>
      <dsp:spPr>
        <a:xfrm>
          <a:off x="1676753" y="1101661"/>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110608"/>
        <a:ext cx="8737" cy="8737"/>
      </dsp:txXfrm>
    </dsp:sp>
    <dsp:sp modelId="{10A357B1-9613-474B-9538-40B301C64652}">
      <dsp:nvSpPr>
        <dsp:cNvPr id="0" name=""/>
        <dsp:cNvSpPr/>
      </dsp:nvSpPr>
      <dsp:spPr>
        <a:xfrm>
          <a:off x="18514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012160"/>
        <a:ext cx="424061" cy="205632"/>
      </dsp:txXfrm>
    </dsp:sp>
    <dsp:sp modelId="{665DC90B-A4F6-4FAB-8554-2EA11350A387}">
      <dsp:nvSpPr>
        <dsp:cNvPr id="0" name=""/>
        <dsp:cNvSpPr/>
      </dsp:nvSpPr>
      <dsp:spPr>
        <a:xfrm rot="2142401">
          <a:off x="1044926" y="1290055"/>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297991"/>
        <a:ext cx="10759" cy="10759"/>
      </dsp:txXfrm>
    </dsp:sp>
    <dsp:sp modelId="{DE9AC64C-05DD-4FB7-8993-EC15ABD54714}">
      <dsp:nvSpPr>
        <dsp:cNvPr id="0" name=""/>
        <dsp:cNvSpPr/>
      </dsp:nvSpPr>
      <dsp:spPr>
        <a:xfrm>
          <a:off x="12398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263353"/>
        <a:ext cx="424061" cy="205632"/>
      </dsp:txXfrm>
    </dsp:sp>
    <dsp:sp modelId="{C7D56F8A-62B1-40F9-9BE4-9DB735091EA1}">
      <dsp:nvSpPr>
        <dsp:cNvPr id="0" name=""/>
        <dsp:cNvSpPr/>
      </dsp:nvSpPr>
      <dsp:spPr>
        <a:xfrm>
          <a:off x="1676753" y="1352854"/>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361800"/>
        <a:ext cx="8737" cy="8737"/>
      </dsp:txXfrm>
    </dsp:sp>
    <dsp:sp modelId="{B79B6DF2-1892-483A-9C71-A9A1F3F7C954}">
      <dsp:nvSpPr>
        <dsp:cNvPr id="0" name=""/>
        <dsp:cNvSpPr/>
      </dsp:nvSpPr>
      <dsp:spPr>
        <a:xfrm>
          <a:off x="18514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263353"/>
        <a:ext cx="424061" cy="2056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04623C-1964-4EA4-ABDB-C1DA7330C53C}">
      <dsp:nvSpPr>
        <dsp:cNvPr id="0" name=""/>
        <dsp:cNvSpPr/>
      </dsp:nvSpPr>
      <dsp:spPr>
        <a:xfrm>
          <a:off x="166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D</a:t>
          </a:r>
        </a:p>
      </dsp:txBody>
      <dsp:txXfrm>
        <a:off x="23094" y="635371"/>
        <a:ext cx="424061" cy="205632"/>
      </dsp:txXfrm>
    </dsp:sp>
    <dsp:sp modelId="{460593C2-A6F8-45D6-86EF-18E76830276A}">
      <dsp:nvSpPr>
        <dsp:cNvPr id="0" name=""/>
        <dsp:cNvSpPr/>
      </dsp:nvSpPr>
      <dsp:spPr>
        <a:xfrm rot="17350740">
          <a:off x="274971" y="473679"/>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473696"/>
        <a:ext cx="26595" cy="26595"/>
      </dsp:txXfrm>
    </dsp:sp>
    <dsp:sp modelId="{54C088C1-8D93-4204-BA67-D6EAD87C707A}">
      <dsp:nvSpPr>
        <dsp:cNvPr id="0" name=""/>
        <dsp:cNvSpPr/>
      </dsp:nvSpPr>
      <dsp:spPr>
        <a:xfrm>
          <a:off x="628296" y="126587"/>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a:t>
          </a:r>
        </a:p>
      </dsp:txBody>
      <dsp:txXfrm>
        <a:off x="634694" y="132985"/>
        <a:ext cx="424061" cy="205632"/>
      </dsp:txXfrm>
    </dsp:sp>
    <dsp:sp modelId="{93957A3E-0006-4596-86C6-B391AB2EF528}">
      <dsp:nvSpPr>
        <dsp:cNvPr id="0" name=""/>
        <dsp:cNvSpPr/>
      </dsp:nvSpPr>
      <dsp:spPr>
        <a:xfrm rot="19457599">
          <a:off x="1044926" y="159688"/>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67623"/>
        <a:ext cx="10759" cy="10759"/>
      </dsp:txXfrm>
    </dsp:sp>
    <dsp:sp modelId="{6F226C6F-AD2D-4E8F-BC26-E2D506F65122}">
      <dsp:nvSpPr>
        <dsp:cNvPr id="0" name=""/>
        <dsp:cNvSpPr/>
      </dsp:nvSpPr>
      <dsp:spPr>
        <a:xfrm>
          <a:off x="12398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1246294" y="7389"/>
        <a:ext cx="424061" cy="205632"/>
      </dsp:txXfrm>
    </dsp:sp>
    <dsp:sp modelId="{CB0E3A7A-D9BE-43B4-B586-0D5F3AA1CA97}">
      <dsp:nvSpPr>
        <dsp:cNvPr id="0" name=""/>
        <dsp:cNvSpPr/>
      </dsp:nvSpPr>
      <dsp:spPr>
        <a:xfrm>
          <a:off x="1676753" y="96890"/>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05836"/>
        <a:ext cx="8737" cy="8737"/>
      </dsp:txXfrm>
    </dsp:sp>
    <dsp:sp modelId="{15783963-DAB7-47C0-AB6E-E58493802388}">
      <dsp:nvSpPr>
        <dsp:cNvPr id="0" name=""/>
        <dsp:cNvSpPr/>
      </dsp:nvSpPr>
      <dsp:spPr>
        <a:xfrm>
          <a:off x="1851496" y="991"/>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389"/>
        <a:ext cx="424061" cy="205632"/>
      </dsp:txXfrm>
    </dsp:sp>
    <dsp:sp modelId="{9BF1F28C-6BE9-4D4B-9C40-456AC553D442}">
      <dsp:nvSpPr>
        <dsp:cNvPr id="0" name=""/>
        <dsp:cNvSpPr/>
      </dsp:nvSpPr>
      <dsp:spPr>
        <a:xfrm rot="2142401">
          <a:off x="1044926" y="285284"/>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293220"/>
        <a:ext cx="10759" cy="10759"/>
      </dsp:txXfrm>
    </dsp:sp>
    <dsp:sp modelId="{EBE1A8AA-2990-40B1-9A44-0D0EBCC627E7}">
      <dsp:nvSpPr>
        <dsp:cNvPr id="0" name=""/>
        <dsp:cNvSpPr/>
      </dsp:nvSpPr>
      <dsp:spPr>
        <a:xfrm>
          <a:off x="12398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258582"/>
        <a:ext cx="424061" cy="205632"/>
      </dsp:txXfrm>
    </dsp:sp>
    <dsp:sp modelId="{D742B1BE-477F-4F42-8F81-82336C5F20A6}">
      <dsp:nvSpPr>
        <dsp:cNvPr id="0" name=""/>
        <dsp:cNvSpPr/>
      </dsp:nvSpPr>
      <dsp:spPr>
        <a:xfrm>
          <a:off x="1676753" y="348082"/>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357029"/>
        <a:ext cx="8737" cy="8737"/>
      </dsp:txXfrm>
    </dsp:sp>
    <dsp:sp modelId="{6A5340FE-A640-47E3-B11F-6B7EF2752953}">
      <dsp:nvSpPr>
        <dsp:cNvPr id="0" name=""/>
        <dsp:cNvSpPr/>
      </dsp:nvSpPr>
      <dsp:spPr>
        <a:xfrm>
          <a:off x="1851496" y="252184"/>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AR" sz="1300" kern="1200">
              <a:solidFill>
                <a:srgbClr val="FFFFFF"/>
              </a:solidFill>
              <a:latin typeface="Calibri"/>
              <a:ea typeface="+mn-ea"/>
              <a:cs typeface="+mn-cs"/>
            </a:rPr>
            <a:t>...</a:t>
          </a:r>
        </a:p>
      </dsp:txBody>
      <dsp:txXfrm>
        <a:off x="1857894" y="258582"/>
        <a:ext cx="424061" cy="205632"/>
      </dsp:txXfrm>
    </dsp:sp>
    <dsp:sp modelId="{55AA1FF6-0629-40F0-9999-AA054266740A}">
      <dsp:nvSpPr>
        <dsp:cNvPr id="0" name=""/>
        <dsp:cNvSpPr/>
      </dsp:nvSpPr>
      <dsp:spPr>
        <a:xfrm>
          <a:off x="453553" y="724872"/>
          <a:ext cx="174742" cy="26630"/>
        </a:xfrm>
        <a:custGeom>
          <a:avLst/>
          <a:gdLst/>
          <a:ahLst/>
          <a:cxnLst/>
          <a:rect l="0" t="0" r="0" b="0"/>
          <a:pathLst>
            <a:path>
              <a:moveTo>
                <a:pt x="0" y="13315"/>
              </a:moveTo>
              <a:lnTo>
                <a:pt x="133030"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36556" y="733818"/>
        <a:ext cx="8737" cy="8737"/>
      </dsp:txXfrm>
    </dsp:sp>
    <dsp:sp modelId="{3AFADBE4-402C-4C52-8058-A8FC1C565C19}">
      <dsp:nvSpPr>
        <dsp:cNvPr id="0" name=""/>
        <dsp:cNvSpPr/>
      </dsp:nvSpPr>
      <dsp:spPr>
        <a:xfrm>
          <a:off x="628296" y="628973"/>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B</a:t>
          </a:r>
        </a:p>
      </dsp:txBody>
      <dsp:txXfrm>
        <a:off x="634694" y="635371"/>
        <a:ext cx="424061" cy="205632"/>
      </dsp:txXfrm>
    </dsp:sp>
    <dsp:sp modelId="{7F5DDF21-D0B4-42E9-BC86-9D3439EA03B7}">
      <dsp:nvSpPr>
        <dsp:cNvPr id="0" name=""/>
        <dsp:cNvSpPr/>
      </dsp:nvSpPr>
      <dsp:spPr>
        <a:xfrm rot="19457599">
          <a:off x="1044926" y="662073"/>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670009"/>
        <a:ext cx="10759" cy="10759"/>
      </dsp:txXfrm>
    </dsp:sp>
    <dsp:sp modelId="{349DFB2F-1EAE-4FC9-9375-719051805581}">
      <dsp:nvSpPr>
        <dsp:cNvPr id="0" name=""/>
        <dsp:cNvSpPr/>
      </dsp:nvSpPr>
      <dsp:spPr>
        <a:xfrm>
          <a:off x="12398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509774"/>
        <a:ext cx="424061" cy="205632"/>
      </dsp:txXfrm>
    </dsp:sp>
    <dsp:sp modelId="{605E96C4-25D9-408A-AF70-1273C012C9B8}">
      <dsp:nvSpPr>
        <dsp:cNvPr id="0" name=""/>
        <dsp:cNvSpPr/>
      </dsp:nvSpPr>
      <dsp:spPr>
        <a:xfrm>
          <a:off x="1676753" y="599275"/>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608222"/>
        <a:ext cx="8737" cy="8737"/>
      </dsp:txXfrm>
    </dsp:sp>
    <dsp:sp modelId="{FC2F3A01-77D6-4F75-8A51-551B8FA224CE}">
      <dsp:nvSpPr>
        <dsp:cNvPr id="0" name=""/>
        <dsp:cNvSpPr/>
      </dsp:nvSpPr>
      <dsp:spPr>
        <a:xfrm>
          <a:off x="1851496" y="503376"/>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509774"/>
        <a:ext cx="424061" cy="205632"/>
      </dsp:txXfrm>
    </dsp:sp>
    <dsp:sp modelId="{EA1B9763-1D31-4AC0-BE8E-E2F763873D26}">
      <dsp:nvSpPr>
        <dsp:cNvPr id="0" name=""/>
        <dsp:cNvSpPr/>
      </dsp:nvSpPr>
      <dsp:spPr>
        <a:xfrm rot="2142401">
          <a:off x="1044926" y="787670"/>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795605"/>
        <a:ext cx="10759" cy="10759"/>
      </dsp:txXfrm>
    </dsp:sp>
    <dsp:sp modelId="{009D6B55-CB2D-4148-86F0-DB6E488B3A7E}">
      <dsp:nvSpPr>
        <dsp:cNvPr id="0" name=""/>
        <dsp:cNvSpPr/>
      </dsp:nvSpPr>
      <dsp:spPr>
        <a:xfrm>
          <a:off x="12398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760967"/>
        <a:ext cx="424061" cy="205632"/>
      </dsp:txXfrm>
    </dsp:sp>
    <dsp:sp modelId="{6AB2224E-90E0-44E6-B7E1-53C1718CA17C}">
      <dsp:nvSpPr>
        <dsp:cNvPr id="0" name=""/>
        <dsp:cNvSpPr/>
      </dsp:nvSpPr>
      <dsp:spPr>
        <a:xfrm>
          <a:off x="1676753" y="850468"/>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859415"/>
        <a:ext cx="8737" cy="8737"/>
      </dsp:txXfrm>
    </dsp:sp>
    <dsp:sp modelId="{76578B33-9550-47A3-82A6-932CC12297B0}">
      <dsp:nvSpPr>
        <dsp:cNvPr id="0" name=""/>
        <dsp:cNvSpPr/>
      </dsp:nvSpPr>
      <dsp:spPr>
        <a:xfrm>
          <a:off x="1851496" y="754569"/>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760967"/>
        <a:ext cx="424061" cy="205632"/>
      </dsp:txXfrm>
    </dsp:sp>
    <dsp:sp modelId="{3142748A-F502-44D2-A16A-85B0907B2F9D}">
      <dsp:nvSpPr>
        <dsp:cNvPr id="0" name=""/>
        <dsp:cNvSpPr/>
      </dsp:nvSpPr>
      <dsp:spPr>
        <a:xfrm rot="4249260">
          <a:off x="274971" y="976064"/>
          <a:ext cx="531908" cy="26630"/>
        </a:xfrm>
        <a:custGeom>
          <a:avLst/>
          <a:gdLst/>
          <a:ahLst/>
          <a:cxnLst/>
          <a:rect l="0" t="0" r="0" b="0"/>
          <a:pathLst>
            <a:path>
              <a:moveTo>
                <a:pt x="0" y="13315"/>
              </a:moveTo>
              <a:lnTo>
                <a:pt x="404936" y="13315"/>
              </a:lnTo>
            </a:path>
          </a:pathLst>
        </a:custGeom>
        <a:noFill/>
        <a:ln w="25400" cap="flat" cmpd="sng" algn="ctr">
          <a:solidFill>
            <a:srgbClr val="FF0000">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527627" y="976082"/>
        <a:ext cx="26595" cy="26595"/>
      </dsp:txXfrm>
    </dsp:sp>
    <dsp:sp modelId="{6B3716D7-2DA3-401B-9FFC-69AD142C873F}">
      <dsp:nvSpPr>
        <dsp:cNvPr id="0" name=""/>
        <dsp:cNvSpPr/>
      </dsp:nvSpPr>
      <dsp:spPr>
        <a:xfrm>
          <a:off x="628296" y="1131358"/>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C</a:t>
          </a:r>
        </a:p>
      </dsp:txBody>
      <dsp:txXfrm>
        <a:off x="634694" y="1137756"/>
        <a:ext cx="424061" cy="205632"/>
      </dsp:txXfrm>
    </dsp:sp>
    <dsp:sp modelId="{314C4779-5D3E-4E1A-90DB-B665BEE799DB}">
      <dsp:nvSpPr>
        <dsp:cNvPr id="0" name=""/>
        <dsp:cNvSpPr/>
      </dsp:nvSpPr>
      <dsp:spPr>
        <a:xfrm rot="19457599">
          <a:off x="1044926" y="1164459"/>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172395"/>
        <a:ext cx="10759" cy="10759"/>
      </dsp:txXfrm>
    </dsp:sp>
    <dsp:sp modelId="{9DAB98C9-F6DA-4F34-A50A-50E0D56CE81C}">
      <dsp:nvSpPr>
        <dsp:cNvPr id="0" name=""/>
        <dsp:cNvSpPr/>
      </dsp:nvSpPr>
      <dsp:spPr>
        <a:xfrm>
          <a:off x="12398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012160"/>
        <a:ext cx="424061" cy="205632"/>
      </dsp:txXfrm>
    </dsp:sp>
    <dsp:sp modelId="{A61B6561-0F16-4F21-828A-E9C74489B4D9}">
      <dsp:nvSpPr>
        <dsp:cNvPr id="0" name=""/>
        <dsp:cNvSpPr/>
      </dsp:nvSpPr>
      <dsp:spPr>
        <a:xfrm>
          <a:off x="1676753" y="1101661"/>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110608"/>
        <a:ext cx="8737" cy="8737"/>
      </dsp:txXfrm>
    </dsp:sp>
    <dsp:sp modelId="{10A357B1-9613-474B-9538-40B301C64652}">
      <dsp:nvSpPr>
        <dsp:cNvPr id="0" name=""/>
        <dsp:cNvSpPr/>
      </dsp:nvSpPr>
      <dsp:spPr>
        <a:xfrm>
          <a:off x="1851496" y="1005762"/>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012160"/>
        <a:ext cx="424061" cy="205632"/>
      </dsp:txXfrm>
    </dsp:sp>
    <dsp:sp modelId="{665DC90B-A4F6-4FAB-8554-2EA11350A387}">
      <dsp:nvSpPr>
        <dsp:cNvPr id="0" name=""/>
        <dsp:cNvSpPr/>
      </dsp:nvSpPr>
      <dsp:spPr>
        <a:xfrm rot="2142401">
          <a:off x="1044926" y="1290055"/>
          <a:ext cx="215196" cy="26630"/>
        </a:xfrm>
        <a:custGeom>
          <a:avLst/>
          <a:gdLst/>
          <a:ahLst/>
          <a:cxnLst/>
          <a:rect l="0" t="0" r="0" b="0"/>
          <a:pathLst>
            <a:path>
              <a:moveTo>
                <a:pt x="0" y="13315"/>
              </a:moveTo>
              <a:lnTo>
                <a:pt x="163826"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ES" sz="500" kern="1200">
            <a:solidFill>
              <a:sysClr val="windowText" lastClr="000000">
                <a:hueOff val="0"/>
                <a:satOff val="0"/>
                <a:lumOff val="0"/>
                <a:alphaOff val="0"/>
              </a:sysClr>
            </a:solidFill>
            <a:latin typeface="Calibri"/>
            <a:ea typeface="+mn-ea"/>
            <a:cs typeface="+mn-cs"/>
          </a:endParaRPr>
        </a:p>
      </dsp:txBody>
      <dsp:txXfrm>
        <a:off x="1147145" y="1297991"/>
        <a:ext cx="10759" cy="10759"/>
      </dsp:txXfrm>
    </dsp:sp>
    <dsp:sp modelId="{DE9AC64C-05DD-4FB7-8993-EC15ABD54714}">
      <dsp:nvSpPr>
        <dsp:cNvPr id="0" name=""/>
        <dsp:cNvSpPr/>
      </dsp:nvSpPr>
      <dsp:spPr>
        <a:xfrm>
          <a:off x="12398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r>
            <a:rPr lang="es-ES" sz="1300" kern="1200">
              <a:solidFill>
                <a:srgbClr val="FFFFFF"/>
              </a:solidFill>
              <a:latin typeface="Calibri"/>
              <a:ea typeface="+mn-ea"/>
              <a:cs typeface="+mn-cs"/>
            </a:rPr>
            <a:t>....</a:t>
          </a:r>
        </a:p>
      </dsp:txBody>
      <dsp:txXfrm>
        <a:off x="1246294" y="1263353"/>
        <a:ext cx="424061" cy="205632"/>
      </dsp:txXfrm>
    </dsp:sp>
    <dsp:sp modelId="{C7D56F8A-62B1-40F9-9BE4-9DB735091EA1}">
      <dsp:nvSpPr>
        <dsp:cNvPr id="0" name=""/>
        <dsp:cNvSpPr/>
      </dsp:nvSpPr>
      <dsp:spPr>
        <a:xfrm>
          <a:off x="1676753" y="1352854"/>
          <a:ext cx="174742" cy="26630"/>
        </a:xfrm>
        <a:custGeom>
          <a:avLst/>
          <a:gdLst/>
          <a:ahLst/>
          <a:cxnLst/>
          <a:rect l="0" t="0" r="0" b="0"/>
          <a:pathLst>
            <a:path>
              <a:moveTo>
                <a:pt x="0" y="13315"/>
              </a:moveTo>
              <a:lnTo>
                <a:pt x="133030" y="13315"/>
              </a:lnTo>
            </a:path>
          </a:pathLst>
        </a:custGeom>
        <a:noFill/>
        <a:ln w="25400" cap="flat" cmpd="sng" algn="ctr">
          <a:solidFill>
            <a:srgbClr val="FF0000">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s-AR" sz="500" kern="1200">
            <a:solidFill>
              <a:sysClr val="windowText" lastClr="000000">
                <a:hueOff val="0"/>
                <a:satOff val="0"/>
                <a:lumOff val="0"/>
                <a:alphaOff val="0"/>
              </a:sysClr>
            </a:solidFill>
            <a:latin typeface="Calibri"/>
            <a:ea typeface="+mn-ea"/>
            <a:cs typeface="+mn-cs"/>
          </a:endParaRPr>
        </a:p>
      </dsp:txBody>
      <dsp:txXfrm>
        <a:off x="1759756" y="1361800"/>
        <a:ext cx="8737" cy="8737"/>
      </dsp:txXfrm>
    </dsp:sp>
    <dsp:sp modelId="{B79B6DF2-1892-483A-9C71-A9A1F3F7C954}">
      <dsp:nvSpPr>
        <dsp:cNvPr id="0" name=""/>
        <dsp:cNvSpPr/>
      </dsp:nvSpPr>
      <dsp:spPr>
        <a:xfrm>
          <a:off x="1851496" y="1256955"/>
          <a:ext cx="436857" cy="218428"/>
        </a:xfrm>
        <a:prstGeom prst="roundRect">
          <a:avLst>
            <a:gd name="adj" fmla="val 10000"/>
          </a:avLst>
        </a:prstGeom>
        <a:solidFill>
          <a:srgbClr val="FF0000">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buNone/>
          </a:pPr>
          <a:endParaRPr lang="es-AR" sz="1300" kern="1200">
            <a:solidFill>
              <a:srgbClr val="FFFFFF"/>
            </a:solidFill>
            <a:latin typeface="Calibri"/>
            <a:ea typeface="+mn-ea"/>
            <a:cs typeface="+mn-cs"/>
          </a:endParaRPr>
        </a:p>
      </dsp:txBody>
      <dsp:txXfrm>
        <a:off x="1857894" y="1263353"/>
        <a:ext cx="424061" cy="2056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Matematica</Template>
  <TotalTime>1</TotalTime>
  <Pages>2</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Calderón</dc:creator>
  <cp:keywords/>
  <dc:description/>
  <cp:lastModifiedBy>Giacopuzzi</cp:lastModifiedBy>
  <cp:revision>2</cp:revision>
  <dcterms:created xsi:type="dcterms:W3CDTF">2018-08-03T17:18:00Z</dcterms:created>
  <dcterms:modified xsi:type="dcterms:W3CDTF">2018-08-03T17:18:00Z</dcterms:modified>
</cp:coreProperties>
</file>