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630" w:rsidRPr="00392130" w:rsidRDefault="00922630" w:rsidP="00922630">
      <w:pPr>
        <w:rPr>
          <w:rFonts w:ascii="Arial" w:hAnsi="Arial" w:cs="Arial"/>
          <w:sz w:val="24"/>
          <w:szCs w:val="24"/>
        </w:rPr>
      </w:pPr>
      <w:r w:rsidRPr="00392130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 wp14:anchorId="3A3CC0E9" wp14:editId="47C18921">
            <wp:extent cx="2573344" cy="8782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521" cy="90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630" w:rsidRDefault="00922630" w:rsidP="0019275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Escribe todos los múltiplos de 9 comprendidos entre 50 y 120.</w:t>
      </w:r>
    </w:p>
    <w:p w:rsidR="00192754" w:rsidRPr="00192754" w:rsidRDefault="00192754" w:rsidP="00192754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2630" w:rsidRDefault="00922630" w:rsidP="0077195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Escribe todos los múltiplos de 15 mayores que 25 y menores que 150</w:t>
      </w:r>
      <w:r w:rsidR="00192754">
        <w:rPr>
          <w:rFonts w:ascii="Arial" w:hAnsi="Arial" w:cs="Arial"/>
          <w:sz w:val="24"/>
          <w:szCs w:val="24"/>
        </w:rPr>
        <w:t>.</w:t>
      </w:r>
    </w:p>
    <w:p w:rsidR="00192754" w:rsidRDefault="00192754" w:rsidP="00192754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2630" w:rsidRPr="00192754" w:rsidRDefault="00922630" w:rsidP="0019275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Escribe los divisores de los siguientes números:</w:t>
      </w:r>
    </w:p>
    <w:p w:rsidR="00922630" w:rsidRPr="00192754" w:rsidRDefault="00922630" w:rsidP="00192754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a) 7</w:t>
      </w:r>
    </w:p>
    <w:p w:rsidR="00922630" w:rsidRPr="00192754" w:rsidRDefault="00922630" w:rsidP="00192754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b) 50</w:t>
      </w:r>
    </w:p>
    <w:p w:rsidR="00922630" w:rsidRPr="00192754" w:rsidRDefault="00922630" w:rsidP="00192754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c) 12</w:t>
      </w:r>
    </w:p>
    <w:p w:rsidR="00922630" w:rsidRPr="00192754" w:rsidRDefault="00922630" w:rsidP="00192754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d) 30</w:t>
      </w:r>
    </w:p>
    <w:p w:rsidR="00922630" w:rsidRDefault="00922630" w:rsidP="00192754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e) 66</w:t>
      </w:r>
    </w:p>
    <w:p w:rsidR="00192754" w:rsidRPr="00192754" w:rsidRDefault="00192754" w:rsidP="00192754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2630" w:rsidRPr="00192754" w:rsidRDefault="00922630" w:rsidP="00192754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Cuáles de los siguientes números son:</w:t>
      </w:r>
    </w:p>
    <w:p w:rsidR="00922630" w:rsidRPr="00192754" w:rsidRDefault="00922630" w:rsidP="00192754">
      <w:pPr>
        <w:pStyle w:val="Prrafode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¿Divisores de 40?</w:t>
      </w:r>
    </w:p>
    <w:p w:rsidR="00922630" w:rsidRPr="00192754" w:rsidRDefault="00922630" w:rsidP="00192754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20         8          16        12        80      1</w:t>
      </w:r>
    </w:p>
    <w:p w:rsidR="00922630" w:rsidRPr="00192754" w:rsidRDefault="00922630" w:rsidP="00192754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922630" w:rsidRPr="00192754" w:rsidRDefault="00922630" w:rsidP="00192754">
      <w:pPr>
        <w:pStyle w:val="Prrafode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¿Múltiplos de 3?</w:t>
      </w:r>
    </w:p>
    <w:p w:rsidR="00922630" w:rsidRPr="00192754" w:rsidRDefault="00922630" w:rsidP="00192754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32        27        0        1        36       23</w:t>
      </w:r>
    </w:p>
    <w:p w:rsidR="00922630" w:rsidRPr="00192754" w:rsidRDefault="00922630" w:rsidP="00192754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922630" w:rsidRPr="00192754" w:rsidRDefault="00922630" w:rsidP="00192754">
      <w:pPr>
        <w:pStyle w:val="Prrafode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¿Divisibles por 100?</w:t>
      </w:r>
    </w:p>
    <w:p w:rsidR="00922630" w:rsidRPr="00192754" w:rsidRDefault="00922630" w:rsidP="00192754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20       30        2000        40        500     0</w:t>
      </w:r>
    </w:p>
    <w:p w:rsidR="00922630" w:rsidRPr="00192754" w:rsidRDefault="00922630" w:rsidP="001927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2630" w:rsidRPr="00192754" w:rsidRDefault="00922630" w:rsidP="0019275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Sin resolverlas, indica cuáles de las siguientes divisiones son exactas y explica cómo lo decidiste: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610"/>
        <w:gridCol w:w="2569"/>
        <w:gridCol w:w="2569"/>
      </w:tblGrid>
      <w:tr w:rsidR="00922630" w:rsidRPr="00192754" w:rsidTr="001039FD">
        <w:tc>
          <w:tcPr>
            <w:tcW w:w="2992" w:type="dxa"/>
          </w:tcPr>
          <w:p w:rsidR="00922630" w:rsidRPr="00192754" w:rsidRDefault="00922630" w:rsidP="00192754">
            <w:pPr>
              <w:numPr>
                <w:ilvl w:val="0"/>
                <w:numId w:val="3"/>
              </w:num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192754">
              <w:rPr>
                <w:rFonts w:ascii="Arial" w:hAnsi="Arial" w:cs="Arial"/>
                <w:sz w:val="24"/>
                <w:szCs w:val="24"/>
                <w:lang w:bidi="en-US"/>
              </w:rPr>
              <w:t>4567:3</w:t>
            </w:r>
          </w:p>
        </w:tc>
        <w:tc>
          <w:tcPr>
            <w:tcW w:w="2993" w:type="dxa"/>
          </w:tcPr>
          <w:p w:rsidR="00922630" w:rsidRPr="00192754" w:rsidRDefault="00922630" w:rsidP="00192754">
            <w:pPr>
              <w:numPr>
                <w:ilvl w:val="0"/>
                <w:numId w:val="3"/>
              </w:num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192754">
              <w:rPr>
                <w:rFonts w:ascii="Arial" w:hAnsi="Arial" w:cs="Arial"/>
                <w:sz w:val="24"/>
                <w:szCs w:val="24"/>
                <w:lang w:bidi="en-US"/>
              </w:rPr>
              <w:t>375:5</w:t>
            </w:r>
          </w:p>
        </w:tc>
        <w:tc>
          <w:tcPr>
            <w:tcW w:w="2993" w:type="dxa"/>
          </w:tcPr>
          <w:p w:rsidR="00922630" w:rsidRPr="00192754" w:rsidRDefault="00922630" w:rsidP="00192754">
            <w:pPr>
              <w:numPr>
                <w:ilvl w:val="0"/>
                <w:numId w:val="3"/>
              </w:num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192754">
              <w:rPr>
                <w:rFonts w:ascii="Arial" w:hAnsi="Arial" w:cs="Arial"/>
                <w:sz w:val="24"/>
                <w:szCs w:val="24"/>
                <w:lang w:bidi="en-US"/>
              </w:rPr>
              <w:t>1224:6</w:t>
            </w:r>
          </w:p>
        </w:tc>
      </w:tr>
      <w:tr w:rsidR="00922630" w:rsidRPr="00192754" w:rsidTr="001039FD">
        <w:tc>
          <w:tcPr>
            <w:tcW w:w="2992" w:type="dxa"/>
          </w:tcPr>
          <w:p w:rsidR="00922630" w:rsidRPr="00192754" w:rsidRDefault="00922630" w:rsidP="00192754">
            <w:pPr>
              <w:numPr>
                <w:ilvl w:val="0"/>
                <w:numId w:val="3"/>
              </w:num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192754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2440:10</w:t>
            </w:r>
          </w:p>
        </w:tc>
        <w:tc>
          <w:tcPr>
            <w:tcW w:w="2993" w:type="dxa"/>
          </w:tcPr>
          <w:p w:rsidR="00922630" w:rsidRPr="00192754" w:rsidRDefault="00922630" w:rsidP="00192754">
            <w:pPr>
              <w:numPr>
                <w:ilvl w:val="0"/>
                <w:numId w:val="3"/>
              </w:num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192754">
              <w:rPr>
                <w:rFonts w:ascii="Arial" w:hAnsi="Arial" w:cs="Arial"/>
                <w:sz w:val="24"/>
                <w:szCs w:val="24"/>
                <w:lang w:bidi="en-US"/>
              </w:rPr>
              <w:t>5324:4</w:t>
            </w:r>
          </w:p>
        </w:tc>
        <w:tc>
          <w:tcPr>
            <w:tcW w:w="2993" w:type="dxa"/>
          </w:tcPr>
          <w:p w:rsidR="00922630" w:rsidRPr="00192754" w:rsidRDefault="00922630" w:rsidP="00192754">
            <w:pPr>
              <w:numPr>
                <w:ilvl w:val="0"/>
                <w:numId w:val="3"/>
              </w:num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192754">
              <w:rPr>
                <w:rFonts w:ascii="Arial" w:hAnsi="Arial" w:cs="Arial"/>
                <w:sz w:val="24"/>
                <w:szCs w:val="24"/>
                <w:lang w:bidi="en-US"/>
              </w:rPr>
              <w:t>867:3</w:t>
            </w:r>
          </w:p>
        </w:tc>
      </w:tr>
    </w:tbl>
    <w:p w:rsidR="00922630" w:rsidRPr="00192754" w:rsidRDefault="00922630" w:rsidP="0019275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22630" w:rsidRPr="00192754" w:rsidRDefault="00922630" w:rsidP="0019275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Teniendo en cuenta los criterios de divisibilidad, completa el casillero vacío con un dígito, de manera que se forme un número:</w:t>
      </w:r>
    </w:p>
    <w:tbl>
      <w:tblPr>
        <w:tblStyle w:val="Tablaconcuadrcula"/>
        <w:tblpPr w:leftFromText="141" w:rightFromText="141" w:vertAnchor="text" w:horzAnchor="page" w:tblpX="2551" w:tblpY="396"/>
        <w:tblW w:w="0" w:type="auto"/>
        <w:tblLook w:val="04A0" w:firstRow="1" w:lastRow="0" w:firstColumn="1" w:lastColumn="0" w:noHBand="0" w:noVBand="1"/>
      </w:tblPr>
      <w:tblGrid>
        <w:gridCol w:w="797"/>
        <w:gridCol w:w="797"/>
        <w:gridCol w:w="797"/>
        <w:gridCol w:w="797"/>
        <w:gridCol w:w="797"/>
      </w:tblGrid>
      <w:tr w:rsidR="00922630" w:rsidRPr="00192754" w:rsidTr="001039FD">
        <w:trPr>
          <w:trHeight w:val="551"/>
        </w:trPr>
        <w:tc>
          <w:tcPr>
            <w:tcW w:w="797" w:type="dxa"/>
          </w:tcPr>
          <w:p w:rsidR="00922630" w:rsidRPr="00192754" w:rsidRDefault="00922630" w:rsidP="001927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7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922630" w:rsidRPr="00192754" w:rsidRDefault="00922630" w:rsidP="001927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7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97" w:type="dxa"/>
          </w:tcPr>
          <w:p w:rsidR="00922630" w:rsidRPr="00192754" w:rsidRDefault="00922630" w:rsidP="001927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922630" w:rsidRPr="00192754" w:rsidRDefault="00922630" w:rsidP="001927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7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97" w:type="dxa"/>
          </w:tcPr>
          <w:p w:rsidR="00922630" w:rsidRPr="00192754" w:rsidRDefault="00922630" w:rsidP="001927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7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922630" w:rsidRPr="00192754" w:rsidRDefault="00922630" w:rsidP="00192754">
      <w:pPr>
        <w:pStyle w:val="Prrafodelista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 xml:space="preserve">múltiplo de 3 </w:t>
      </w:r>
    </w:p>
    <w:p w:rsidR="00922630" w:rsidRPr="00192754" w:rsidRDefault="00922630" w:rsidP="00192754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 xml:space="preserve"> </w:t>
      </w:r>
    </w:p>
    <w:p w:rsidR="00922630" w:rsidRPr="00192754" w:rsidRDefault="00922630" w:rsidP="00192754">
      <w:pPr>
        <w:pStyle w:val="Prrafodelista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múltiplo de 5</w:t>
      </w:r>
    </w:p>
    <w:tbl>
      <w:tblPr>
        <w:tblStyle w:val="Tablaconcuadrcula"/>
        <w:tblW w:w="0" w:type="auto"/>
        <w:tblInd w:w="904" w:type="dxa"/>
        <w:tblLook w:val="04A0" w:firstRow="1" w:lastRow="0" w:firstColumn="1" w:lastColumn="0" w:noHBand="0" w:noVBand="1"/>
      </w:tblPr>
      <w:tblGrid>
        <w:gridCol w:w="782"/>
        <w:gridCol w:w="782"/>
        <w:gridCol w:w="782"/>
        <w:gridCol w:w="782"/>
      </w:tblGrid>
      <w:tr w:rsidR="00922630" w:rsidRPr="00192754" w:rsidTr="001039FD">
        <w:trPr>
          <w:trHeight w:val="456"/>
        </w:trPr>
        <w:tc>
          <w:tcPr>
            <w:tcW w:w="782" w:type="dxa"/>
          </w:tcPr>
          <w:p w:rsidR="00922630" w:rsidRPr="00192754" w:rsidRDefault="00922630" w:rsidP="00192754">
            <w:pPr>
              <w:spacing w:after="2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7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82" w:type="dxa"/>
          </w:tcPr>
          <w:p w:rsidR="00922630" w:rsidRPr="00192754" w:rsidRDefault="00922630" w:rsidP="00192754">
            <w:pPr>
              <w:spacing w:after="2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7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82" w:type="dxa"/>
          </w:tcPr>
          <w:p w:rsidR="00922630" w:rsidRPr="00192754" w:rsidRDefault="00922630" w:rsidP="00192754">
            <w:pPr>
              <w:spacing w:after="2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7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82" w:type="dxa"/>
          </w:tcPr>
          <w:p w:rsidR="00922630" w:rsidRPr="00192754" w:rsidRDefault="00922630" w:rsidP="00192754">
            <w:pPr>
              <w:spacing w:after="2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2630" w:rsidRPr="00192754" w:rsidRDefault="00922630" w:rsidP="00192754">
      <w:pPr>
        <w:pStyle w:val="Prrafodelista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múltiplo de 4</w:t>
      </w:r>
    </w:p>
    <w:tbl>
      <w:tblPr>
        <w:tblStyle w:val="Tablaconcuadrcula"/>
        <w:tblpPr w:leftFromText="141" w:rightFromText="141" w:vertAnchor="text" w:horzAnchor="page" w:tblpX="2656" w:tblpY="-65"/>
        <w:tblW w:w="0" w:type="auto"/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7"/>
      </w:tblGrid>
      <w:tr w:rsidR="00922630" w:rsidRPr="00192754" w:rsidTr="001039FD">
        <w:trPr>
          <w:trHeight w:val="181"/>
        </w:trPr>
        <w:tc>
          <w:tcPr>
            <w:tcW w:w="767" w:type="dxa"/>
          </w:tcPr>
          <w:p w:rsidR="00922630" w:rsidRPr="00192754" w:rsidRDefault="00922630" w:rsidP="00192754">
            <w:pPr>
              <w:spacing w:after="2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7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922630" w:rsidRPr="00192754" w:rsidRDefault="00922630" w:rsidP="00192754">
            <w:pPr>
              <w:spacing w:after="2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7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922630" w:rsidRPr="00192754" w:rsidRDefault="00922630" w:rsidP="00192754">
            <w:pPr>
              <w:spacing w:after="2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" w:type="dxa"/>
          </w:tcPr>
          <w:p w:rsidR="00922630" w:rsidRPr="00192754" w:rsidRDefault="00922630" w:rsidP="00192754">
            <w:pPr>
              <w:spacing w:after="2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7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922630" w:rsidRPr="00192754" w:rsidRDefault="00922630" w:rsidP="00192754">
      <w:pPr>
        <w:spacing w:after="20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aconcuadrcula"/>
        <w:tblpPr w:leftFromText="141" w:rightFromText="141" w:vertAnchor="text" w:horzAnchor="page" w:tblpX="2611" w:tblpY="452"/>
        <w:tblW w:w="0" w:type="auto"/>
        <w:tblLook w:val="04A0" w:firstRow="1" w:lastRow="0" w:firstColumn="1" w:lastColumn="0" w:noHBand="0" w:noVBand="1"/>
      </w:tblPr>
      <w:tblGrid>
        <w:gridCol w:w="783"/>
        <w:gridCol w:w="783"/>
        <w:gridCol w:w="783"/>
        <w:gridCol w:w="783"/>
        <w:gridCol w:w="783"/>
      </w:tblGrid>
      <w:tr w:rsidR="00922630" w:rsidRPr="00192754" w:rsidTr="001039FD">
        <w:trPr>
          <w:trHeight w:val="586"/>
        </w:trPr>
        <w:tc>
          <w:tcPr>
            <w:tcW w:w="783" w:type="dxa"/>
          </w:tcPr>
          <w:p w:rsidR="00922630" w:rsidRPr="00192754" w:rsidRDefault="00922630" w:rsidP="001927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754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783" w:type="dxa"/>
          </w:tcPr>
          <w:p w:rsidR="00922630" w:rsidRPr="00192754" w:rsidRDefault="00922630" w:rsidP="001927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7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83" w:type="dxa"/>
          </w:tcPr>
          <w:p w:rsidR="00922630" w:rsidRPr="00192754" w:rsidRDefault="00922630" w:rsidP="001927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7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83" w:type="dxa"/>
          </w:tcPr>
          <w:p w:rsidR="00922630" w:rsidRPr="00192754" w:rsidRDefault="00922630" w:rsidP="001927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7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83" w:type="dxa"/>
          </w:tcPr>
          <w:p w:rsidR="00922630" w:rsidRPr="00192754" w:rsidRDefault="00922630" w:rsidP="001927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2630" w:rsidRPr="00192754" w:rsidRDefault="00922630" w:rsidP="00192754">
      <w:pPr>
        <w:pStyle w:val="Prrafodelista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múltiplo de 6</w:t>
      </w:r>
    </w:p>
    <w:p w:rsidR="00922630" w:rsidRPr="00192754" w:rsidRDefault="00922630" w:rsidP="0019275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22630" w:rsidRPr="00192754" w:rsidRDefault="00922630" w:rsidP="0019275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22630" w:rsidRPr="00192754" w:rsidRDefault="00192754" w:rsidP="0019275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¿H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 xml:space="preserve">ay más de una </w:t>
      </w:r>
      <w:r w:rsidR="00922630" w:rsidRPr="00192754">
        <w:rPr>
          <w:rFonts w:ascii="Arial" w:hAnsi="Arial" w:cs="Arial"/>
          <w:sz w:val="24"/>
          <w:szCs w:val="24"/>
          <w:lang w:val="es-ES"/>
        </w:rPr>
        <w:t xml:space="preserve"> </w:t>
      </w:r>
      <w:r w:rsidRPr="00192754">
        <w:rPr>
          <w:rFonts w:ascii="Arial" w:hAnsi="Arial" w:cs="Arial"/>
          <w:sz w:val="24"/>
          <w:szCs w:val="24"/>
          <w:lang w:val="es-ES"/>
        </w:rPr>
        <w:t>opción</w:t>
      </w:r>
      <w:r w:rsidR="00922630" w:rsidRPr="00192754">
        <w:rPr>
          <w:rFonts w:ascii="Arial" w:hAnsi="Arial" w:cs="Arial"/>
          <w:sz w:val="24"/>
          <w:szCs w:val="24"/>
          <w:lang w:val="es-ES"/>
        </w:rPr>
        <w:t xml:space="preserve"> hay en cada caso?</w:t>
      </w:r>
    </w:p>
    <w:p w:rsidR="00922630" w:rsidRPr="00192754" w:rsidRDefault="00922630" w:rsidP="0019275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22630" w:rsidRPr="00192754" w:rsidRDefault="00922630" w:rsidP="0019275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754">
        <w:rPr>
          <w:rFonts w:ascii="Arial" w:hAnsi="Arial" w:cs="Arial"/>
          <w:sz w:val="24"/>
          <w:szCs w:val="24"/>
        </w:rPr>
        <w:t>En una reunión entre amigos decidieron comprar 8 tartas para la cena, cortaron las tartas en 6 porciones y alcanzó para que todos comieran la misma cantidad de porciones y no sobró nada.</w:t>
      </w:r>
    </w:p>
    <w:p w:rsidR="00922630" w:rsidRPr="00192754" w:rsidRDefault="00192754" w:rsidP="001927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¿P</w:t>
      </w:r>
      <w:r w:rsidR="00922630" w:rsidRPr="00192754">
        <w:rPr>
          <w:rFonts w:ascii="Arial" w:hAnsi="Arial" w:cs="Arial"/>
          <w:sz w:val="24"/>
          <w:szCs w:val="24"/>
        </w:rPr>
        <w:t>uede ser que hayan ido a la reunión 18 personas? ¿</w:t>
      </w:r>
      <w:r w:rsidRPr="00192754">
        <w:rPr>
          <w:rFonts w:ascii="Arial" w:hAnsi="Arial" w:cs="Arial"/>
          <w:sz w:val="24"/>
          <w:szCs w:val="24"/>
        </w:rPr>
        <w:t>Y</w:t>
      </w:r>
      <w:r w:rsidR="00922630" w:rsidRPr="00192754">
        <w:rPr>
          <w:rFonts w:ascii="Arial" w:hAnsi="Arial" w:cs="Arial"/>
          <w:sz w:val="24"/>
          <w:szCs w:val="24"/>
        </w:rPr>
        <w:t xml:space="preserve"> 12 personas?</w:t>
      </w:r>
    </w:p>
    <w:p w:rsidR="00922630" w:rsidRPr="00192754" w:rsidRDefault="00192754" w:rsidP="001927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¿C</w:t>
      </w:r>
      <w:r w:rsidR="00922630" w:rsidRPr="00192754">
        <w:rPr>
          <w:rFonts w:ascii="Arial" w:hAnsi="Arial" w:cs="Arial"/>
          <w:sz w:val="24"/>
          <w:szCs w:val="24"/>
        </w:rPr>
        <w:t>uántas personas pueden haber estado presentes?</w:t>
      </w:r>
    </w:p>
    <w:p w:rsidR="009F1E53" w:rsidRDefault="00192754" w:rsidP="00192754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>c) ¿P</w:t>
      </w:r>
      <w:r w:rsidR="00922630" w:rsidRPr="00192754">
        <w:rPr>
          <w:rFonts w:ascii="Arial" w:hAnsi="Arial" w:cs="Arial"/>
          <w:sz w:val="24"/>
          <w:szCs w:val="24"/>
        </w:rPr>
        <w:t>uede ser que cada persona haya comido 5 porciones de tarta? ¿</w:t>
      </w:r>
      <w:r w:rsidRPr="00192754">
        <w:rPr>
          <w:rFonts w:ascii="Arial" w:hAnsi="Arial" w:cs="Arial"/>
          <w:sz w:val="24"/>
          <w:szCs w:val="24"/>
        </w:rPr>
        <w:t>Por</w:t>
      </w:r>
      <w:r w:rsidR="00922630" w:rsidRPr="00192754">
        <w:rPr>
          <w:rFonts w:ascii="Arial" w:hAnsi="Arial" w:cs="Arial"/>
          <w:sz w:val="24"/>
          <w:szCs w:val="24"/>
        </w:rPr>
        <w:t xml:space="preserve"> qué?</w:t>
      </w:r>
    </w:p>
    <w:sectPr w:rsidR="009F1E53" w:rsidSect="000D2A45">
      <w:headerReference w:type="default" r:id="rId8"/>
      <w:footerReference w:type="default" r:id="rId9"/>
      <w:pgSz w:w="12240" w:h="15840"/>
      <w:pgMar w:top="849" w:right="1701" w:bottom="1417" w:left="1701" w:header="68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56B" w:rsidRDefault="00A9156B" w:rsidP="00201265">
      <w:pPr>
        <w:spacing w:after="0" w:line="240" w:lineRule="auto"/>
      </w:pPr>
      <w:r>
        <w:separator/>
      </w:r>
    </w:p>
  </w:endnote>
  <w:endnote w:type="continuationSeparator" w:id="0">
    <w:p w:rsidR="00A9156B" w:rsidRDefault="00A9156B" w:rsidP="0020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tic">
    <w:panose1 w:val="02000803000000000000"/>
    <w:charset w:val="00"/>
    <w:family w:val="auto"/>
    <w:pitch w:val="variable"/>
    <w:sig w:usb0="8000006F" w:usb1="0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E53" w:rsidRDefault="000D2A45">
    <w:pPr>
      <w:pStyle w:val="Piedepgina"/>
    </w:pPr>
    <w:r>
      <w:rPr>
        <w:noProof/>
        <w:lang w:val="es-ES" w:eastAsia="es-ES"/>
      </w:rPr>
      <w:drawing>
        <wp:inline distT="0" distB="0" distL="0" distR="0" wp14:anchorId="5FF07AFD" wp14:editId="5FF07AFE">
          <wp:extent cx="5612130" cy="896620"/>
          <wp:effectExtent l="0" t="0" r="762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Zocalos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1E53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F07AFF" wp14:editId="5FF07B00">
              <wp:simplePos x="0" y="0"/>
              <wp:positionH relativeFrom="margin">
                <wp:posOffset>2644140</wp:posOffset>
              </wp:positionH>
              <wp:positionV relativeFrom="paragraph">
                <wp:posOffset>10795</wp:posOffset>
              </wp:positionV>
              <wp:extent cx="258445" cy="266700"/>
              <wp:effectExtent l="0" t="0" r="8255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66700"/>
                      </a:xfrm>
                      <a:prstGeom prst="rect">
                        <a:avLst/>
                      </a:prstGeom>
                      <a:solidFill>
                        <a:srgbClr val="CACAC9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F1E53" w:rsidRPr="009F1E53" w:rsidRDefault="009F1E53" w:rsidP="009F1E53">
                          <w:pPr>
                            <w:jc w:val="center"/>
                            <w:rPr>
                              <w:rFonts w:ascii="Amatic" w:hAnsi="Amatic"/>
                            </w:rPr>
                          </w:pPr>
                          <w:r w:rsidRPr="009F1E53">
                            <w:rPr>
                              <w:rFonts w:ascii="Amatic" w:hAnsi="Amatic"/>
                            </w:rPr>
                            <w:fldChar w:fldCharType="begin"/>
                          </w:r>
                          <w:r w:rsidRPr="009F1E53">
                            <w:rPr>
                              <w:rFonts w:ascii="Amatic" w:hAnsi="Amatic"/>
                            </w:rPr>
                            <w:instrText>PAGE   \* MERGEFORMAT</w:instrTex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separate"/>
                          </w:r>
                          <w:r w:rsidR="005C71CE" w:rsidRPr="005C71CE">
                            <w:rPr>
                              <w:rFonts w:ascii="Amatic" w:hAnsi="Amatic"/>
                              <w:noProof/>
                              <w:lang w:val="es-ES"/>
                            </w:rPr>
                            <w:t>1</w: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07AFF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208.2pt;margin-top:.85pt;width:20.3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" fillcolor="#cacac9" stroked="f" strokeweight=".5pt">
              <v:textbox>
                <w:txbxContent>
                  <w:p w:rsidR="009F1E53" w:rsidRPr="009F1E53" w:rsidRDefault="009F1E53" w:rsidP="009F1E53">
                    <w:pPr>
                      <w:jc w:val="center"/>
                      <w:rPr>
                        <w:rFonts w:ascii="Amatic" w:hAnsi="Amatic"/>
                      </w:rPr>
                    </w:pPr>
                    <w:r w:rsidRPr="009F1E53">
                      <w:rPr>
                        <w:rFonts w:ascii="Amatic" w:hAnsi="Amatic"/>
                      </w:rPr>
                      <w:fldChar w:fldCharType="begin"/>
                    </w:r>
                    <w:r w:rsidRPr="009F1E53">
                      <w:rPr>
                        <w:rFonts w:ascii="Amatic" w:hAnsi="Amatic"/>
                      </w:rPr>
                      <w:instrText>PAGE   \* MERGEFORMAT</w:instrText>
                    </w:r>
                    <w:r w:rsidRPr="009F1E53">
                      <w:rPr>
                        <w:rFonts w:ascii="Amatic" w:hAnsi="Amatic"/>
                      </w:rPr>
                      <w:fldChar w:fldCharType="separate"/>
                    </w:r>
                    <w:r w:rsidR="005C71CE" w:rsidRPr="005C71CE">
                      <w:rPr>
                        <w:rFonts w:ascii="Amatic" w:hAnsi="Amatic"/>
                        <w:noProof/>
                        <w:lang w:val="es-ES"/>
                      </w:rPr>
                      <w:t>1</w:t>
                    </w:r>
                    <w:r w:rsidRPr="009F1E53">
                      <w:rPr>
                        <w:rFonts w:ascii="Amatic" w:hAnsi="Amatic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56B" w:rsidRDefault="00A9156B" w:rsidP="00201265">
      <w:pPr>
        <w:spacing w:after="0" w:line="240" w:lineRule="auto"/>
      </w:pPr>
      <w:r>
        <w:separator/>
      </w:r>
    </w:p>
  </w:footnote>
  <w:footnote w:type="continuationSeparator" w:id="0">
    <w:p w:rsidR="00A9156B" w:rsidRDefault="00A9156B" w:rsidP="0020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65" w:rsidRDefault="000D2A45" w:rsidP="000D2A45">
    <w:pPr>
      <w:pStyle w:val="Encabezado"/>
      <w:ind w:left="-567"/>
    </w:pPr>
    <w:r>
      <w:rPr>
        <w:noProof/>
        <w:lang w:val="es-ES" w:eastAsia="es-ES"/>
      </w:rPr>
      <w:drawing>
        <wp:inline distT="0" distB="0" distL="0" distR="0" wp14:anchorId="5FF07AF7" wp14:editId="5FF07AF8">
          <wp:extent cx="6800850" cy="657225"/>
          <wp:effectExtent l="0" t="0" r="0" b="952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6646" t="26263" r="21418" b="64809"/>
                  <a:stretch/>
                </pic:blipFill>
                <pic:spPr bwMode="auto">
                  <a:xfrm>
                    <a:off x="0" y="0"/>
                    <a:ext cx="6800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F07AF9" wp14:editId="5FF07AFA">
              <wp:simplePos x="0" y="0"/>
              <wp:positionH relativeFrom="column">
                <wp:posOffset>-384810</wp:posOffset>
              </wp:positionH>
              <wp:positionV relativeFrom="paragraph">
                <wp:posOffset>-116205</wp:posOffset>
              </wp:positionV>
              <wp:extent cx="95250" cy="93630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3BD790E6" id="Rectángulo 3" o:spid="_x0000_s1026" style="position:absolute;margin-left:-30.3pt;margin-top:-9.15pt;width:7.5pt;height:7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" fillcolor="#e41b17" stroked="f" strokeweight="1pt"/>
          </w:pict>
        </mc:Fallback>
      </mc:AlternateContent>
    </w:r>
    <w:r w:rsidR="0020126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07AFB" wp14:editId="5FF07AFC">
              <wp:simplePos x="0" y="0"/>
              <wp:positionH relativeFrom="column">
                <wp:posOffset>-718185</wp:posOffset>
              </wp:positionH>
              <wp:positionV relativeFrom="paragraph">
                <wp:posOffset>-116205</wp:posOffset>
              </wp:positionV>
              <wp:extent cx="285750" cy="9363075"/>
              <wp:effectExtent l="0" t="0" r="0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2879D657" id="Rectángulo 1" o:spid="_x0000_s1026" style="position:absolute;margin-left:-56.55pt;margin-top:-9.15pt;width:22.5pt;height:73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" fillcolor="#e41b17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72A3E"/>
    <w:multiLevelType w:val="hybridMultilevel"/>
    <w:tmpl w:val="07E4F95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157B"/>
    <w:multiLevelType w:val="hybridMultilevel"/>
    <w:tmpl w:val="AF3E8788"/>
    <w:lvl w:ilvl="0" w:tplc="50BA53A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A5DA6"/>
    <w:multiLevelType w:val="hybridMultilevel"/>
    <w:tmpl w:val="F828C052"/>
    <w:lvl w:ilvl="0" w:tplc="B6E283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BC16B9"/>
    <w:multiLevelType w:val="hybridMultilevel"/>
    <w:tmpl w:val="AFC00CE0"/>
    <w:lvl w:ilvl="0" w:tplc="3D9E4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6A730D"/>
    <w:multiLevelType w:val="hybridMultilevel"/>
    <w:tmpl w:val="778486A4"/>
    <w:lvl w:ilvl="0" w:tplc="50BA53A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30"/>
    <w:rsid w:val="0001388C"/>
    <w:rsid w:val="00027D63"/>
    <w:rsid w:val="000D0383"/>
    <w:rsid w:val="000D2A45"/>
    <w:rsid w:val="001347C3"/>
    <w:rsid w:val="0019257E"/>
    <w:rsid w:val="00192754"/>
    <w:rsid w:val="00201265"/>
    <w:rsid w:val="00392130"/>
    <w:rsid w:val="004831DC"/>
    <w:rsid w:val="005C71CE"/>
    <w:rsid w:val="00627A8C"/>
    <w:rsid w:val="006D5869"/>
    <w:rsid w:val="007829AC"/>
    <w:rsid w:val="008974FE"/>
    <w:rsid w:val="00922630"/>
    <w:rsid w:val="009F1E53"/>
    <w:rsid w:val="00A9156B"/>
    <w:rsid w:val="00CC43AC"/>
    <w:rsid w:val="00D937C4"/>
    <w:rsid w:val="00E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311378-DECE-41CA-AE54-19158D35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630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265"/>
  </w:style>
  <w:style w:type="paragraph" w:styleId="Piedepgina">
    <w:name w:val="footer"/>
    <w:basedOn w:val="Normal"/>
    <w:link w:val="Piedepgina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265"/>
  </w:style>
  <w:style w:type="paragraph" w:styleId="Prrafodelista">
    <w:name w:val="List Paragraph"/>
    <w:basedOn w:val="Normal"/>
    <w:uiPriority w:val="34"/>
    <w:qFormat/>
    <w:rsid w:val="009226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92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\OneDrive\Documentos\Plantillas%20personalizadas%20de%20Office\Plantilla%20Matema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Matematica</Template>
  <TotalTime>1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Giacopuzzi</cp:lastModifiedBy>
  <cp:revision>2</cp:revision>
  <dcterms:created xsi:type="dcterms:W3CDTF">2018-08-03T17:11:00Z</dcterms:created>
  <dcterms:modified xsi:type="dcterms:W3CDTF">2018-08-03T17:11:00Z</dcterms:modified>
</cp:coreProperties>
</file>