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46A64116" wp14:editId="731BC227">
            <wp:extent cx="5610225" cy="962025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69E" w:rsidRPr="00DC4DF3" w:rsidRDefault="0086569E" w:rsidP="00F42B1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En el club de mi barrio están buscando presupuestos para comprar 5 computadoras y 5 impresoras para el taller de computación que ahí de dicta. Un negocio ofrece cada computadora a un precio de $14 580 y cada impresora a $ 5 860. Por cada compra de 10 artículos realiza un descuento de $1458 por cada computadora y de $ 586 por cada impresora.</w:t>
      </w:r>
    </w:p>
    <w:p w:rsidR="0086569E" w:rsidRPr="00DC4DF3" w:rsidRDefault="0086569E" w:rsidP="00F42B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a) ¿Cuáles de estas cuentas permiten calcular cuánto se debe pagar?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5"/>
      </w:tblGrid>
      <w:tr w:rsidR="0086569E" w:rsidRPr="00DC4DF3" w:rsidTr="00717CC6">
        <w:trPr>
          <w:trHeight w:val="260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a) 14580x5 -1458x5 +5860x5 – 586x5</w:t>
            </w:r>
          </w:p>
        </w:tc>
      </w:tr>
      <w:tr w:rsidR="0086569E" w:rsidRPr="00DC4DF3" w:rsidTr="00717CC6">
        <w:trPr>
          <w:trHeight w:val="240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b) (14580+5860)x5 + (1458+586)x5</w:t>
            </w:r>
          </w:p>
        </w:tc>
      </w:tr>
      <w:tr w:rsidR="0086569E" w:rsidRPr="00DC4DF3" w:rsidTr="00717CC6">
        <w:trPr>
          <w:trHeight w:val="260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c) (14580+5860)x5 - (1458+586)x5</w:t>
            </w:r>
          </w:p>
        </w:tc>
      </w:tr>
      <w:tr w:rsidR="0086569E" w:rsidRPr="00DC4DF3" w:rsidTr="00717CC6">
        <w:trPr>
          <w:trHeight w:val="240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9E" w:rsidRPr="00DC4DF3" w:rsidRDefault="0086569E" w:rsidP="00717CC6">
            <w:pPr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DC4D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d) (14580-1458)x5 +(5860-586)x5</w:t>
            </w:r>
          </w:p>
        </w:tc>
      </w:tr>
    </w:tbl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F42B11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b) Explica</w:t>
      </w:r>
      <w:r w:rsidR="00F42B11">
        <w:rPr>
          <w:rFonts w:ascii="Arial" w:hAnsi="Arial" w:cs="Arial"/>
          <w:sz w:val="24"/>
          <w:szCs w:val="24"/>
        </w:rPr>
        <w:t xml:space="preserve"> por qué elegiste esas opciones 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c) Resuelve las cuentas para las opciones que elijas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>Resuelve</w:t>
      </w:r>
      <w:r w:rsidR="00F42B11">
        <w:rPr>
          <w:rFonts w:ascii="Arial" w:hAnsi="Arial" w:cs="Arial"/>
          <w:sz w:val="24"/>
          <w:szCs w:val="24"/>
        </w:rPr>
        <w:t xml:space="preserve"> las operaciones combinadas</w:t>
      </w:r>
      <w:r w:rsidRPr="00DC4DF3">
        <w:rPr>
          <w:rFonts w:ascii="Arial" w:hAnsi="Arial" w:cs="Arial"/>
          <w:sz w:val="24"/>
          <w:szCs w:val="24"/>
        </w:rPr>
        <w:t>:</w:t>
      </w:r>
    </w:p>
    <w:p w:rsidR="0086569E" w:rsidRPr="00DC4DF3" w:rsidRDefault="0086569E" w:rsidP="0086569E">
      <w:pPr>
        <w:pStyle w:val="Prrafodelista"/>
        <w:rPr>
          <w:rFonts w:ascii="Arial" w:hAnsi="Arial" w:cs="Arial"/>
          <w:sz w:val="24"/>
          <w:szCs w:val="24"/>
        </w:rPr>
      </w:pPr>
    </w:p>
    <w:p w:rsidR="0086569E" w:rsidRPr="00DC4DF3" w:rsidRDefault="0086569E" w:rsidP="0086569E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  <w:r w:rsidRPr="00DC4DF3">
        <w:rPr>
          <w:rFonts w:ascii="Arial" w:eastAsia="Times New Roman" w:hAnsi="Arial" w:cs="Arial"/>
          <w:sz w:val="24"/>
          <w:szCs w:val="24"/>
          <w:lang w:eastAsia="es-AR"/>
        </w:rPr>
        <w:t>a)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  <m:t>121</m:t>
            </m:r>
          </m:e>
        </m:rad>
        <m:r>
          <w:rPr>
            <w:rFonts w:ascii="Cambria Math" w:eastAsia="Times New Roman" w:hAnsi="Cambria Math" w:cs="Arial"/>
            <w:sz w:val="24"/>
            <w:szCs w:val="24"/>
            <w:lang w:eastAsia="es-AR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  <m:t>100</m:t>
            </m:r>
          </m:e>
        </m:rad>
        <m:r>
          <w:rPr>
            <w:rFonts w:ascii="Cambria Math" w:eastAsia="Times New Roman" w:hAnsi="Cambria Math" w:cs="Arial"/>
            <w:sz w:val="24"/>
            <w:szCs w:val="24"/>
            <w:lang w:eastAsia="es-AR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  <m:t>81</m:t>
            </m:r>
          </m:e>
        </m:rad>
        <m:r>
          <w:rPr>
            <w:rFonts w:ascii="Cambria Math" w:eastAsia="Times New Roman" w:hAnsi="Cambria Math" w:cs="Arial"/>
            <w:sz w:val="24"/>
            <w:szCs w:val="24"/>
            <w:lang w:eastAsia="es-AR"/>
          </w:rPr>
          <m:t>=</m:t>
        </m:r>
      </m:oMath>
    </w:p>
    <w:p w:rsidR="0086569E" w:rsidRPr="00DC4DF3" w:rsidRDefault="0086569E" w:rsidP="0086569E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</w:p>
    <w:p w:rsidR="0086569E" w:rsidRPr="00DC4DF3" w:rsidRDefault="0086569E" w:rsidP="0086569E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  <w:r w:rsidRPr="00DC4DF3">
        <w:rPr>
          <w:rFonts w:ascii="Arial" w:eastAsia="Times New Roman" w:hAnsi="Arial" w:cs="Arial"/>
          <w:sz w:val="24"/>
          <w:szCs w:val="24"/>
          <w:lang w:eastAsia="es-AR"/>
        </w:rPr>
        <w:t xml:space="preserve">b) </w:t>
      </w:r>
      <m:oMath>
        <m:d>
          <m:dPr>
            <m:ctrlP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  <m:t>4.</m:t>
            </m:r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25</m:t>
                </m:r>
              </m:e>
            </m:rad>
            <m:r>
              <w:rPr>
                <w:rFonts w:ascii="Cambria Math" w:eastAsia="Times New Roman" w:hAnsi="Cambria Math" w:cs="Arial"/>
                <w:sz w:val="24"/>
                <w:szCs w:val="24"/>
                <w:lang w:eastAsia="es-AR"/>
              </w:rPr>
              <m:t>-5.</m:t>
            </m:r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es-AR"/>
                  </w:rPr>
                  <m:t>9</m:t>
                </m:r>
              </m:e>
            </m:rad>
          </m:e>
        </m:d>
        <m:r>
          <w:rPr>
            <w:rFonts w:ascii="Cambria Math" w:eastAsia="Times New Roman" w:hAnsi="Cambria Math" w:cs="Arial"/>
            <w:sz w:val="24"/>
            <w:szCs w:val="24"/>
            <w:lang w:eastAsia="es-AR"/>
          </w:rPr>
          <m:t>:5=</m:t>
        </m:r>
      </m:oMath>
    </w:p>
    <w:p w:rsidR="0086569E" w:rsidRPr="00DC4DF3" w:rsidRDefault="0086569E" w:rsidP="0086569E">
      <w:pPr>
        <w:pStyle w:val="Prrafodelista"/>
        <w:rPr>
          <w:rFonts w:ascii="Arial" w:eastAsia="Times New Roman" w:hAnsi="Arial" w:cs="Arial"/>
          <w:sz w:val="24"/>
          <w:szCs w:val="24"/>
          <w:lang w:eastAsia="es-AR"/>
        </w:rPr>
      </w:pPr>
    </w:p>
    <w:p w:rsidR="0086569E" w:rsidRPr="00DC4DF3" w:rsidRDefault="0086569E" w:rsidP="0086569E">
      <w:pPr>
        <w:pStyle w:val="Prrafodelista"/>
        <w:rPr>
          <w:rFonts w:ascii="Arial" w:eastAsia="Times New Roman" w:hAnsi="Arial" w:cs="Arial"/>
          <w:color w:val="414141"/>
          <w:sz w:val="24"/>
          <w:szCs w:val="24"/>
          <w:lang w:eastAsia="es-AR"/>
        </w:rPr>
      </w:pPr>
      <w:r w:rsidRPr="00DC4DF3">
        <w:rPr>
          <w:rFonts w:ascii="Arial" w:eastAsia="Times New Roman" w:hAnsi="Arial" w:cs="Arial"/>
          <w:color w:val="414141"/>
          <w:sz w:val="24"/>
          <w:szCs w:val="24"/>
          <w:lang w:eastAsia="es-AR"/>
        </w:rPr>
        <w:t xml:space="preserve">c)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color w:val="414141"/>
                <w:sz w:val="24"/>
                <w:szCs w:val="24"/>
                <w:lang w:eastAsia="es-AR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Arial"/>
                    <w:color w:val="414141"/>
                    <w:sz w:val="24"/>
                    <w:szCs w:val="24"/>
                    <w:lang w:eastAsia="es-AR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color w:val="414141"/>
                    <w:sz w:val="24"/>
                    <w:szCs w:val="24"/>
                    <w:lang w:eastAsia="es-AR"/>
                  </w:rPr>
                  <m:t>4</m:t>
                </m:r>
              </m:e>
              <m:sup>
                <m:r>
                  <w:rPr>
                    <w:rFonts w:ascii="Cambria Math" w:eastAsia="Times New Roman" w:hAnsi="Cambria Math" w:cs="Arial"/>
                    <w:color w:val="414141"/>
                    <w:sz w:val="24"/>
                    <w:szCs w:val="24"/>
                    <w:lang w:eastAsia="es-AR"/>
                  </w:rPr>
                  <m:t>3</m:t>
                </m:r>
              </m:sup>
            </m:sSup>
          </m:e>
        </m:rad>
        <m:r>
          <w:rPr>
            <w:rFonts w:ascii="Cambria Math" w:eastAsia="Times New Roman" w:hAnsi="Cambria Math" w:cs="Arial"/>
            <w:color w:val="414141"/>
            <w:sz w:val="24"/>
            <w:szCs w:val="24"/>
            <w:lang w:eastAsia="es-AR"/>
          </w:rPr>
          <m:t xml:space="preserve">- </m:t>
        </m:r>
        <m:sSup>
          <m:sSupPr>
            <m:ctrlPr>
              <w:rPr>
                <w:rFonts w:ascii="Cambria Math" w:eastAsia="Times New Roman" w:hAnsi="Cambria Math" w:cs="Arial"/>
                <w:color w:val="414141"/>
                <w:sz w:val="24"/>
                <w:szCs w:val="24"/>
                <w:lang w:eastAsia="es-AR"/>
              </w:rPr>
            </m:ctrlPr>
          </m:sSupPr>
          <m:e>
            <m:r>
              <w:rPr>
                <w:rFonts w:ascii="Cambria Math" w:eastAsia="Times New Roman" w:hAnsi="Cambria Math" w:cs="Arial"/>
                <w:color w:val="414141"/>
                <w:sz w:val="24"/>
                <w:szCs w:val="24"/>
                <w:lang w:eastAsia="es-AR"/>
              </w:rPr>
              <m:t>2</m:t>
            </m:r>
          </m:e>
          <m:sup>
            <m:r>
              <w:rPr>
                <w:rFonts w:ascii="Cambria Math" w:eastAsia="Times New Roman" w:hAnsi="Cambria Math" w:cs="Arial"/>
                <w:color w:val="414141"/>
                <w:sz w:val="24"/>
                <w:szCs w:val="24"/>
                <w:lang w:eastAsia="es-AR"/>
              </w:rPr>
              <m:t>5</m:t>
            </m:r>
          </m:sup>
        </m:sSup>
        <m:r>
          <w:rPr>
            <w:rFonts w:ascii="Cambria Math" w:eastAsia="Times New Roman" w:hAnsi="Cambria Math" w:cs="Arial"/>
            <w:color w:val="414141"/>
            <w:sz w:val="24"/>
            <w:szCs w:val="24"/>
            <w:lang w:eastAsia="es-AR"/>
          </w:rPr>
          <m:t>+7=</m:t>
        </m:r>
      </m:oMath>
      <w:r w:rsidRPr="00DC4DF3">
        <w:rPr>
          <w:rFonts w:ascii="Arial" w:eastAsia="Times New Roman" w:hAnsi="Arial" w:cs="Arial"/>
          <w:color w:val="414141"/>
          <w:sz w:val="24"/>
          <w:szCs w:val="24"/>
          <w:lang w:eastAsia="es-AR"/>
        </w:rPr>
        <w:t xml:space="preserve"> </w:t>
      </w:r>
    </w:p>
    <w:p w:rsidR="0086569E" w:rsidRPr="00DC4DF3" w:rsidRDefault="0086569E" w:rsidP="0086569E">
      <w:pPr>
        <w:rPr>
          <w:rFonts w:ascii="Arial" w:hAnsi="Arial" w:cs="Arial"/>
          <w:sz w:val="24"/>
          <w:szCs w:val="24"/>
        </w:rPr>
      </w:pPr>
    </w:p>
    <w:p w:rsidR="0086569E" w:rsidRDefault="0086569E" w:rsidP="006955B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 xml:space="preserve">La comisión de cultura de la Unión Árabe quiere destinar un salón en la calle las Calandrias para una sala de cine. Se dispone de 225 sillas y se ha </w:t>
      </w:r>
      <w:r w:rsidRPr="00DC4DF3">
        <w:rPr>
          <w:rFonts w:ascii="Arial" w:hAnsi="Arial" w:cs="Arial"/>
          <w:sz w:val="24"/>
          <w:szCs w:val="24"/>
        </w:rPr>
        <w:lastRenderedPageBreak/>
        <w:t>decidido distribuirlas de modo que el número de filas coincida con la cantidad de sillas de cada fila, ¿Cuántas sillas hay en cada fila?</w:t>
      </w:r>
    </w:p>
    <w:p w:rsidR="00F42B11" w:rsidRPr="00DC4DF3" w:rsidRDefault="00F42B11" w:rsidP="006955B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569E" w:rsidRPr="00DC4DF3" w:rsidRDefault="0086569E" w:rsidP="006955B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 xml:space="preserve">En un kilómetro hay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 xml:space="preserve">=1000 </m:t>
        </m:r>
      </m:oMath>
      <w:r w:rsidRPr="00DC4DF3">
        <w:rPr>
          <w:rFonts w:ascii="Arial" w:hAnsi="Arial" w:cs="Arial"/>
          <w:sz w:val="24"/>
          <w:szCs w:val="24"/>
        </w:rPr>
        <w:t>metros, y en un metro hay</w:t>
      </w:r>
      <w:r w:rsidR="00F42B11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=100</m:t>
        </m:r>
      </m:oMath>
      <w:r w:rsidRPr="00DC4DF3">
        <w:rPr>
          <w:rFonts w:ascii="Arial" w:hAnsi="Arial" w:cs="Arial"/>
          <w:sz w:val="24"/>
          <w:szCs w:val="24"/>
        </w:rPr>
        <w:t xml:space="preserve"> </w:t>
      </w:r>
      <w:r w:rsidR="00F42B11">
        <w:rPr>
          <w:rFonts w:ascii="Arial" w:hAnsi="Arial" w:cs="Arial"/>
          <w:sz w:val="24"/>
          <w:szCs w:val="24"/>
        </w:rPr>
        <w:t>centím</w:t>
      </w:r>
      <w:r w:rsidRPr="00DC4DF3">
        <w:rPr>
          <w:rFonts w:ascii="Arial" w:hAnsi="Arial" w:cs="Arial"/>
          <w:sz w:val="24"/>
          <w:szCs w:val="24"/>
        </w:rPr>
        <w:t>etros.</w:t>
      </w:r>
    </w:p>
    <w:p w:rsidR="0086569E" w:rsidRDefault="0086569E" w:rsidP="006955B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4DF3">
        <w:rPr>
          <w:rFonts w:ascii="Arial" w:hAnsi="Arial" w:cs="Arial"/>
          <w:sz w:val="24"/>
          <w:szCs w:val="24"/>
        </w:rPr>
        <w:t xml:space="preserve">Expresa, </w:t>
      </w:r>
      <w:r w:rsidR="00F42B11">
        <w:rPr>
          <w:rFonts w:ascii="Arial" w:hAnsi="Arial" w:cs="Arial"/>
          <w:sz w:val="24"/>
          <w:szCs w:val="24"/>
        </w:rPr>
        <w:t>usando potencias de 10</w:t>
      </w:r>
      <w:r w:rsidRPr="00DC4DF3">
        <w:rPr>
          <w:rFonts w:ascii="Arial" w:hAnsi="Arial" w:cs="Arial"/>
          <w:sz w:val="24"/>
          <w:szCs w:val="24"/>
        </w:rPr>
        <w:t>, los centímetros que hay en un kilómetro.</w:t>
      </w:r>
    </w:p>
    <w:p w:rsidR="00F42B11" w:rsidRPr="00DC4DF3" w:rsidRDefault="00F42B11" w:rsidP="006955B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1E53" w:rsidRPr="00DC4DF3" w:rsidRDefault="0086569E" w:rsidP="006955B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2B11">
        <w:rPr>
          <w:rFonts w:ascii="Arial" w:hAnsi="Arial" w:cs="Arial"/>
          <w:sz w:val="24"/>
          <w:szCs w:val="24"/>
        </w:rPr>
        <w:t>Los 70 alumnos de la escuela de teatro van a participar de un festival internacional de teatro en la ciudad de Crespo. Para poder ir hacen falta dos colectivos. El alquiler de cada colectivo cuesta $1550. Los alumnos organizaron una rifa y obtuvieron $1800 la Asociación de Padres les ha dado además $900 ¿Cuánto tendrá que pagar cada alumno para ir de excur</w:t>
      </w:r>
      <w:bookmarkStart w:id="0" w:name="_GoBack"/>
      <w:bookmarkEnd w:id="0"/>
      <w:r w:rsidRPr="00F42B11">
        <w:rPr>
          <w:rFonts w:ascii="Arial" w:hAnsi="Arial" w:cs="Arial"/>
          <w:sz w:val="24"/>
          <w:szCs w:val="24"/>
        </w:rPr>
        <w:t>sión?</w:t>
      </w:r>
    </w:p>
    <w:sectPr w:rsidR="009F1E53" w:rsidRPr="00DC4DF3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0B" w:rsidRDefault="00845E0B" w:rsidP="00201265">
      <w:pPr>
        <w:spacing w:after="0" w:line="240" w:lineRule="auto"/>
      </w:pPr>
      <w:r>
        <w:separator/>
      </w:r>
    </w:p>
  </w:endnote>
  <w:endnote w:type="continuationSeparator" w:id="0">
    <w:p w:rsidR="00845E0B" w:rsidRDefault="00845E0B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5FF07AFD" wp14:editId="5FF07AFE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07AFF" wp14:editId="5FF07B00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6955BF" w:rsidRPr="006955BF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1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07AF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6955BF" w:rsidRPr="006955BF">
                      <w:rPr>
                        <w:rFonts w:ascii="Amatic" w:hAnsi="Amatic"/>
                        <w:noProof/>
                        <w:lang w:val="es-ES"/>
                      </w:rPr>
                      <w:t>1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0B" w:rsidRDefault="00845E0B" w:rsidP="00201265">
      <w:pPr>
        <w:spacing w:after="0" w:line="240" w:lineRule="auto"/>
      </w:pPr>
      <w:r>
        <w:separator/>
      </w:r>
    </w:p>
  </w:footnote>
  <w:footnote w:type="continuationSeparator" w:id="0">
    <w:p w:rsidR="00845E0B" w:rsidRDefault="00845E0B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5FF07AF7" wp14:editId="5FF07AF8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07AF9" wp14:editId="5FF07AFA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486058A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07AFB" wp14:editId="5FF07AFC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5919A1A2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7489A"/>
    <w:multiLevelType w:val="hybridMultilevel"/>
    <w:tmpl w:val="24923D90"/>
    <w:lvl w:ilvl="0" w:tplc="1E981F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0203B"/>
    <w:multiLevelType w:val="hybridMultilevel"/>
    <w:tmpl w:val="836E8D8C"/>
    <w:lvl w:ilvl="0" w:tplc="C4A8ED4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9E"/>
    <w:rsid w:val="00027D63"/>
    <w:rsid w:val="000D0383"/>
    <w:rsid w:val="000D2A45"/>
    <w:rsid w:val="001135FE"/>
    <w:rsid w:val="001347C3"/>
    <w:rsid w:val="0019257E"/>
    <w:rsid w:val="00201265"/>
    <w:rsid w:val="002038C8"/>
    <w:rsid w:val="004831DC"/>
    <w:rsid w:val="00671B4F"/>
    <w:rsid w:val="006955BF"/>
    <w:rsid w:val="006D5869"/>
    <w:rsid w:val="00845E0B"/>
    <w:rsid w:val="0086569E"/>
    <w:rsid w:val="008974FE"/>
    <w:rsid w:val="008C5B09"/>
    <w:rsid w:val="00944D47"/>
    <w:rsid w:val="00987763"/>
    <w:rsid w:val="009F1E53"/>
    <w:rsid w:val="00B86C34"/>
    <w:rsid w:val="00D937C4"/>
    <w:rsid w:val="00DC4DF3"/>
    <w:rsid w:val="00ED3928"/>
    <w:rsid w:val="00F4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2C246-6A4B-4041-8F52-68E1DB4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9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8656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69E"/>
    <w:pPr>
      <w:spacing w:after="0" w:line="240" w:lineRule="auto"/>
    </w:pPr>
    <w:rPr>
      <w:rFonts w:asciiTheme="majorHAnsi" w:eastAsiaTheme="majorEastAsia" w:hAnsiTheme="majorHAnsi" w:cstheme="majorBidi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42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</Template>
  <TotalTime>4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3</cp:revision>
  <dcterms:created xsi:type="dcterms:W3CDTF">2018-08-03T16:58:00Z</dcterms:created>
  <dcterms:modified xsi:type="dcterms:W3CDTF">2018-08-03T17:02:00Z</dcterms:modified>
</cp:coreProperties>
</file>