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362" w:rsidRPr="006678D5" w:rsidRDefault="00FE2362" w:rsidP="00FE2362">
      <w:r w:rsidRPr="006678D5">
        <w:rPr>
          <w:noProof/>
          <w:lang w:val="es-ES" w:eastAsia="es-ES"/>
        </w:rPr>
        <w:drawing>
          <wp:inline distT="0" distB="0" distL="0" distR="0" wp14:anchorId="6AEACCD8" wp14:editId="4CC1641E">
            <wp:extent cx="2552700" cy="87116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264" cy="9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362" w:rsidRPr="006678D5" w:rsidRDefault="00FE2362" w:rsidP="006678D5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678D5">
        <w:rPr>
          <w:rFonts w:ascii="Arial" w:hAnsi="Arial" w:cs="Arial"/>
          <w:sz w:val="24"/>
          <w:szCs w:val="24"/>
        </w:rPr>
        <w:t xml:space="preserve">Resuelve </w:t>
      </w:r>
      <w:r w:rsidR="006678D5">
        <w:rPr>
          <w:rFonts w:ascii="Arial" w:hAnsi="Arial" w:cs="Arial"/>
          <w:sz w:val="24"/>
          <w:szCs w:val="24"/>
        </w:rPr>
        <w:t xml:space="preserve">las operaciones combinadas </w:t>
      </w:r>
      <w:r w:rsidRPr="006678D5">
        <w:rPr>
          <w:rFonts w:ascii="Arial" w:hAnsi="Arial" w:cs="Arial"/>
          <w:sz w:val="24"/>
          <w:szCs w:val="24"/>
        </w:rPr>
        <w:t>atendiendo a</w:t>
      </w:r>
      <w:r w:rsidR="006678D5">
        <w:rPr>
          <w:rFonts w:ascii="Arial" w:hAnsi="Arial" w:cs="Arial"/>
          <w:sz w:val="24"/>
          <w:szCs w:val="24"/>
        </w:rPr>
        <w:t>l procedimiento aprendido esta semana</w:t>
      </w:r>
      <w:r w:rsidRPr="006678D5">
        <w:rPr>
          <w:rFonts w:ascii="Arial" w:hAnsi="Arial" w:cs="Arial"/>
          <w:sz w:val="24"/>
          <w:szCs w:val="24"/>
        </w:rPr>
        <w:t>:</w:t>
      </w:r>
    </w:p>
    <w:p w:rsidR="00FE2362" w:rsidRPr="00310967" w:rsidRDefault="006678D5" w:rsidP="00FE2362">
      <w:pPr>
        <w:numPr>
          <w:ilvl w:val="0"/>
          <w:numId w:val="2"/>
        </w:numPr>
        <w:spacing w:after="200" w:line="276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310967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="00FE2362" w:rsidRPr="00310967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(120+14-18:9):12+(8-4:2):3=</w:t>
      </w:r>
    </w:p>
    <w:p w:rsidR="00FE2362" w:rsidRPr="00310967" w:rsidRDefault="00FE2362" w:rsidP="00FE2362">
      <w:pPr>
        <w:numPr>
          <w:ilvl w:val="0"/>
          <w:numId w:val="2"/>
        </w:numPr>
        <w:spacing w:after="200" w:line="276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310967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(100:10+8.9):2+(9+1).2=</w:t>
      </w:r>
    </w:p>
    <w:p w:rsidR="00FE2362" w:rsidRPr="00310967" w:rsidRDefault="00FE2362" w:rsidP="00FE2362">
      <w:pPr>
        <w:numPr>
          <w:ilvl w:val="0"/>
          <w:numId w:val="2"/>
        </w:numPr>
        <w:spacing w:line="276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310967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4.(3-2)+5.(6.3-10)=</w:t>
      </w:r>
    </w:p>
    <w:p w:rsidR="00FE2362" w:rsidRPr="00310967" w:rsidRDefault="001B6996" w:rsidP="00FE2362">
      <w:pPr>
        <w:numPr>
          <w:ilvl w:val="0"/>
          <w:numId w:val="2"/>
        </w:numPr>
        <w:spacing w:line="276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m:oMath>
        <m:d>
          <m:dPr>
            <m:ctrlP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AR"/>
              </w:rPr>
            </m:ctrlPr>
          </m:d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AR"/>
              </w:rPr>
              <m:t>3+18</m:t>
            </m:r>
          </m:e>
        </m:d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es-AR"/>
          </w:rPr>
          <m:t>-</m:t>
        </m:r>
        <m:d>
          <m:dPr>
            <m:ctrlP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AR"/>
              </w:rPr>
            </m:ctrlPr>
          </m:d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AR"/>
              </w:rPr>
              <m:t>5-3</m:t>
            </m:r>
          </m:e>
        </m:d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es-AR"/>
          </w:rPr>
          <m:t>+35:5=</m:t>
        </m:r>
      </m:oMath>
    </w:p>
    <w:p w:rsidR="00FE2362" w:rsidRPr="00310967" w:rsidRDefault="00FE2362" w:rsidP="00FE2362">
      <w:pPr>
        <w:numPr>
          <w:ilvl w:val="0"/>
          <w:numId w:val="2"/>
        </w:numPr>
        <w:spacing w:line="276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es-AR"/>
          </w:rPr>
          <m:t>15-15:3+14:</m:t>
        </m:r>
        <m:d>
          <m:dPr>
            <m:ctrlP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AR"/>
              </w:rPr>
            </m:ctrlPr>
          </m:d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AR"/>
              </w:rPr>
              <m:t>2+5</m:t>
            </m:r>
          </m:e>
        </m:d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es-AR"/>
          </w:rPr>
          <m:t>=</m:t>
        </m:r>
      </m:oMath>
    </w:p>
    <w:p w:rsidR="00FE2362" w:rsidRPr="00310967" w:rsidRDefault="00FE2362" w:rsidP="00FE2362">
      <w:pPr>
        <w:numPr>
          <w:ilvl w:val="0"/>
          <w:numId w:val="2"/>
        </w:numPr>
        <w:spacing w:line="276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es-AR"/>
          </w:rPr>
          <m:t>4.3-3:3+</m:t>
        </m:r>
        <m:d>
          <m:dPr>
            <m:ctrlP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AR"/>
              </w:rPr>
            </m:ctrlPr>
          </m:d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AR"/>
              </w:rPr>
              <m:t>3-2</m:t>
            </m:r>
          </m:e>
        </m:d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es-AR"/>
          </w:rPr>
          <m:t>.200=</m:t>
        </m:r>
      </m:oMath>
    </w:p>
    <w:p w:rsidR="00FE2362" w:rsidRPr="00310967" w:rsidRDefault="00FE2362" w:rsidP="00FE2362">
      <w:pPr>
        <w:rPr>
          <w:rFonts w:ascii="Arial" w:hAnsi="Arial" w:cs="Arial"/>
          <w:sz w:val="24"/>
          <w:szCs w:val="24"/>
        </w:rPr>
      </w:pPr>
    </w:p>
    <w:p w:rsidR="00FE2362" w:rsidRPr="006678D5" w:rsidRDefault="00FE2362" w:rsidP="006678D5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678D5">
        <w:rPr>
          <w:rFonts w:ascii="Arial" w:hAnsi="Arial" w:cs="Arial"/>
          <w:sz w:val="24"/>
          <w:szCs w:val="24"/>
        </w:rPr>
        <w:t>Resuelve el siguiente problema que tomé del libro Mate MAX de Alicia Dickenstein:</w:t>
      </w:r>
    </w:p>
    <w:p w:rsidR="00FE2362" w:rsidRPr="00310967" w:rsidRDefault="00FE2362" w:rsidP="006678D5">
      <w:pPr>
        <w:jc w:val="both"/>
        <w:rPr>
          <w:rFonts w:ascii="Arial" w:hAnsi="Arial" w:cs="Arial"/>
          <w:sz w:val="24"/>
          <w:szCs w:val="24"/>
        </w:rPr>
      </w:pPr>
      <w:r w:rsidRPr="00310967">
        <w:rPr>
          <w:rFonts w:ascii="Arial" w:hAnsi="Arial" w:cs="Arial"/>
          <w:sz w:val="24"/>
          <w:szCs w:val="24"/>
        </w:rPr>
        <w:t>El señor Raúl Gómez tiene que viajar de Buenos Aires a una pequeña ciudad del interior de la Provincia de Buenos Aires llamada América, que dista 520 km de la Capital.</w:t>
      </w:r>
    </w:p>
    <w:p w:rsidR="00FE2362" w:rsidRPr="00310967" w:rsidRDefault="00FE2362" w:rsidP="006678D5">
      <w:pPr>
        <w:jc w:val="both"/>
        <w:rPr>
          <w:rFonts w:ascii="Arial" w:hAnsi="Arial" w:cs="Arial"/>
          <w:sz w:val="24"/>
          <w:szCs w:val="24"/>
        </w:rPr>
      </w:pPr>
      <w:r w:rsidRPr="00310967">
        <w:rPr>
          <w:rFonts w:ascii="Arial" w:hAnsi="Arial" w:cs="Arial"/>
          <w:sz w:val="24"/>
          <w:szCs w:val="24"/>
        </w:rPr>
        <w:t>Su auto recorre 10km con cada litro de nafta y cada litro cuesta $30. Además, debe atravesar 3 puestos de peaje y pagar $ 55 en cada uno. Hay un micro de larga distancia que cobra $970.</w:t>
      </w:r>
    </w:p>
    <w:p w:rsidR="00FE2362" w:rsidRPr="00310967" w:rsidRDefault="00FE2362" w:rsidP="006678D5">
      <w:pPr>
        <w:jc w:val="both"/>
        <w:rPr>
          <w:rFonts w:ascii="Arial" w:hAnsi="Arial" w:cs="Arial"/>
          <w:sz w:val="24"/>
          <w:szCs w:val="24"/>
        </w:rPr>
      </w:pPr>
      <w:r w:rsidRPr="00310967">
        <w:rPr>
          <w:rFonts w:ascii="Arial" w:hAnsi="Arial" w:cs="Arial"/>
          <w:sz w:val="24"/>
          <w:szCs w:val="24"/>
        </w:rPr>
        <w:t>Si viaja solo, ¿qué le sale más caro, ir en auto o en micro? Si viaja con la esposa, ¿qué le cuesta más caro?</w:t>
      </w:r>
    </w:p>
    <w:p w:rsidR="00FE2362" w:rsidRPr="00310967" w:rsidRDefault="00FE2362" w:rsidP="006678D5">
      <w:pPr>
        <w:jc w:val="both"/>
        <w:rPr>
          <w:rFonts w:ascii="Arial" w:hAnsi="Arial" w:cs="Arial"/>
          <w:sz w:val="24"/>
          <w:szCs w:val="24"/>
        </w:rPr>
      </w:pPr>
      <w:r w:rsidRPr="00310967">
        <w:rPr>
          <w:rFonts w:ascii="Arial" w:hAnsi="Arial" w:cs="Arial"/>
          <w:sz w:val="24"/>
          <w:szCs w:val="24"/>
        </w:rPr>
        <w:t>El fin de semana pasado hizo el viaje con su esposa y su suegra, con algo de mala suerte: por un desperfecto mecánico tuvo que detenerse en mitad del viaje e ir un taller para reparar el auto. Con este gasto adicional, le costó lo mismo ir en auto que si hubiera pagado los tres pasajes en micro. ¿Cuánto pagó en el taller?</w:t>
      </w:r>
    </w:p>
    <w:p w:rsidR="00FE2362" w:rsidRPr="00310967" w:rsidRDefault="00FE2362" w:rsidP="006678D5">
      <w:pPr>
        <w:jc w:val="both"/>
        <w:rPr>
          <w:rFonts w:ascii="Arial" w:hAnsi="Arial" w:cs="Arial"/>
          <w:sz w:val="24"/>
          <w:szCs w:val="24"/>
        </w:rPr>
      </w:pPr>
      <w:r w:rsidRPr="00310967">
        <w:rPr>
          <w:rFonts w:ascii="Arial" w:hAnsi="Arial" w:cs="Arial"/>
          <w:sz w:val="24"/>
          <w:szCs w:val="24"/>
        </w:rPr>
        <w:t>Si va en auto, ¿Qué gastos debe tener en cuenta?...............................</w:t>
      </w:r>
    </w:p>
    <w:p w:rsidR="00FE2362" w:rsidRPr="00310967" w:rsidRDefault="00FE2362" w:rsidP="006678D5">
      <w:pPr>
        <w:jc w:val="both"/>
        <w:rPr>
          <w:rFonts w:ascii="Arial" w:hAnsi="Arial" w:cs="Arial"/>
          <w:sz w:val="24"/>
          <w:szCs w:val="24"/>
        </w:rPr>
      </w:pPr>
      <w:r w:rsidRPr="00310967">
        <w:rPr>
          <w:rFonts w:ascii="Arial" w:hAnsi="Arial" w:cs="Arial"/>
          <w:sz w:val="24"/>
          <w:szCs w:val="24"/>
        </w:rPr>
        <w:t>¿Cuántas opciones tiene el señor Gómez para ir a Buenos Aires?...............................</w:t>
      </w:r>
    </w:p>
    <w:p w:rsidR="00FE2362" w:rsidRPr="00310967" w:rsidRDefault="00FE2362" w:rsidP="006678D5">
      <w:pPr>
        <w:jc w:val="both"/>
        <w:rPr>
          <w:rFonts w:ascii="Arial" w:hAnsi="Arial" w:cs="Arial"/>
          <w:sz w:val="24"/>
          <w:szCs w:val="24"/>
        </w:rPr>
      </w:pPr>
      <w:r w:rsidRPr="00310967">
        <w:rPr>
          <w:rFonts w:ascii="Arial" w:hAnsi="Arial" w:cs="Arial"/>
          <w:sz w:val="24"/>
          <w:szCs w:val="24"/>
        </w:rPr>
        <w:t xml:space="preserve">Si </w:t>
      </w:r>
      <w:r w:rsidR="00310967" w:rsidRPr="00310967">
        <w:rPr>
          <w:rFonts w:ascii="Arial" w:hAnsi="Arial" w:cs="Arial"/>
          <w:sz w:val="24"/>
          <w:szCs w:val="24"/>
        </w:rPr>
        <w:t>elige</w:t>
      </w:r>
      <w:r w:rsidRPr="00310967">
        <w:rPr>
          <w:rFonts w:ascii="Arial" w:hAnsi="Arial" w:cs="Arial"/>
          <w:sz w:val="24"/>
          <w:szCs w:val="24"/>
        </w:rPr>
        <w:t xml:space="preserve"> ir en colectivo, ¿cuánto gastaría si va solo?......................</w:t>
      </w:r>
    </w:p>
    <w:p w:rsidR="00FE2362" w:rsidRPr="00310967" w:rsidRDefault="00FE2362" w:rsidP="006678D5">
      <w:pPr>
        <w:jc w:val="both"/>
        <w:rPr>
          <w:rFonts w:ascii="Arial" w:hAnsi="Arial" w:cs="Arial"/>
          <w:sz w:val="24"/>
          <w:szCs w:val="24"/>
        </w:rPr>
      </w:pPr>
      <w:r w:rsidRPr="00310967">
        <w:rPr>
          <w:rFonts w:ascii="Arial" w:hAnsi="Arial" w:cs="Arial"/>
          <w:sz w:val="24"/>
          <w:szCs w:val="24"/>
        </w:rPr>
        <w:lastRenderedPageBreak/>
        <w:t>¿Y si va con la esposa? ..................</w:t>
      </w:r>
    </w:p>
    <w:p w:rsidR="00FE2362" w:rsidRPr="00310967" w:rsidRDefault="00FE2362" w:rsidP="00FE2362">
      <w:pPr>
        <w:rPr>
          <w:rFonts w:ascii="Arial" w:hAnsi="Arial" w:cs="Arial"/>
          <w:sz w:val="24"/>
          <w:szCs w:val="24"/>
        </w:rPr>
      </w:pPr>
      <w:r w:rsidRPr="00310967">
        <w:rPr>
          <w:rFonts w:ascii="Arial" w:hAnsi="Arial" w:cs="Arial"/>
          <w:sz w:val="24"/>
          <w:szCs w:val="24"/>
        </w:rPr>
        <w:t>¿y si va con la esposa y la suegra?.......................</w:t>
      </w:r>
    </w:p>
    <w:p w:rsidR="00FE2362" w:rsidRPr="00310967" w:rsidRDefault="00FE2362" w:rsidP="00FE2362">
      <w:pPr>
        <w:rPr>
          <w:rFonts w:ascii="Arial" w:hAnsi="Arial" w:cs="Arial"/>
          <w:sz w:val="24"/>
          <w:szCs w:val="24"/>
        </w:rPr>
      </w:pPr>
      <w:r w:rsidRPr="00310967">
        <w:rPr>
          <w:rFonts w:ascii="Arial" w:hAnsi="Arial" w:cs="Arial"/>
          <w:sz w:val="24"/>
          <w:szCs w:val="24"/>
        </w:rPr>
        <w:t>Si va en auto, ¿Qué gastos debe tener en cuenta?...............................</w:t>
      </w:r>
    </w:p>
    <w:p w:rsidR="00FE2362" w:rsidRPr="00310967" w:rsidRDefault="00FE2362" w:rsidP="00FE2362">
      <w:pPr>
        <w:rPr>
          <w:rFonts w:ascii="Arial" w:hAnsi="Arial" w:cs="Arial"/>
          <w:sz w:val="24"/>
          <w:szCs w:val="24"/>
        </w:rPr>
      </w:pPr>
      <w:r w:rsidRPr="00310967">
        <w:rPr>
          <w:rFonts w:ascii="Arial" w:hAnsi="Arial" w:cs="Arial"/>
          <w:sz w:val="24"/>
          <w:szCs w:val="24"/>
        </w:rPr>
        <w:t>En todos los casos el viaje es de ida y vuelta</w:t>
      </w:r>
    </w:p>
    <w:p w:rsidR="00FE2362" w:rsidRPr="00310967" w:rsidRDefault="00FE2362" w:rsidP="00FE2362">
      <w:pPr>
        <w:rPr>
          <w:rFonts w:ascii="Arial" w:hAnsi="Arial" w:cs="Arial"/>
          <w:sz w:val="24"/>
          <w:szCs w:val="24"/>
        </w:rPr>
      </w:pPr>
      <w:r w:rsidRPr="00CA794D">
        <w:rPr>
          <w:rFonts w:ascii="Arial" w:hAnsi="Arial" w:cs="Arial"/>
          <w:sz w:val="24"/>
          <w:szCs w:val="24"/>
        </w:rPr>
        <w:t>Podríamos organizar la información en un cuadro como el siguiente:</w:t>
      </w:r>
    </w:p>
    <w:tbl>
      <w:tblPr>
        <w:tblStyle w:val="Tablaconcuadrcula"/>
        <w:tblW w:w="9064" w:type="dxa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FE2362" w:rsidRPr="00310967" w:rsidTr="004A5E65">
        <w:trPr>
          <w:trHeight w:val="505"/>
        </w:trPr>
        <w:tc>
          <w:tcPr>
            <w:tcW w:w="2266" w:type="dxa"/>
          </w:tcPr>
          <w:p w:rsidR="00FE2362" w:rsidRPr="00310967" w:rsidRDefault="00FE2362" w:rsidP="004A5E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0967">
              <w:rPr>
                <w:rFonts w:ascii="Arial" w:hAnsi="Arial" w:cs="Arial"/>
                <w:b/>
                <w:sz w:val="24"/>
                <w:szCs w:val="24"/>
              </w:rPr>
              <w:t>Gastos</w:t>
            </w:r>
          </w:p>
          <w:p w:rsidR="00FE2362" w:rsidRPr="00310967" w:rsidRDefault="00FE2362" w:rsidP="004A5E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62" w:rsidRPr="00310967" w:rsidTr="004A5E65">
        <w:trPr>
          <w:trHeight w:val="477"/>
        </w:trPr>
        <w:tc>
          <w:tcPr>
            <w:tcW w:w="2266" w:type="dxa"/>
          </w:tcPr>
          <w:p w:rsidR="00FE2362" w:rsidRPr="00310967" w:rsidRDefault="00FE2362" w:rsidP="004A5E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0967">
              <w:rPr>
                <w:rFonts w:ascii="Arial" w:hAnsi="Arial" w:cs="Arial"/>
                <w:b/>
                <w:sz w:val="24"/>
                <w:szCs w:val="24"/>
              </w:rPr>
              <w:t>Opción A</w:t>
            </w:r>
          </w:p>
          <w:p w:rsidR="00FE2362" w:rsidRPr="00310967" w:rsidRDefault="00FE2362" w:rsidP="004A5E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62" w:rsidRPr="00310967" w:rsidTr="004A5E65">
        <w:trPr>
          <w:trHeight w:val="477"/>
        </w:trPr>
        <w:tc>
          <w:tcPr>
            <w:tcW w:w="2266" w:type="dxa"/>
          </w:tcPr>
          <w:p w:rsidR="00FE2362" w:rsidRPr="00310967" w:rsidRDefault="00FE2362" w:rsidP="004A5E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0967">
              <w:rPr>
                <w:rFonts w:ascii="Arial" w:hAnsi="Arial" w:cs="Arial"/>
                <w:b/>
                <w:sz w:val="24"/>
                <w:szCs w:val="24"/>
              </w:rPr>
              <w:t>Opción B</w:t>
            </w:r>
          </w:p>
        </w:tc>
        <w:tc>
          <w:tcPr>
            <w:tcW w:w="2266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2362" w:rsidRPr="00310967" w:rsidRDefault="00FE2362" w:rsidP="00FE2362">
      <w:pPr>
        <w:rPr>
          <w:rFonts w:ascii="Arial" w:hAnsi="Arial" w:cs="Arial"/>
          <w:sz w:val="24"/>
          <w:szCs w:val="24"/>
        </w:rPr>
      </w:pPr>
    </w:p>
    <w:p w:rsidR="00FE2362" w:rsidRDefault="00FE2362" w:rsidP="006678D5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10967">
        <w:rPr>
          <w:rFonts w:ascii="Arial" w:hAnsi="Arial" w:cs="Arial"/>
          <w:sz w:val="24"/>
          <w:szCs w:val="24"/>
        </w:rPr>
        <w:t>Resuelve estos problemas:</w:t>
      </w:r>
    </w:p>
    <w:p w:rsidR="00CA794D" w:rsidRPr="00310967" w:rsidRDefault="00CA794D" w:rsidP="00CA794D">
      <w:pPr>
        <w:pStyle w:val="Prrafodelista"/>
        <w:rPr>
          <w:rFonts w:ascii="Arial" w:hAnsi="Arial" w:cs="Arial"/>
          <w:sz w:val="24"/>
          <w:szCs w:val="24"/>
        </w:rPr>
      </w:pPr>
    </w:p>
    <w:p w:rsidR="00FE2362" w:rsidRPr="00310967" w:rsidRDefault="00FE2362" w:rsidP="006678D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10967">
        <w:rPr>
          <w:rFonts w:ascii="Arial" w:hAnsi="Arial" w:cs="Arial"/>
          <w:sz w:val="24"/>
          <w:szCs w:val="24"/>
        </w:rPr>
        <w:t>Un padre decide darles una mensualidad a sus seis hijos: el menor recibe $40, el quinto, $20 más que el anterior y cada uno de los hijos recibe $ 20 más que el menor a él. ¿Cuánto dinero reparte el padre cada mes?</w:t>
      </w:r>
    </w:p>
    <w:p w:rsidR="00FE2362" w:rsidRPr="00310967" w:rsidRDefault="00FE2362" w:rsidP="006678D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10967">
        <w:rPr>
          <w:rFonts w:ascii="Arial" w:hAnsi="Arial" w:cs="Arial"/>
          <w:sz w:val="24"/>
          <w:szCs w:val="24"/>
        </w:rPr>
        <w:t>Un camión puede transportar hasta 1500kg de mercadería. Se desea transportar en él bolsas de trigo de 5kg cada una y una máquina que pesa 30kg. ¿Cuál es el mayor número de bolsas que puede transportar el camión?</w:t>
      </w:r>
    </w:p>
    <w:p w:rsidR="00FE2362" w:rsidRPr="00310967" w:rsidRDefault="00FE2362" w:rsidP="006678D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10967">
        <w:rPr>
          <w:rFonts w:ascii="Arial" w:hAnsi="Arial" w:cs="Arial"/>
          <w:sz w:val="24"/>
          <w:szCs w:val="24"/>
        </w:rPr>
        <w:t>Organiza la información que aporta el problema en una tabla como la siguiente y luego responde las preguntas.</w:t>
      </w:r>
    </w:p>
    <w:p w:rsidR="00FE2362" w:rsidRDefault="00FE2362" w:rsidP="006678D5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310967">
        <w:rPr>
          <w:rFonts w:ascii="Arial" w:hAnsi="Arial" w:cs="Arial"/>
          <w:sz w:val="24"/>
          <w:szCs w:val="24"/>
        </w:rPr>
        <w:t>En un club, 1800 socios practican futbol y 1200 no lo hacen. El total de socios que practica natación es igual a 2000, de los cuales 1200 también practican futbol.</w:t>
      </w:r>
    </w:p>
    <w:p w:rsidR="00CA794D" w:rsidRPr="00310967" w:rsidRDefault="00CA794D" w:rsidP="00FE2362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172" w:type="dxa"/>
        <w:tblLook w:val="04A0" w:firstRow="1" w:lastRow="0" w:firstColumn="1" w:lastColumn="0" w:noHBand="0" w:noVBand="1"/>
      </w:tblPr>
      <w:tblGrid>
        <w:gridCol w:w="2293"/>
        <w:gridCol w:w="2293"/>
        <w:gridCol w:w="2293"/>
        <w:gridCol w:w="2293"/>
      </w:tblGrid>
      <w:tr w:rsidR="00FE2362" w:rsidRPr="00310967" w:rsidTr="004A5E65">
        <w:trPr>
          <w:trHeight w:val="412"/>
        </w:trPr>
        <w:tc>
          <w:tcPr>
            <w:tcW w:w="2293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3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  <w:r w:rsidRPr="00310967">
              <w:rPr>
                <w:rFonts w:ascii="Arial" w:hAnsi="Arial" w:cs="Arial"/>
                <w:sz w:val="24"/>
                <w:szCs w:val="24"/>
              </w:rPr>
              <w:t>Practican fútbol</w:t>
            </w:r>
          </w:p>
        </w:tc>
        <w:tc>
          <w:tcPr>
            <w:tcW w:w="2293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  <w:r w:rsidRPr="00310967">
              <w:rPr>
                <w:rFonts w:ascii="Arial" w:hAnsi="Arial" w:cs="Arial"/>
                <w:sz w:val="24"/>
                <w:szCs w:val="24"/>
              </w:rPr>
              <w:t>No practican fútbol</w:t>
            </w:r>
          </w:p>
        </w:tc>
        <w:tc>
          <w:tcPr>
            <w:tcW w:w="2293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  <w:r w:rsidRPr="00310967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FE2362" w:rsidRPr="00310967" w:rsidTr="004A5E65">
        <w:trPr>
          <w:trHeight w:val="389"/>
        </w:trPr>
        <w:tc>
          <w:tcPr>
            <w:tcW w:w="2293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  <w:r w:rsidRPr="00310967">
              <w:rPr>
                <w:rFonts w:ascii="Arial" w:hAnsi="Arial" w:cs="Arial"/>
                <w:sz w:val="24"/>
                <w:szCs w:val="24"/>
              </w:rPr>
              <w:t>Practican natación</w:t>
            </w:r>
          </w:p>
        </w:tc>
        <w:tc>
          <w:tcPr>
            <w:tcW w:w="2293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3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3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62" w:rsidRPr="00310967" w:rsidTr="004A5E65">
        <w:trPr>
          <w:trHeight w:val="412"/>
        </w:trPr>
        <w:tc>
          <w:tcPr>
            <w:tcW w:w="2293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  <w:r w:rsidRPr="00310967">
              <w:rPr>
                <w:rFonts w:ascii="Arial" w:hAnsi="Arial" w:cs="Arial"/>
                <w:sz w:val="24"/>
                <w:szCs w:val="24"/>
              </w:rPr>
              <w:t>No practican natación</w:t>
            </w:r>
          </w:p>
        </w:tc>
        <w:tc>
          <w:tcPr>
            <w:tcW w:w="2293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3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3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62" w:rsidRPr="00310967" w:rsidTr="004A5E65">
        <w:trPr>
          <w:trHeight w:val="389"/>
        </w:trPr>
        <w:tc>
          <w:tcPr>
            <w:tcW w:w="2293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  <w:r w:rsidRPr="00310967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293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3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3" w:type="dxa"/>
          </w:tcPr>
          <w:p w:rsidR="00FE2362" w:rsidRPr="00310967" w:rsidRDefault="00FE2362" w:rsidP="004A5E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2362" w:rsidRPr="00310967" w:rsidRDefault="00FE2362" w:rsidP="00FE2362">
      <w:pPr>
        <w:rPr>
          <w:rFonts w:ascii="Arial" w:hAnsi="Arial" w:cs="Arial"/>
          <w:sz w:val="24"/>
          <w:szCs w:val="24"/>
        </w:rPr>
      </w:pPr>
    </w:p>
    <w:p w:rsidR="00FE2362" w:rsidRPr="00310967" w:rsidRDefault="00FE2362" w:rsidP="00FE236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10967">
        <w:rPr>
          <w:rFonts w:ascii="Arial" w:hAnsi="Arial" w:cs="Arial"/>
          <w:sz w:val="24"/>
          <w:szCs w:val="24"/>
        </w:rPr>
        <w:t>¿Cuántos socios no practican futbol ni natación?</w:t>
      </w:r>
    </w:p>
    <w:p w:rsidR="00FE2362" w:rsidRPr="00310967" w:rsidRDefault="00FE2362" w:rsidP="00FE236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10967">
        <w:rPr>
          <w:rFonts w:ascii="Arial" w:hAnsi="Arial" w:cs="Arial"/>
          <w:sz w:val="24"/>
          <w:szCs w:val="24"/>
        </w:rPr>
        <w:t>¿Cuántos socios practican natación, pero no fútbol?</w:t>
      </w:r>
    </w:p>
    <w:p w:rsidR="009F1E53" w:rsidRDefault="00FE2362" w:rsidP="00F7632E">
      <w:pPr>
        <w:pStyle w:val="Prrafodelista"/>
        <w:numPr>
          <w:ilvl w:val="0"/>
          <w:numId w:val="4"/>
        </w:numPr>
      </w:pPr>
      <w:r w:rsidRPr="006678D5">
        <w:rPr>
          <w:rFonts w:ascii="Arial" w:hAnsi="Arial" w:cs="Arial"/>
          <w:sz w:val="24"/>
          <w:szCs w:val="24"/>
        </w:rPr>
        <w:t>¿Cuántos socios no practican natación, pero si fútbol?</w:t>
      </w:r>
    </w:p>
    <w:sectPr w:rsidR="009F1E53" w:rsidSect="000D2A45">
      <w:headerReference w:type="default" r:id="rId8"/>
      <w:footerReference w:type="default" r:id="rId9"/>
      <w:pgSz w:w="12240" w:h="15840"/>
      <w:pgMar w:top="849" w:right="1701" w:bottom="1417" w:left="1701" w:header="680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996" w:rsidRDefault="001B6996" w:rsidP="00201265">
      <w:pPr>
        <w:spacing w:after="0" w:line="240" w:lineRule="auto"/>
      </w:pPr>
      <w:r>
        <w:separator/>
      </w:r>
    </w:p>
  </w:endnote>
  <w:endnote w:type="continuationSeparator" w:id="0">
    <w:p w:rsidR="001B6996" w:rsidRDefault="001B6996" w:rsidP="0020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matic">
    <w:panose1 w:val="02000803000000000000"/>
    <w:charset w:val="00"/>
    <w:family w:val="auto"/>
    <w:pitch w:val="variable"/>
    <w:sig w:usb0="8000006F" w:usb1="0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E53" w:rsidRDefault="000D2A45">
    <w:pPr>
      <w:pStyle w:val="Piedepgina"/>
    </w:pPr>
    <w:r>
      <w:rPr>
        <w:noProof/>
        <w:lang w:val="es-ES" w:eastAsia="es-ES"/>
      </w:rPr>
      <w:drawing>
        <wp:inline distT="0" distB="0" distL="0" distR="0" wp14:anchorId="5FF07AFD" wp14:editId="5FF07AFE">
          <wp:extent cx="5612130" cy="896620"/>
          <wp:effectExtent l="0" t="0" r="762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Zocalos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1E53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F07AFF" wp14:editId="5FF07B00">
              <wp:simplePos x="0" y="0"/>
              <wp:positionH relativeFrom="margin">
                <wp:posOffset>2644140</wp:posOffset>
              </wp:positionH>
              <wp:positionV relativeFrom="paragraph">
                <wp:posOffset>10795</wp:posOffset>
              </wp:positionV>
              <wp:extent cx="258445" cy="266700"/>
              <wp:effectExtent l="0" t="0" r="8255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66700"/>
                      </a:xfrm>
                      <a:prstGeom prst="rect">
                        <a:avLst/>
                      </a:prstGeom>
                      <a:solidFill>
                        <a:srgbClr val="CACAC9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F1E53" w:rsidRPr="009F1E53" w:rsidRDefault="009F1E53" w:rsidP="009F1E53">
                          <w:pPr>
                            <w:jc w:val="center"/>
                            <w:rPr>
                              <w:rFonts w:ascii="Amatic" w:hAnsi="Amatic"/>
                            </w:rPr>
                          </w:pPr>
                          <w:r w:rsidRPr="009F1E53">
                            <w:rPr>
                              <w:rFonts w:ascii="Amatic" w:hAnsi="Amatic"/>
                            </w:rPr>
                            <w:fldChar w:fldCharType="begin"/>
                          </w:r>
                          <w:r w:rsidRPr="009F1E53">
                            <w:rPr>
                              <w:rFonts w:ascii="Amatic" w:hAnsi="Amatic"/>
                            </w:rPr>
                            <w:instrText>PAGE   \* MERGEFORMAT</w:instrTex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separate"/>
                          </w:r>
                          <w:r w:rsidR="00243321" w:rsidRPr="00243321">
                            <w:rPr>
                              <w:rFonts w:ascii="Amatic" w:hAnsi="Amatic"/>
                              <w:noProof/>
                              <w:lang w:val="es-ES"/>
                            </w:rPr>
                            <w:t>1</w: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07AFF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208.2pt;margin-top:.85pt;width:20.3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" fillcolor="#cacac9" stroked="f" strokeweight=".5pt">
              <v:textbox>
                <w:txbxContent>
                  <w:p w:rsidR="009F1E53" w:rsidRPr="009F1E53" w:rsidRDefault="009F1E53" w:rsidP="009F1E53">
                    <w:pPr>
                      <w:jc w:val="center"/>
                      <w:rPr>
                        <w:rFonts w:ascii="Amatic" w:hAnsi="Amatic"/>
                      </w:rPr>
                    </w:pPr>
                    <w:r w:rsidRPr="009F1E53">
                      <w:rPr>
                        <w:rFonts w:ascii="Amatic" w:hAnsi="Amatic"/>
                      </w:rPr>
                      <w:fldChar w:fldCharType="begin"/>
                    </w:r>
                    <w:r w:rsidRPr="009F1E53">
                      <w:rPr>
                        <w:rFonts w:ascii="Amatic" w:hAnsi="Amatic"/>
                      </w:rPr>
                      <w:instrText>PAGE   \* MERGEFORMAT</w:instrText>
                    </w:r>
                    <w:r w:rsidRPr="009F1E53">
                      <w:rPr>
                        <w:rFonts w:ascii="Amatic" w:hAnsi="Amatic"/>
                      </w:rPr>
                      <w:fldChar w:fldCharType="separate"/>
                    </w:r>
                    <w:r w:rsidR="00243321" w:rsidRPr="00243321">
                      <w:rPr>
                        <w:rFonts w:ascii="Amatic" w:hAnsi="Amatic"/>
                        <w:noProof/>
                        <w:lang w:val="es-ES"/>
                      </w:rPr>
                      <w:t>1</w:t>
                    </w:r>
                    <w:r w:rsidRPr="009F1E53">
                      <w:rPr>
                        <w:rFonts w:ascii="Amatic" w:hAnsi="Amatic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996" w:rsidRDefault="001B6996" w:rsidP="00201265">
      <w:pPr>
        <w:spacing w:after="0" w:line="240" w:lineRule="auto"/>
      </w:pPr>
      <w:r>
        <w:separator/>
      </w:r>
    </w:p>
  </w:footnote>
  <w:footnote w:type="continuationSeparator" w:id="0">
    <w:p w:rsidR="001B6996" w:rsidRDefault="001B6996" w:rsidP="0020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265" w:rsidRDefault="000D2A45" w:rsidP="000D2A45">
    <w:pPr>
      <w:pStyle w:val="Encabezado"/>
      <w:ind w:left="-567"/>
    </w:pPr>
    <w:r>
      <w:rPr>
        <w:noProof/>
        <w:lang w:val="es-ES" w:eastAsia="es-ES"/>
      </w:rPr>
      <w:drawing>
        <wp:inline distT="0" distB="0" distL="0" distR="0" wp14:anchorId="5FF07AF7" wp14:editId="5FF07AF8">
          <wp:extent cx="6800850" cy="657225"/>
          <wp:effectExtent l="0" t="0" r="0" b="952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6646" t="26263" r="21418" b="64809"/>
                  <a:stretch/>
                </pic:blipFill>
                <pic:spPr bwMode="auto">
                  <a:xfrm>
                    <a:off x="0" y="0"/>
                    <a:ext cx="680085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F07AF9" wp14:editId="5FF07AFA">
              <wp:simplePos x="0" y="0"/>
              <wp:positionH relativeFrom="column">
                <wp:posOffset>-384810</wp:posOffset>
              </wp:positionH>
              <wp:positionV relativeFrom="paragraph">
                <wp:posOffset>-116205</wp:posOffset>
              </wp:positionV>
              <wp:extent cx="95250" cy="936307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1C7814D9" id="Rectángulo 3" o:spid="_x0000_s1026" style="position:absolute;margin-left:-30.3pt;margin-top:-9.15pt;width:7.5pt;height:7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" fillcolor="#e41b17" stroked="f" strokeweight="1pt"/>
          </w:pict>
        </mc:Fallback>
      </mc:AlternateContent>
    </w:r>
    <w:r w:rsidR="0020126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07AFB" wp14:editId="5FF07AFC">
              <wp:simplePos x="0" y="0"/>
              <wp:positionH relativeFrom="column">
                <wp:posOffset>-718185</wp:posOffset>
              </wp:positionH>
              <wp:positionV relativeFrom="paragraph">
                <wp:posOffset>-116205</wp:posOffset>
              </wp:positionV>
              <wp:extent cx="285750" cy="9363075"/>
              <wp:effectExtent l="0" t="0" r="0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053E3364" id="Rectángulo 1" o:spid="_x0000_s1026" style="position:absolute;margin-left:-56.55pt;margin-top:-9.15pt;width:22.5pt;height:73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" fillcolor="#e41b17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102A8"/>
    <w:multiLevelType w:val="hybridMultilevel"/>
    <w:tmpl w:val="D7C408A8"/>
    <w:lvl w:ilvl="0" w:tplc="54E2C0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A031D"/>
    <w:multiLevelType w:val="hybridMultilevel"/>
    <w:tmpl w:val="B9884E1E"/>
    <w:lvl w:ilvl="0" w:tplc="54E2C0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C5E09"/>
    <w:multiLevelType w:val="hybridMultilevel"/>
    <w:tmpl w:val="18222FF2"/>
    <w:lvl w:ilvl="0" w:tplc="2DCAEA6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F71C2"/>
    <w:multiLevelType w:val="multilevel"/>
    <w:tmpl w:val="05A28098"/>
    <w:lvl w:ilvl="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4E5930"/>
    <w:multiLevelType w:val="hybridMultilevel"/>
    <w:tmpl w:val="A790BD28"/>
    <w:lvl w:ilvl="0" w:tplc="54E2C0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46837"/>
    <w:multiLevelType w:val="hybridMultilevel"/>
    <w:tmpl w:val="2BB2B5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62"/>
    <w:rsid w:val="00027D63"/>
    <w:rsid w:val="000934DB"/>
    <w:rsid w:val="000D0383"/>
    <w:rsid w:val="000D2A45"/>
    <w:rsid w:val="001347C3"/>
    <w:rsid w:val="0019257E"/>
    <w:rsid w:val="001B6996"/>
    <w:rsid w:val="00201265"/>
    <w:rsid w:val="00243321"/>
    <w:rsid w:val="00310967"/>
    <w:rsid w:val="004831DC"/>
    <w:rsid w:val="0051411A"/>
    <w:rsid w:val="006678D5"/>
    <w:rsid w:val="006D5869"/>
    <w:rsid w:val="008974FE"/>
    <w:rsid w:val="009F1E53"/>
    <w:rsid w:val="00B63278"/>
    <w:rsid w:val="00CA794D"/>
    <w:rsid w:val="00D937C4"/>
    <w:rsid w:val="00ED3928"/>
    <w:rsid w:val="00FE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F3B19E-C928-42AB-AEF0-69C4D55E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362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265"/>
  </w:style>
  <w:style w:type="paragraph" w:styleId="Piedepgina">
    <w:name w:val="footer"/>
    <w:basedOn w:val="Normal"/>
    <w:link w:val="Piedepgina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265"/>
  </w:style>
  <w:style w:type="paragraph" w:styleId="Prrafodelista">
    <w:name w:val="List Paragraph"/>
    <w:basedOn w:val="Normal"/>
    <w:uiPriority w:val="34"/>
    <w:qFormat/>
    <w:rsid w:val="00FE2362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\OneDrive\Documentos\Plantillas%20personalizadas%20de%20Office\Plantilla%20Matema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Matematica</Template>
  <TotalTime>1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Giacopuzzi</cp:lastModifiedBy>
  <cp:revision>2</cp:revision>
  <dcterms:created xsi:type="dcterms:W3CDTF">2018-08-03T16:50:00Z</dcterms:created>
  <dcterms:modified xsi:type="dcterms:W3CDTF">2018-08-03T16:50:00Z</dcterms:modified>
</cp:coreProperties>
</file>