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62" w:rsidRDefault="00491362" w:rsidP="00491362">
      <w:r>
        <w:rPr>
          <w:noProof/>
          <w:lang w:eastAsia="es-AR"/>
        </w:rPr>
        <w:drawing>
          <wp:inline distT="0" distB="0" distL="0" distR="0" wp14:anchorId="6FA54D0F" wp14:editId="338A1D01">
            <wp:extent cx="2573344" cy="8782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521" cy="90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62" w:rsidRPr="00704486" w:rsidRDefault="00491362" w:rsidP="00491362">
      <w:pPr>
        <w:rPr>
          <w:rFonts w:ascii="Arial" w:hAnsi="Arial" w:cs="Arial"/>
          <w:sz w:val="24"/>
          <w:szCs w:val="24"/>
        </w:rPr>
      </w:pPr>
      <w:r w:rsidRPr="00704486">
        <w:rPr>
          <w:rFonts w:ascii="Arial" w:hAnsi="Arial" w:cs="Arial"/>
          <w:sz w:val="24"/>
          <w:szCs w:val="24"/>
        </w:rPr>
        <w:t>Comprueba lo que comprendiste resolviendo la próxima actividad:</w:t>
      </w:r>
    </w:p>
    <w:p w:rsidR="00491362" w:rsidRPr="001C1B74" w:rsidRDefault="00491362" w:rsidP="0049136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>Para cada número, completa un cuadro como el siguiente.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2"/>
        <w:gridCol w:w="2793"/>
        <w:gridCol w:w="2793"/>
      </w:tblGrid>
      <w:tr w:rsidR="00491362" w:rsidTr="009845ED">
        <w:trPr>
          <w:trHeight w:val="506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362" w:rsidRPr="001C1B74" w:rsidRDefault="00491362" w:rsidP="009845ED">
            <w:pPr>
              <w:rPr>
                <w:rFonts w:ascii="Arial" w:hAnsi="Arial" w:cs="Arial"/>
                <w:b/>
              </w:rPr>
            </w:pPr>
            <w:r w:rsidRPr="001C1B74">
              <w:rPr>
                <w:rFonts w:ascii="Arial" w:hAnsi="Arial" w:cs="Arial"/>
                <w:b/>
              </w:rPr>
              <w:t>215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362" w:rsidRPr="001C1B74" w:rsidRDefault="00491362" w:rsidP="009845ED">
            <w:pPr>
              <w:jc w:val="center"/>
              <w:rPr>
                <w:rFonts w:ascii="Arial" w:hAnsi="Arial" w:cs="Arial"/>
                <w:b/>
              </w:rPr>
            </w:pPr>
            <w:r w:rsidRPr="001C1B74">
              <w:rPr>
                <w:rFonts w:ascii="Arial" w:hAnsi="Arial" w:cs="Arial"/>
                <w:b/>
              </w:rPr>
              <w:t>Valor Propio del dígito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362" w:rsidRPr="001C1B74" w:rsidRDefault="00491362" w:rsidP="009845ED">
            <w:pPr>
              <w:jc w:val="center"/>
              <w:rPr>
                <w:rFonts w:ascii="Arial" w:hAnsi="Arial" w:cs="Arial"/>
                <w:b/>
              </w:rPr>
            </w:pPr>
            <w:r w:rsidRPr="001C1B74">
              <w:rPr>
                <w:rFonts w:ascii="Arial" w:hAnsi="Arial" w:cs="Arial"/>
                <w:b/>
              </w:rPr>
              <w:t>Valor relativo</w:t>
            </w:r>
          </w:p>
        </w:tc>
      </w:tr>
      <w:tr w:rsidR="00491362" w:rsidTr="009845ED">
        <w:trPr>
          <w:trHeight w:val="478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362" w:rsidRPr="001C1B74" w:rsidRDefault="00491362" w:rsidP="009845ED">
            <w:pPr>
              <w:rPr>
                <w:rFonts w:ascii="Arial" w:hAnsi="Arial" w:cs="Arial"/>
                <w:b/>
              </w:rPr>
            </w:pPr>
            <w:r w:rsidRPr="001C1B7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362" w:rsidRPr="001C1B74" w:rsidRDefault="00491362" w:rsidP="009845ED">
            <w:pPr>
              <w:rPr>
                <w:rFonts w:ascii="Arial" w:hAnsi="Arial" w:cs="Arial"/>
              </w:rPr>
            </w:pPr>
            <w:r w:rsidRPr="001C1B74">
              <w:rPr>
                <w:rFonts w:ascii="Arial" w:hAnsi="Arial" w:cs="Arial"/>
              </w:rPr>
              <w:t>2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362" w:rsidRPr="001C1B74" w:rsidRDefault="00491362" w:rsidP="009845ED">
            <w:pPr>
              <w:rPr>
                <w:rFonts w:ascii="Arial" w:hAnsi="Arial" w:cs="Arial"/>
              </w:rPr>
            </w:pPr>
            <w:r w:rsidRPr="001C1B74">
              <w:rPr>
                <w:rFonts w:ascii="Arial" w:hAnsi="Arial" w:cs="Arial"/>
              </w:rPr>
              <w:t>2centenas = 200u</w:t>
            </w:r>
          </w:p>
        </w:tc>
      </w:tr>
      <w:tr w:rsidR="00491362" w:rsidTr="009845ED">
        <w:trPr>
          <w:trHeight w:val="506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362" w:rsidRPr="001C1B74" w:rsidRDefault="00491362" w:rsidP="009845ED">
            <w:pPr>
              <w:rPr>
                <w:rFonts w:ascii="Arial" w:hAnsi="Arial" w:cs="Arial"/>
                <w:b/>
              </w:rPr>
            </w:pPr>
            <w:r w:rsidRPr="001C1B7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362" w:rsidRPr="001C1B74" w:rsidRDefault="00491362" w:rsidP="009845ED">
            <w:pPr>
              <w:rPr>
                <w:rFonts w:ascii="Arial" w:hAnsi="Arial" w:cs="Arial"/>
              </w:rPr>
            </w:pPr>
            <w:r w:rsidRPr="001C1B74">
              <w:rPr>
                <w:rFonts w:ascii="Arial" w:hAnsi="Arial" w:cs="Arial"/>
              </w:rPr>
              <w:t>1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362" w:rsidRPr="001C1B74" w:rsidRDefault="00491362" w:rsidP="009845ED">
            <w:pPr>
              <w:rPr>
                <w:rFonts w:ascii="Arial" w:hAnsi="Arial" w:cs="Arial"/>
              </w:rPr>
            </w:pPr>
            <w:r w:rsidRPr="001C1B74">
              <w:rPr>
                <w:rFonts w:ascii="Arial" w:hAnsi="Arial" w:cs="Arial"/>
              </w:rPr>
              <w:t>1decena = 10u</w:t>
            </w:r>
          </w:p>
        </w:tc>
      </w:tr>
      <w:tr w:rsidR="00491362" w:rsidTr="009845ED">
        <w:trPr>
          <w:trHeight w:val="478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362" w:rsidRPr="001C1B74" w:rsidRDefault="00491362" w:rsidP="009845ED">
            <w:pPr>
              <w:rPr>
                <w:rFonts w:ascii="Arial" w:hAnsi="Arial" w:cs="Arial"/>
                <w:b/>
              </w:rPr>
            </w:pPr>
            <w:r w:rsidRPr="001C1B7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362" w:rsidRPr="001C1B74" w:rsidRDefault="00491362" w:rsidP="009845ED">
            <w:pPr>
              <w:rPr>
                <w:rFonts w:ascii="Arial" w:hAnsi="Arial" w:cs="Arial"/>
              </w:rPr>
            </w:pPr>
            <w:r w:rsidRPr="001C1B74">
              <w:rPr>
                <w:rFonts w:ascii="Arial" w:hAnsi="Arial" w:cs="Arial"/>
              </w:rPr>
              <w:t>5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1362" w:rsidRPr="001C1B74" w:rsidRDefault="00491362" w:rsidP="009845ED">
            <w:pPr>
              <w:rPr>
                <w:rFonts w:ascii="Arial" w:hAnsi="Arial" w:cs="Arial"/>
              </w:rPr>
            </w:pPr>
            <w:r w:rsidRPr="001C1B74">
              <w:rPr>
                <w:rFonts w:ascii="Arial" w:hAnsi="Arial" w:cs="Arial"/>
              </w:rPr>
              <w:t>5unidades</w:t>
            </w:r>
          </w:p>
        </w:tc>
      </w:tr>
    </w:tbl>
    <w:p w:rsidR="00491362" w:rsidRDefault="00491362" w:rsidP="00491362"/>
    <w:p w:rsidR="00491362" w:rsidRPr="00D13292" w:rsidRDefault="00491362" w:rsidP="00491362">
      <w:r w:rsidRPr="00D13292">
        <w:t>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2"/>
        <w:gridCol w:w="2793"/>
        <w:gridCol w:w="2793"/>
      </w:tblGrid>
      <w:tr w:rsidR="00491362" w:rsidRPr="001C1B74" w:rsidTr="009845ED">
        <w:trPr>
          <w:trHeight w:val="506"/>
        </w:trPr>
        <w:tc>
          <w:tcPr>
            <w:tcW w:w="2792" w:type="dxa"/>
          </w:tcPr>
          <w:p w:rsidR="00491362" w:rsidRPr="001C1B74" w:rsidRDefault="00491362" w:rsidP="009845ED">
            <w:pPr>
              <w:rPr>
                <w:rFonts w:ascii="Arial" w:hAnsi="Arial" w:cs="Arial"/>
                <w:b/>
              </w:rPr>
            </w:pPr>
            <w:r w:rsidRPr="001C1B74">
              <w:rPr>
                <w:rFonts w:ascii="Arial" w:hAnsi="Arial" w:cs="Arial"/>
                <w:b/>
              </w:rPr>
              <w:t>521</w:t>
            </w:r>
          </w:p>
        </w:tc>
        <w:tc>
          <w:tcPr>
            <w:tcW w:w="2793" w:type="dxa"/>
          </w:tcPr>
          <w:p w:rsidR="00491362" w:rsidRPr="001C1B74" w:rsidRDefault="00491362" w:rsidP="009845ED">
            <w:pPr>
              <w:jc w:val="center"/>
              <w:rPr>
                <w:rFonts w:ascii="Arial" w:hAnsi="Arial" w:cs="Arial"/>
                <w:b/>
              </w:rPr>
            </w:pPr>
            <w:r w:rsidRPr="001C1B74">
              <w:rPr>
                <w:rFonts w:ascii="Arial" w:hAnsi="Arial" w:cs="Arial"/>
                <w:b/>
              </w:rPr>
              <w:t>Valor Propio del dígito</w:t>
            </w:r>
          </w:p>
        </w:tc>
        <w:tc>
          <w:tcPr>
            <w:tcW w:w="2793" w:type="dxa"/>
          </w:tcPr>
          <w:p w:rsidR="00491362" w:rsidRPr="001C1B74" w:rsidRDefault="00491362" w:rsidP="009845ED">
            <w:pPr>
              <w:jc w:val="center"/>
              <w:rPr>
                <w:rFonts w:ascii="Arial" w:hAnsi="Arial" w:cs="Arial"/>
                <w:b/>
              </w:rPr>
            </w:pPr>
            <w:r w:rsidRPr="001C1B74">
              <w:rPr>
                <w:rFonts w:ascii="Arial" w:hAnsi="Arial" w:cs="Arial"/>
                <w:b/>
              </w:rPr>
              <w:t>Valor relativo</w:t>
            </w:r>
          </w:p>
        </w:tc>
      </w:tr>
      <w:tr w:rsidR="00491362" w:rsidRPr="001C1B74" w:rsidTr="009845ED">
        <w:trPr>
          <w:trHeight w:val="478"/>
        </w:trPr>
        <w:tc>
          <w:tcPr>
            <w:tcW w:w="2792" w:type="dxa"/>
          </w:tcPr>
          <w:p w:rsidR="00491362" w:rsidRPr="001C1B74" w:rsidRDefault="00491362" w:rsidP="009845ED">
            <w:pPr>
              <w:rPr>
                <w:rFonts w:ascii="Arial" w:hAnsi="Arial" w:cs="Arial"/>
                <w:b/>
              </w:rPr>
            </w:pPr>
            <w:r w:rsidRPr="001C1B7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793" w:type="dxa"/>
          </w:tcPr>
          <w:p w:rsidR="00491362" w:rsidRPr="001C1B74" w:rsidRDefault="00491362" w:rsidP="009845ED">
            <w:pPr>
              <w:rPr>
                <w:rFonts w:ascii="Arial" w:hAnsi="Arial" w:cs="Arial"/>
              </w:rPr>
            </w:pPr>
          </w:p>
        </w:tc>
        <w:tc>
          <w:tcPr>
            <w:tcW w:w="2793" w:type="dxa"/>
          </w:tcPr>
          <w:p w:rsidR="00491362" w:rsidRPr="001C1B74" w:rsidRDefault="00491362" w:rsidP="009845ED">
            <w:pPr>
              <w:rPr>
                <w:rFonts w:ascii="Arial" w:hAnsi="Arial" w:cs="Arial"/>
              </w:rPr>
            </w:pPr>
          </w:p>
        </w:tc>
      </w:tr>
      <w:tr w:rsidR="00491362" w:rsidRPr="001C1B74" w:rsidTr="009845ED">
        <w:trPr>
          <w:trHeight w:val="506"/>
        </w:trPr>
        <w:tc>
          <w:tcPr>
            <w:tcW w:w="2792" w:type="dxa"/>
          </w:tcPr>
          <w:p w:rsidR="00491362" w:rsidRPr="001C1B74" w:rsidRDefault="00491362" w:rsidP="009845ED">
            <w:pPr>
              <w:rPr>
                <w:rFonts w:ascii="Arial" w:hAnsi="Arial" w:cs="Arial"/>
                <w:b/>
              </w:rPr>
            </w:pPr>
            <w:r w:rsidRPr="001C1B7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793" w:type="dxa"/>
          </w:tcPr>
          <w:p w:rsidR="00491362" w:rsidRPr="001C1B74" w:rsidRDefault="00491362" w:rsidP="009845ED">
            <w:pPr>
              <w:rPr>
                <w:rFonts w:ascii="Arial" w:hAnsi="Arial" w:cs="Arial"/>
              </w:rPr>
            </w:pPr>
          </w:p>
        </w:tc>
        <w:tc>
          <w:tcPr>
            <w:tcW w:w="2793" w:type="dxa"/>
          </w:tcPr>
          <w:p w:rsidR="00491362" w:rsidRPr="001C1B74" w:rsidRDefault="00491362" w:rsidP="009845ED">
            <w:pPr>
              <w:rPr>
                <w:rFonts w:ascii="Arial" w:hAnsi="Arial" w:cs="Arial"/>
              </w:rPr>
            </w:pPr>
          </w:p>
        </w:tc>
      </w:tr>
      <w:tr w:rsidR="00491362" w:rsidRPr="001C1B74" w:rsidTr="009845ED">
        <w:trPr>
          <w:trHeight w:val="478"/>
        </w:trPr>
        <w:tc>
          <w:tcPr>
            <w:tcW w:w="2792" w:type="dxa"/>
          </w:tcPr>
          <w:p w:rsidR="00491362" w:rsidRPr="001C1B74" w:rsidRDefault="00491362" w:rsidP="009845ED">
            <w:pPr>
              <w:rPr>
                <w:rFonts w:ascii="Arial" w:hAnsi="Arial" w:cs="Arial"/>
                <w:b/>
              </w:rPr>
            </w:pPr>
            <w:r w:rsidRPr="001C1B7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793" w:type="dxa"/>
          </w:tcPr>
          <w:p w:rsidR="00491362" w:rsidRPr="001C1B74" w:rsidRDefault="00491362" w:rsidP="009845ED">
            <w:pPr>
              <w:rPr>
                <w:rFonts w:ascii="Arial" w:hAnsi="Arial" w:cs="Arial"/>
              </w:rPr>
            </w:pPr>
          </w:p>
        </w:tc>
        <w:tc>
          <w:tcPr>
            <w:tcW w:w="2793" w:type="dxa"/>
          </w:tcPr>
          <w:p w:rsidR="00491362" w:rsidRPr="001C1B74" w:rsidRDefault="00491362" w:rsidP="009845ED">
            <w:pPr>
              <w:rPr>
                <w:rFonts w:ascii="Arial" w:hAnsi="Arial" w:cs="Arial"/>
              </w:rPr>
            </w:pPr>
          </w:p>
        </w:tc>
      </w:tr>
    </w:tbl>
    <w:p w:rsidR="00491362" w:rsidRPr="001C1B74" w:rsidRDefault="00491362" w:rsidP="00491362">
      <w:pPr>
        <w:rPr>
          <w:rFonts w:ascii="Arial" w:hAnsi="Arial" w:cs="Arial"/>
        </w:rPr>
      </w:pPr>
    </w:p>
    <w:p w:rsidR="00491362" w:rsidRPr="001C1B74" w:rsidRDefault="00491362" w:rsidP="00491362">
      <w:pPr>
        <w:rPr>
          <w:rFonts w:ascii="Arial" w:hAnsi="Arial" w:cs="Arial"/>
        </w:rPr>
      </w:pPr>
      <w:r w:rsidRPr="001C1B74">
        <w:rPr>
          <w:rFonts w:ascii="Arial" w:hAnsi="Arial" w:cs="Arial"/>
        </w:rPr>
        <w:t>b)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2"/>
        <w:gridCol w:w="2793"/>
        <w:gridCol w:w="2793"/>
      </w:tblGrid>
      <w:tr w:rsidR="00491362" w:rsidRPr="001C1B74" w:rsidTr="009845ED">
        <w:trPr>
          <w:trHeight w:val="506"/>
        </w:trPr>
        <w:tc>
          <w:tcPr>
            <w:tcW w:w="2792" w:type="dxa"/>
          </w:tcPr>
          <w:p w:rsidR="00491362" w:rsidRPr="001C1B74" w:rsidRDefault="00491362" w:rsidP="009845ED">
            <w:pPr>
              <w:rPr>
                <w:rFonts w:ascii="Arial" w:hAnsi="Arial" w:cs="Arial"/>
                <w:b/>
              </w:rPr>
            </w:pPr>
            <w:r w:rsidRPr="001C1B74">
              <w:rPr>
                <w:rFonts w:ascii="Arial" w:hAnsi="Arial" w:cs="Arial"/>
                <w:b/>
              </w:rPr>
              <w:t>3847</w:t>
            </w:r>
          </w:p>
        </w:tc>
        <w:tc>
          <w:tcPr>
            <w:tcW w:w="2793" w:type="dxa"/>
          </w:tcPr>
          <w:p w:rsidR="00491362" w:rsidRPr="001C1B74" w:rsidRDefault="00491362" w:rsidP="009845ED">
            <w:pPr>
              <w:jc w:val="center"/>
              <w:rPr>
                <w:rFonts w:ascii="Arial" w:hAnsi="Arial" w:cs="Arial"/>
                <w:b/>
              </w:rPr>
            </w:pPr>
            <w:r w:rsidRPr="001C1B74">
              <w:rPr>
                <w:rFonts w:ascii="Arial" w:hAnsi="Arial" w:cs="Arial"/>
                <w:b/>
              </w:rPr>
              <w:t>Valor Propio del dígito</w:t>
            </w:r>
          </w:p>
        </w:tc>
        <w:tc>
          <w:tcPr>
            <w:tcW w:w="2793" w:type="dxa"/>
          </w:tcPr>
          <w:p w:rsidR="00491362" w:rsidRPr="001C1B74" w:rsidRDefault="00491362" w:rsidP="009845ED">
            <w:pPr>
              <w:jc w:val="center"/>
              <w:rPr>
                <w:rFonts w:ascii="Arial" w:hAnsi="Arial" w:cs="Arial"/>
                <w:b/>
              </w:rPr>
            </w:pPr>
            <w:r w:rsidRPr="001C1B74">
              <w:rPr>
                <w:rFonts w:ascii="Arial" w:hAnsi="Arial" w:cs="Arial"/>
                <w:b/>
              </w:rPr>
              <w:t>Valor relativo</w:t>
            </w:r>
          </w:p>
        </w:tc>
      </w:tr>
      <w:tr w:rsidR="00491362" w:rsidTr="009845ED">
        <w:trPr>
          <w:trHeight w:val="478"/>
        </w:trPr>
        <w:tc>
          <w:tcPr>
            <w:tcW w:w="2792" w:type="dxa"/>
          </w:tcPr>
          <w:p w:rsidR="00491362" w:rsidRPr="00504B37" w:rsidRDefault="00491362" w:rsidP="009845E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93" w:type="dxa"/>
          </w:tcPr>
          <w:p w:rsidR="00491362" w:rsidRDefault="00491362" w:rsidP="009845ED"/>
        </w:tc>
        <w:tc>
          <w:tcPr>
            <w:tcW w:w="2793" w:type="dxa"/>
          </w:tcPr>
          <w:p w:rsidR="00491362" w:rsidRDefault="00491362" w:rsidP="009845ED"/>
        </w:tc>
      </w:tr>
      <w:tr w:rsidR="00491362" w:rsidTr="009845ED">
        <w:trPr>
          <w:trHeight w:val="506"/>
        </w:trPr>
        <w:tc>
          <w:tcPr>
            <w:tcW w:w="2792" w:type="dxa"/>
          </w:tcPr>
          <w:p w:rsidR="00491362" w:rsidRPr="00504B37" w:rsidRDefault="00491362" w:rsidP="009845E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93" w:type="dxa"/>
          </w:tcPr>
          <w:p w:rsidR="00491362" w:rsidRDefault="00491362" w:rsidP="009845ED"/>
        </w:tc>
        <w:tc>
          <w:tcPr>
            <w:tcW w:w="2793" w:type="dxa"/>
          </w:tcPr>
          <w:p w:rsidR="00491362" w:rsidRDefault="00491362" w:rsidP="009845ED"/>
        </w:tc>
      </w:tr>
      <w:tr w:rsidR="00491362" w:rsidTr="009845ED">
        <w:trPr>
          <w:trHeight w:val="478"/>
        </w:trPr>
        <w:tc>
          <w:tcPr>
            <w:tcW w:w="2792" w:type="dxa"/>
          </w:tcPr>
          <w:p w:rsidR="00491362" w:rsidRPr="00504B37" w:rsidRDefault="00491362" w:rsidP="009845E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93" w:type="dxa"/>
          </w:tcPr>
          <w:p w:rsidR="00491362" w:rsidRDefault="00491362" w:rsidP="009845ED"/>
        </w:tc>
        <w:tc>
          <w:tcPr>
            <w:tcW w:w="2793" w:type="dxa"/>
          </w:tcPr>
          <w:p w:rsidR="00491362" w:rsidRDefault="00491362" w:rsidP="009845ED"/>
        </w:tc>
      </w:tr>
      <w:tr w:rsidR="00491362" w:rsidTr="009845ED">
        <w:trPr>
          <w:trHeight w:val="478"/>
        </w:trPr>
        <w:tc>
          <w:tcPr>
            <w:tcW w:w="2792" w:type="dxa"/>
          </w:tcPr>
          <w:p w:rsidR="00491362" w:rsidRDefault="00491362" w:rsidP="009845E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93" w:type="dxa"/>
          </w:tcPr>
          <w:p w:rsidR="00491362" w:rsidRDefault="00491362" w:rsidP="009845ED"/>
        </w:tc>
        <w:tc>
          <w:tcPr>
            <w:tcW w:w="2793" w:type="dxa"/>
          </w:tcPr>
          <w:p w:rsidR="00491362" w:rsidRDefault="00491362" w:rsidP="009845ED"/>
        </w:tc>
      </w:tr>
    </w:tbl>
    <w:p w:rsidR="00491362" w:rsidRDefault="00491362" w:rsidP="00491362"/>
    <w:p w:rsidR="00491362" w:rsidRDefault="00491362" w:rsidP="00491362"/>
    <w:p w:rsidR="00491362" w:rsidRDefault="00491362" w:rsidP="00491362"/>
    <w:p w:rsidR="00491362" w:rsidRDefault="00491362" w:rsidP="00491362"/>
    <w:p w:rsidR="00491362" w:rsidRPr="001C1B74" w:rsidRDefault="00491362" w:rsidP="0049136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lastRenderedPageBreak/>
        <w:t>Escribe cómo se leen los siguientes números:</w:t>
      </w:r>
    </w:p>
    <w:tbl>
      <w:tblPr>
        <w:tblStyle w:val="Tablaconcuadrcula"/>
        <w:tblW w:w="9006" w:type="dxa"/>
        <w:tblLook w:val="04A0" w:firstRow="1" w:lastRow="0" w:firstColumn="1" w:lastColumn="0" w:noHBand="0" w:noVBand="1"/>
      </w:tblPr>
      <w:tblGrid>
        <w:gridCol w:w="2689"/>
        <w:gridCol w:w="6317"/>
      </w:tblGrid>
      <w:tr w:rsidR="00491362" w:rsidTr="009845ED">
        <w:trPr>
          <w:trHeight w:val="441"/>
        </w:trPr>
        <w:tc>
          <w:tcPr>
            <w:tcW w:w="2689" w:type="dxa"/>
          </w:tcPr>
          <w:p w:rsidR="00491362" w:rsidRPr="00C01F2D" w:rsidRDefault="00491362" w:rsidP="009845ED">
            <w:pPr>
              <w:rPr>
                <w:b/>
              </w:rPr>
            </w:pPr>
            <w:r w:rsidRPr="00C01F2D">
              <w:rPr>
                <w:b/>
              </w:rPr>
              <w:t>215</w:t>
            </w:r>
          </w:p>
        </w:tc>
        <w:tc>
          <w:tcPr>
            <w:tcW w:w="6317" w:type="dxa"/>
          </w:tcPr>
          <w:p w:rsidR="00491362" w:rsidRPr="001C1B74" w:rsidRDefault="00491362" w:rsidP="009845ED">
            <w:pPr>
              <w:rPr>
                <w:rFonts w:ascii="Arial" w:hAnsi="Arial" w:cs="Arial"/>
                <w:sz w:val="24"/>
                <w:szCs w:val="24"/>
              </w:rPr>
            </w:pPr>
            <w:r w:rsidRPr="001C1B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Doscientos quince</w:t>
            </w:r>
          </w:p>
        </w:tc>
      </w:tr>
      <w:tr w:rsidR="00491362" w:rsidTr="009845ED">
        <w:trPr>
          <w:trHeight w:val="419"/>
        </w:trPr>
        <w:tc>
          <w:tcPr>
            <w:tcW w:w="2689" w:type="dxa"/>
          </w:tcPr>
          <w:p w:rsidR="00491362" w:rsidRPr="00C01F2D" w:rsidRDefault="00491362" w:rsidP="009845ED">
            <w:pPr>
              <w:rPr>
                <w:b/>
              </w:rPr>
            </w:pPr>
            <w:r w:rsidRPr="00C01F2D"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>521</w:t>
            </w:r>
          </w:p>
        </w:tc>
        <w:tc>
          <w:tcPr>
            <w:tcW w:w="6317" w:type="dxa"/>
          </w:tcPr>
          <w:p w:rsidR="00491362" w:rsidRDefault="00491362" w:rsidP="009845ED"/>
        </w:tc>
      </w:tr>
      <w:tr w:rsidR="00491362" w:rsidTr="009845ED">
        <w:trPr>
          <w:trHeight w:val="411"/>
        </w:trPr>
        <w:tc>
          <w:tcPr>
            <w:tcW w:w="2689" w:type="dxa"/>
          </w:tcPr>
          <w:p w:rsidR="00491362" w:rsidRPr="00C01F2D" w:rsidRDefault="00491362" w:rsidP="009845ED">
            <w:pPr>
              <w:spacing w:line="0" w:lineRule="atLeast"/>
              <w:rPr>
                <w:rFonts w:ascii="Times New Roman" w:eastAsia="Times New Roman" w:hAnsi="Times New Roman"/>
                <w:b/>
                <w:lang w:eastAsia="es-AR"/>
              </w:rPr>
            </w:pPr>
            <w:r w:rsidRPr="00C01F2D"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>3847</w:t>
            </w:r>
          </w:p>
        </w:tc>
        <w:tc>
          <w:tcPr>
            <w:tcW w:w="6317" w:type="dxa"/>
          </w:tcPr>
          <w:p w:rsidR="00491362" w:rsidRDefault="00491362" w:rsidP="009845ED"/>
        </w:tc>
      </w:tr>
      <w:tr w:rsidR="00491362" w:rsidTr="009845ED">
        <w:trPr>
          <w:trHeight w:val="403"/>
        </w:trPr>
        <w:tc>
          <w:tcPr>
            <w:tcW w:w="2689" w:type="dxa"/>
          </w:tcPr>
          <w:p w:rsidR="00491362" w:rsidRPr="00C01F2D" w:rsidRDefault="00491362" w:rsidP="009845ED">
            <w:pPr>
              <w:spacing w:line="0" w:lineRule="atLeast"/>
              <w:rPr>
                <w:rFonts w:ascii="Times New Roman" w:eastAsia="Times New Roman" w:hAnsi="Times New Roman"/>
                <w:b/>
                <w:lang w:eastAsia="es-AR"/>
              </w:rPr>
            </w:pPr>
            <w:r w:rsidRPr="00C01F2D"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>23 300</w:t>
            </w:r>
          </w:p>
        </w:tc>
        <w:tc>
          <w:tcPr>
            <w:tcW w:w="6317" w:type="dxa"/>
          </w:tcPr>
          <w:p w:rsidR="00491362" w:rsidRDefault="00491362" w:rsidP="009845ED"/>
        </w:tc>
      </w:tr>
      <w:tr w:rsidR="00491362" w:rsidTr="009845ED">
        <w:trPr>
          <w:trHeight w:val="423"/>
        </w:trPr>
        <w:tc>
          <w:tcPr>
            <w:tcW w:w="2689" w:type="dxa"/>
          </w:tcPr>
          <w:p w:rsidR="00491362" w:rsidRPr="00C01F2D" w:rsidRDefault="00491362" w:rsidP="009845ED">
            <w:pPr>
              <w:spacing w:line="0" w:lineRule="atLeast"/>
              <w:rPr>
                <w:rFonts w:ascii="Times New Roman" w:eastAsia="Times New Roman" w:hAnsi="Times New Roman"/>
                <w:b/>
                <w:lang w:eastAsia="es-AR"/>
              </w:rPr>
            </w:pPr>
            <w:r w:rsidRPr="00C01F2D"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>10 004</w:t>
            </w:r>
          </w:p>
        </w:tc>
        <w:tc>
          <w:tcPr>
            <w:tcW w:w="6317" w:type="dxa"/>
          </w:tcPr>
          <w:p w:rsidR="00491362" w:rsidRDefault="00491362" w:rsidP="009845ED"/>
        </w:tc>
      </w:tr>
      <w:tr w:rsidR="00491362" w:rsidTr="009845ED">
        <w:trPr>
          <w:trHeight w:val="414"/>
        </w:trPr>
        <w:tc>
          <w:tcPr>
            <w:tcW w:w="2689" w:type="dxa"/>
          </w:tcPr>
          <w:p w:rsidR="00491362" w:rsidRPr="00C01F2D" w:rsidRDefault="00491362" w:rsidP="009845ED">
            <w:pPr>
              <w:spacing w:line="0" w:lineRule="atLeast"/>
              <w:rPr>
                <w:rFonts w:ascii="Times New Roman" w:eastAsia="Times New Roman" w:hAnsi="Times New Roman"/>
                <w:b/>
                <w:lang w:eastAsia="es-AR"/>
              </w:rPr>
            </w:pPr>
            <w:r w:rsidRPr="00C01F2D"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>503</w:t>
            </w:r>
          </w:p>
        </w:tc>
        <w:tc>
          <w:tcPr>
            <w:tcW w:w="6317" w:type="dxa"/>
          </w:tcPr>
          <w:p w:rsidR="00491362" w:rsidRDefault="00491362" w:rsidP="009845ED"/>
        </w:tc>
      </w:tr>
    </w:tbl>
    <w:p w:rsidR="00491362" w:rsidRDefault="00491362" w:rsidP="00491362"/>
    <w:p w:rsidR="00491362" w:rsidRPr="001C1B74" w:rsidRDefault="00491362" w:rsidP="0049136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>Completa la línea de puntos con &lt;, &gt; o =, según corresponda:</w:t>
      </w:r>
    </w:p>
    <w:p w:rsidR="00491362" w:rsidRDefault="00491362" w:rsidP="00491362">
      <w:pPr>
        <w:ind w:left="360"/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>a) 2……5        b) 15………8       c) 9……9     d) 83……38      e) 24……54</w:t>
      </w:r>
    </w:p>
    <w:p w:rsidR="00004A2D" w:rsidRPr="001C1B74" w:rsidRDefault="00004A2D" w:rsidP="00491362">
      <w:pPr>
        <w:ind w:left="360"/>
        <w:rPr>
          <w:rFonts w:ascii="Arial" w:hAnsi="Arial" w:cs="Arial"/>
          <w:sz w:val="24"/>
          <w:szCs w:val="24"/>
        </w:rPr>
      </w:pPr>
    </w:p>
    <w:p w:rsidR="00491362" w:rsidRPr="00004A2D" w:rsidRDefault="00491362" w:rsidP="00004A2D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u w:val="single"/>
          <w:lang w:eastAsia="es-AR"/>
        </w:rPr>
      </w:pPr>
      <w:r w:rsidRPr="00004A2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Considera la siguiente información:</w:t>
      </w:r>
    </w:p>
    <w:p w:rsidR="00491362" w:rsidRPr="001C1B74" w:rsidRDefault="00491362" w:rsidP="00642E82">
      <w:pPr>
        <w:jc w:val="both"/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>• X&lt; 5 se lee “todos los números menores que 5”. Los que están a la izquierda del 5. Es decir x= 0, 1, 2, 3, 4</w:t>
      </w:r>
    </w:p>
    <w:p w:rsidR="00491362" w:rsidRPr="001C1B74" w:rsidRDefault="00491362" w:rsidP="00642E82">
      <w:pPr>
        <w:jc w:val="both"/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>• X &gt;2 se lee “todos los números mayores que 2”. Los que están a la derecha del 2. Es decir x = 3, 4, 5</w:t>
      </w:r>
      <w:r w:rsidR="00642E82" w:rsidRPr="001C1B74">
        <w:rPr>
          <w:rFonts w:ascii="Arial" w:hAnsi="Arial" w:cs="Arial"/>
          <w:sz w:val="24"/>
          <w:szCs w:val="24"/>
        </w:rPr>
        <w:t>,.......</w:t>
      </w:r>
    </w:p>
    <w:p w:rsidR="00491362" w:rsidRPr="001C1B74" w:rsidRDefault="00491362" w:rsidP="00642E82">
      <w:pPr>
        <w:jc w:val="both"/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>• X &gt;2 se lee “todos los números mayores o iguales que 2”. Los que están a la derecha del 2 incluyendo al 2. Es decir x = 2, 3, 4, 5</w:t>
      </w:r>
      <w:r w:rsidR="00642E82" w:rsidRPr="001C1B74">
        <w:rPr>
          <w:rFonts w:ascii="Arial" w:hAnsi="Arial" w:cs="Arial"/>
          <w:sz w:val="24"/>
          <w:szCs w:val="24"/>
        </w:rPr>
        <w:t>,........</w:t>
      </w:r>
    </w:p>
    <w:p w:rsidR="00491362" w:rsidRPr="001C1B74" w:rsidRDefault="00491362" w:rsidP="00642E82">
      <w:pPr>
        <w:jc w:val="both"/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>• 2 &lt;x &lt;5 se lee “todos los números entre 2 y 5”. Es decir x = 3, 4</w:t>
      </w:r>
    </w:p>
    <w:p w:rsidR="00642E82" w:rsidRDefault="00491362" w:rsidP="00642E82">
      <w:pPr>
        <w:jc w:val="both"/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 xml:space="preserve">• 2 &lt;x &lt;5 se lee “todos los números entre 2 y 5, incluyendo al 2 y al 5” Es decir </w:t>
      </w:r>
    </w:p>
    <w:p w:rsidR="00491362" w:rsidRPr="001C1B74" w:rsidRDefault="00491362" w:rsidP="00642E82">
      <w:pPr>
        <w:jc w:val="both"/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>x = 2, 3, 4, 5</w:t>
      </w:r>
    </w:p>
    <w:p w:rsidR="00491362" w:rsidRPr="001C1B74" w:rsidRDefault="00491362" w:rsidP="001C1B74">
      <w:pPr>
        <w:jc w:val="both"/>
        <w:rPr>
          <w:rFonts w:ascii="Arial" w:hAnsi="Arial" w:cs="Arial"/>
          <w:sz w:val="24"/>
          <w:szCs w:val="24"/>
        </w:rPr>
      </w:pPr>
    </w:p>
    <w:p w:rsidR="00491362" w:rsidRDefault="00491362" w:rsidP="00491362"/>
    <w:p w:rsidR="00491362" w:rsidRDefault="00491362" w:rsidP="00491362"/>
    <w:p w:rsidR="00491362" w:rsidRDefault="00491362" w:rsidP="00491362"/>
    <w:p w:rsidR="00491362" w:rsidRDefault="00491362" w:rsidP="00491362"/>
    <w:p w:rsidR="00491362" w:rsidRDefault="00491362" w:rsidP="00491362"/>
    <w:p w:rsidR="00491362" w:rsidRDefault="00491362" w:rsidP="00491362"/>
    <w:p w:rsidR="00491362" w:rsidRDefault="00491362" w:rsidP="00491362"/>
    <w:p w:rsidR="00491362" w:rsidRPr="00004A2D" w:rsidRDefault="00491362" w:rsidP="00004A2D">
      <w:pPr>
        <w:ind w:left="360"/>
        <w:jc w:val="both"/>
        <w:rPr>
          <w:rFonts w:ascii="Arial" w:hAnsi="Arial" w:cs="Arial"/>
          <w:sz w:val="24"/>
          <w:szCs w:val="24"/>
        </w:rPr>
      </w:pPr>
      <w:r w:rsidRPr="00004A2D">
        <w:rPr>
          <w:rFonts w:ascii="Arial" w:hAnsi="Arial" w:cs="Arial"/>
          <w:sz w:val="24"/>
          <w:szCs w:val="24"/>
        </w:rPr>
        <w:lastRenderedPageBreak/>
        <w:t xml:space="preserve">Una vez comprendido lo anterior, escribe todos los valores de x que cumplen </w:t>
      </w:r>
      <w:r w:rsidR="00F53145" w:rsidRPr="00004A2D">
        <w:rPr>
          <w:rFonts w:ascii="Arial" w:hAnsi="Arial" w:cs="Arial"/>
          <w:sz w:val="24"/>
          <w:szCs w:val="24"/>
        </w:rPr>
        <w:t>l</w:t>
      </w:r>
      <w:r w:rsidRPr="00004A2D">
        <w:rPr>
          <w:rFonts w:ascii="Arial" w:hAnsi="Arial" w:cs="Arial"/>
          <w:sz w:val="24"/>
          <w:szCs w:val="24"/>
        </w:rPr>
        <w:t>as condiciones dadas en cada caso.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2516"/>
      </w:tblGrid>
      <w:tr w:rsidR="00491362" w:rsidRPr="001C1B74" w:rsidTr="00004A2D">
        <w:trPr>
          <w:trHeight w:val="212"/>
        </w:trPr>
        <w:tc>
          <w:tcPr>
            <w:tcW w:w="2516" w:type="dxa"/>
            <w:hideMark/>
          </w:tcPr>
          <w:p w:rsidR="00491362" w:rsidRPr="001C1B74" w:rsidRDefault="00491362" w:rsidP="00004A2D">
            <w:pPr>
              <w:spacing w:after="160"/>
              <w:ind w:firstLine="708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1C1B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a) 2 &lt;x &lt;3</w:t>
            </w:r>
          </w:p>
        </w:tc>
        <w:tc>
          <w:tcPr>
            <w:tcW w:w="2516" w:type="dxa"/>
          </w:tcPr>
          <w:p w:rsidR="00491362" w:rsidRPr="001C1B74" w:rsidRDefault="00491362" w:rsidP="00642E82">
            <w:pPr>
              <w:spacing w:after="160"/>
              <w:ind w:firstLine="7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</w:tc>
      </w:tr>
      <w:tr w:rsidR="00491362" w:rsidRPr="001C1B74" w:rsidTr="00004A2D">
        <w:trPr>
          <w:trHeight w:val="327"/>
        </w:trPr>
        <w:tc>
          <w:tcPr>
            <w:tcW w:w="2516" w:type="dxa"/>
            <w:hideMark/>
          </w:tcPr>
          <w:p w:rsidR="00491362" w:rsidRPr="001C1B74" w:rsidRDefault="00491362" w:rsidP="00004A2D">
            <w:pPr>
              <w:spacing w:after="160"/>
              <w:ind w:firstLine="708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1C1B74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b) 3 &lt;x &lt;9</w:t>
            </w:r>
          </w:p>
        </w:tc>
        <w:tc>
          <w:tcPr>
            <w:tcW w:w="2516" w:type="dxa"/>
          </w:tcPr>
          <w:p w:rsidR="00491362" w:rsidRPr="001C1B74" w:rsidRDefault="00491362" w:rsidP="009845ED">
            <w:pPr>
              <w:spacing w:after="160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</w:tc>
      </w:tr>
      <w:tr w:rsidR="00491362" w:rsidRPr="001C1B74" w:rsidTr="00004A2D">
        <w:trPr>
          <w:trHeight w:val="327"/>
        </w:trPr>
        <w:tc>
          <w:tcPr>
            <w:tcW w:w="2516" w:type="dxa"/>
            <w:hideMark/>
          </w:tcPr>
          <w:p w:rsidR="00491362" w:rsidRPr="001C1B74" w:rsidRDefault="00491362" w:rsidP="00004A2D">
            <w:pPr>
              <w:spacing w:after="160"/>
              <w:ind w:firstLine="708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1C1B74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c) 0 &lt;x &lt; 3</w:t>
            </w:r>
          </w:p>
        </w:tc>
        <w:tc>
          <w:tcPr>
            <w:tcW w:w="2516" w:type="dxa"/>
          </w:tcPr>
          <w:p w:rsidR="00491362" w:rsidRPr="001C1B74" w:rsidRDefault="00491362" w:rsidP="009845ED">
            <w:pPr>
              <w:spacing w:after="160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</w:tc>
      </w:tr>
      <w:tr w:rsidR="00491362" w:rsidRPr="001C1B74" w:rsidTr="00004A2D">
        <w:trPr>
          <w:trHeight w:val="327"/>
        </w:trPr>
        <w:tc>
          <w:tcPr>
            <w:tcW w:w="2516" w:type="dxa"/>
            <w:hideMark/>
          </w:tcPr>
          <w:p w:rsidR="00491362" w:rsidRPr="001C1B74" w:rsidRDefault="00491362" w:rsidP="00004A2D">
            <w:pPr>
              <w:spacing w:after="160"/>
              <w:ind w:firstLine="708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1C1B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d) 5 &lt; x &lt; 10</w:t>
            </w:r>
          </w:p>
        </w:tc>
        <w:tc>
          <w:tcPr>
            <w:tcW w:w="2516" w:type="dxa"/>
          </w:tcPr>
          <w:p w:rsidR="00491362" w:rsidRPr="001C1B74" w:rsidRDefault="00491362" w:rsidP="009845ED">
            <w:pPr>
              <w:spacing w:after="160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</w:tc>
      </w:tr>
      <w:tr w:rsidR="00491362" w:rsidRPr="001C1B74" w:rsidTr="00004A2D">
        <w:trPr>
          <w:trHeight w:val="327"/>
        </w:trPr>
        <w:tc>
          <w:tcPr>
            <w:tcW w:w="2516" w:type="dxa"/>
            <w:hideMark/>
          </w:tcPr>
          <w:p w:rsidR="00491362" w:rsidRPr="001C1B74" w:rsidRDefault="00491362" w:rsidP="00004A2D">
            <w:pPr>
              <w:spacing w:after="160"/>
              <w:ind w:firstLine="708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1C1B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  <w:t>e) 4 &lt; x &lt; 5</w:t>
            </w:r>
          </w:p>
        </w:tc>
        <w:tc>
          <w:tcPr>
            <w:tcW w:w="2516" w:type="dxa"/>
          </w:tcPr>
          <w:p w:rsidR="00491362" w:rsidRPr="001C1B74" w:rsidRDefault="00491362" w:rsidP="009845ED">
            <w:pPr>
              <w:spacing w:after="160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</w:tc>
      </w:tr>
      <w:tr w:rsidR="00491362" w:rsidRPr="001C1B74" w:rsidTr="00004A2D">
        <w:trPr>
          <w:trHeight w:val="321"/>
        </w:trPr>
        <w:tc>
          <w:tcPr>
            <w:tcW w:w="2516" w:type="dxa"/>
            <w:hideMark/>
          </w:tcPr>
          <w:p w:rsidR="00491362" w:rsidRPr="001C1B74" w:rsidRDefault="00491362" w:rsidP="00004A2D">
            <w:pPr>
              <w:spacing w:after="160"/>
              <w:ind w:firstLine="708"/>
              <w:rPr>
                <w:rFonts w:ascii="Arial" w:eastAsia="Times New Roman" w:hAnsi="Arial" w:cs="Arial"/>
                <w:sz w:val="24"/>
                <w:szCs w:val="24"/>
                <w:lang w:eastAsia="es-AR"/>
              </w:rPr>
            </w:pPr>
            <w:r w:rsidRPr="001C1B74">
              <w:rPr>
                <w:rFonts w:ascii="Arial" w:eastAsia="Times New Roman" w:hAnsi="Arial" w:cs="Arial"/>
                <w:sz w:val="24"/>
                <w:szCs w:val="24"/>
                <w:lang w:eastAsia="es-AR"/>
              </w:rPr>
              <w:t>f) x &lt; 4</w:t>
            </w:r>
          </w:p>
        </w:tc>
        <w:tc>
          <w:tcPr>
            <w:tcW w:w="2516" w:type="dxa"/>
          </w:tcPr>
          <w:p w:rsidR="00491362" w:rsidRPr="001C1B74" w:rsidRDefault="00491362" w:rsidP="009845ED">
            <w:pPr>
              <w:spacing w:after="160"/>
              <w:ind w:firstLine="7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AR"/>
              </w:rPr>
            </w:pPr>
          </w:p>
        </w:tc>
      </w:tr>
    </w:tbl>
    <w:p w:rsidR="00491362" w:rsidRPr="001C1B74" w:rsidRDefault="00491362" w:rsidP="00491362">
      <w:pPr>
        <w:rPr>
          <w:rFonts w:ascii="Arial" w:hAnsi="Arial" w:cs="Arial"/>
          <w:sz w:val="24"/>
          <w:szCs w:val="24"/>
        </w:rPr>
      </w:pPr>
    </w:p>
    <w:p w:rsidR="00491362" w:rsidRPr="001C1B74" w:rsidRDefault="00491362" w:rsidP="00491362">
      <w:pPr>
        <w:rPr>
          <w:rFonts w:ascii="Arial" w:hAnsi="Arial" w:cs="Arial"/>
          <w:sz w:val="24"/>
          <w:szCs w:val="24"/>
        </w:rPr>
      </w:pPr>
    </w:p>
    <w:p w:rsidR="00491362" w:rsidRDefault="00491362" w:rsidP="00004A2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4A2D">
        <w:rPr>
          <w:rFonts w:ascii="Arial" w:hAnsi="Arial" w:cs="Arial"/>
          <w:sz w:val="24"/>
          <w:szCs w:val="24"/>
        </w:rPr>
        <w:t xml:space="preserve">Resuelve las siguientes actividades relacionadas </w:t>
      </w:r>
      <w:r w:rsidR="00004A2D">
        <w:rPr>
          <w:rFonts w:ascii="Arial" w:hAnsi="Arial" w:cs="Arial"/>
          <w:sz w:val="24"/>
          <w:szCs w:val="24"/>
        </w:rPr>
        <w:t>al cálculo mental teniendo en cuenta las explicaciones siguientes</w:t>
      </w:r>
      <w:r w:rsidRPr="00004A2D">
        <w:rPr>
          <w:rFonts w:ascii="Arial" w:hAnsi="Arial" w:cs="Arial"/>
          <w:sz w:val="24"/>
          <w:szCs w:val="24"/>
        </w:rPr>
        <w:t>:</w:t>
      </w:r>
    </w:p>
    <w:p w:rsidR="00004A2D" w:rsidRPr="00004A2D" w:rsidRDefault="00004A2D" w:rsidP="00004A2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91362" w:rsidRPr="00004A2D" w:rsidRDefault="00491362" w:rsidP="00004A2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04A2D">
        <w:rPr>
          <w:rFonts w:ascii="Arial" w:hAnsi="Arial" w:cs="Arial"/>
          <w:sz w:val="24"/>
          <w:szCs w:val="24"/>
        </w:rPr>
        <w:t xml:space="preserve">Para resolver esta cuenta: 575 – 99, pensamos “99 está cerca de 100” es más fácil restar 575 - 100 y como quitamos una unidad más de lo indicado, al resultado de 575 - 100 le sumamos 1. Es </w:t>
      </w:r>
      <w:r w:rsidR="001C1B74" w:rsidRPr="00004A2D">
        <w:rPr>
          <w:rFonts w:ascii="Arial" w:hAnsi="Arial" w:cs="Arial"/>
          <w:sz w:val="24"/>
          <w:szCs w:val="24"/>
        </w:rPr>
        <w:t>decir,</w:t>
      </w:r>
      <w:r w:rsidRPr="00004A2D">
        <w:rPr>
          <w:rFonts w:ascii="Arial" w:hAnsi="Arial" w:cs="Arial"/>
          <w:sz w:val="24"/>
          <w:szCs w:val="24"/>
        </w:rPr>
        <w:t xml:space="preserve"> pensamos 575 - 100 + 1 = 476 y de esta manera podemos hallar el resultado mentalmente, sin usar el lápiz.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32"/>
      </w:tblGrid>
      <w:tr w:rsidR="00491362" w:rsidRPr="001C1B74" w:rsidTr="001C1B74">
        <w:trPr>
          <w:trHeight w:val="320"/>
          <w:jc w:val="center"/>
        </w:trPr>
        <w:tc>
          <w:tcPr>
            <w:tcW w:w="3432" w:type="dxa"/>
          </w:tcPr>
          <w:p w:rsidR="00491362" w:rsidRPr="001C1B74" w:rsidRDefault="00491362" w:rsidP="00642E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B74">
              <w:rPr>
                <w:rFonts w:ascii="Arial" w:hAnsi="Arial" w:cs="Arial"/>
                <w:sz w:val="24"/>
                <w:szCs w:val="24"/>
              </w:rPr>
              <w:t xml:space="preserve">575 – </w:t>
            </w:r>
            <w:r w:rsidRPr="001C1B74">
              <w:rPr>
                <w:rFonts w:ascii="Arial" w:hAnsi="Arial" w:cs="Arial"/>
                <w:color w:val="FF0000"/>
                <w:sz w:val="24"/>
                <w:szCs w:val="24"/>
              </w:rPr>
              <w:t>99</w:t>
            </w:r>
            <w:r w:rsidRPr="001C1B74">
              <w:rPr>
                <w:rFonts w:ascii="Arial" w:hAnsi="Arial" w:cs="Arial"/>
                <w:sz w:val="24"/>
                <w:szCs w:val="24"/>
              </w:rPr>
              <w:t xml:space="preserve"> = 575- </w:t>
            </w:r>
            <w:r w:rsidRPr="001C1B74">
              <w:rPr>
                <w:rFonts w:ascii="Arial" w:hAnsi="Arial" w:cs="Arial"/>
                <w:color w:val="FF0000"/>
                <w:sz w:val="24"/>
                <w:szCs w:val="24"/>
              </w:rPr>
              <w:t>100+ 1</w:t>
            </w:r>
            <w:r w:rsidRPr="001C1B74">
              <w:rPr>
                <w:rFonts w:ascii="Arial" w:hAnsi="Arial" w:cs="Arial"/>
                <w:sz w:val="24"/>
                <w:szCs w:val="24"/>
              </w:rPr>
              <w:t xml:space="preserve"> = 476</w:t>
            </w:r>
          </w:p>
        </w:tc>
      </w:tr>
    </w:tbl>
    <w:p w:rsidR="00491362" w:rsidRPr="001C1B74" w:rsidRDefault="00491362" w:rsidP="00004A2D">
      <w:pPr>
        <w:pStyle w:val="Prrafodelista"/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>Calcula usando la misma estrategia las siguientes cuentas</w:t>
      </w:r>
    </w:p>
    <w:p w:rsidR="00491362" w:rsidRPr="001C1B74" w:rsidRDefault="00491362" w:rsidP="00491362">
      <w:pPr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>a) 385 – 99 =</w:t>
      </w:r>
    </w:p>
    <w:p w:rsidR="00491362" w:rsidRPr="001C1B74" w:rsidRDefault="00491362" w:rsidP="00491362">
      <w:pPr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>b) 284 – 199 =</w:t>
      </w:r>
    </w:p>
    <w:p w:rsidR="00491362" w:rsidRPr="001C1B74" w:rsidRDefault="00491362" w:rsidP="00491362">
      <w:pPr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 xml:space="preserve">c) 897 – 899 = </w:t>
      </w:r>
    </w:p>
    <w:p w:rsidR="00491362" w:rsidRPr="001C1B74" w:rsidRDefault="00491362" w:rsidP="00491362">
      <w:pPr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>d) 765 – 98 =</w:t>
      </w:r>
    </w:p>
    <w:p w:rsidR="00491362" w:rsidRPr="001C1B74" w:rsidRDefault="00491362" w:rsidP="00491362">
      <w:pPr>
        <w:rPr>
          <w:rFonts w:ascii="Arial" w:hAnsi="Arial" w:cs="Arial"/>
          <w:sz w:val="24"/>
          <w:szCs w:val="24"/>
        </w:rPr>
      </w:pPr>
    </w:p>
    <w:p w:rsidR="00491362" w:rsidRPr="00004A2D" w:rsidRDefault="00491362" w:rsidP="00004A2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4A2D">
        <w:rPr>
          <w:rFonts w:ascii="Arial" w:hAnsi="Arial" w:cs="Arial"/>
          <w:sz w:val="24"/>
          <w:szCs w:val="24"/>
        </w:rPr>
        <w:t>Para resolver algunas cuentas con facilidad podemos acomodar los números en forma mental, como en este ejemplo:</w:t>
      </w:r>
    </w:p>
    <w:tbl>
      <w:tblPr>
        <w:tblStyle w:val="Tablaconcuadrcula"/>
        <w:tblW w:w="8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1"/>
        <w:gridCol w:w="4271"/>
      </w:tblGrid>
      <w:tr w:rsidR="00491362" w:rsidRPr="001C1B74" w:rsidTr="00004A2D">
        <w:trPr>
          <w:trHeight w:val="702"/>
        </w:trPr>
        <w:tc>
          <w:tcPr>
            <w:tcW w:w="4271" w:type="dxa"/>
          </w:tcPr>
          <w:p w:rsidR="00F53145" w:rsidRDefault="00491362" w:rsidP="009845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1B74">
              <w:rPr>
                <w:rFonts w:ascii="Arial" w:hAnsi="Arial" w:cs="Arial"/>
                <w:b/>
                <w:sz w:val="24"/>
                <w:szCs w:val="24"/>
              </w:rPr>
              <w:t>100 + 25 + 75 + 15 =</w:t>
            </w:r>
          </w:p>
          <w:p w:rsidR="00491362" w:rsidRPr="001C1B74" w:rsidRDefault="00F53145" w:rsidP="009845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=</w:t>
            </w:r>
            <w:r w:rsidR="00491362" w:rsidRPr="001C1B74">
              <w:rPr>
                <w:rFonts w:ascii="Arial" w:hAnsi="Arial" w:cs="Arial"/>
                <w:b/>
                <w:sz w:val="24"/>
                <w:szCs w:val="24"/>
              </w:rPr>
              <w:t xml:space="preserve"> 100 + 25 + 75 + 15</w:t>
            </w:r>
            <w:r>
              <w:rPr>
                <w:rFonts w:ascii="Arial" w:hAnsi="Arial" w:cs="Arial"/>
                <w:b/>
                <w:sz w:val="24"/>
                <w:szCs w:val="24"/>
              </w:rPr>
              <w:t>=</w:t>
            </w:r>
          </w:p>
        </w:tc>
        <w:tc>
          <w:tcPr>
            <w:tcW w:w="4271" w:type="dxa"/>
          </w:tcPr>
          <w:p w:rsidR="00491362" w:rsidRPr="001C1B74" w:rsidRDefault="00491362" w:rsidP="00F531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B74">
              <w:rPr>
                <w:rFonts w:ascii="Arial" w:hAnsi="Arial" w:cs="Arial"/>
                <w:sz w:val="24"/>
                <w:szCs w:val="24"/>
              </w:rPr>
              <w:t xml:space="preserve">cambiamos el orden, aplicamos </w:t>
            </w:r>
            <w:r w:rsidRPr="001C1B74">
              <w:rPr>
                <w:rFonts w:ascii="Arial" w:hAnsi="Arial" w:cs="Arial"/>
                <w:b/>
                <w:sz w:val="24"/>
                <w:szCs w:val="24"/>
              </w:rPr>
              <w:t>propiedad conmutativa</w:t>
            </w:r>
          </w:p>
        </w:tc>
      </w:tr>
      <w:tr w:rsidR="00491362" w:rsidRPr="001C1B74" w:rsidTr="00004A2D">
        <w:trPr>
          <w:trHeight w:val="702"/>
        </w:trPr>
        <w:tc>
          <w:tcPr>
            <w:tcW w:w="4271" w:type="dxa"/>
          </w:tcPr>
          <w:p w:rsidR="00491362" w:rsidRPr="001C1B74" w:rsidRDefault="00F53145" w:rsidP="009845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=</w:t>
            </w:r>
            <w:r w:rsidR="00491362" w:rsidRPr="001C1B74">
              <w:rPr>
                <w:rFonts w:ascii="Arial" w:hAnsi="Arial" w:cs="Arial"/>
                <w:b/>
                <w:sz w:val="24"/>
                <w:szCs w:val="24"/>
              </w:rPr>
              <w:t>100+ (25 +75) + 15</w:t>
            </w:r>
            <w:r>
              <w:rPr>
                <w:rFonts w:ascii="Arial" w:hAnsi="Arial" w:cs="Arial"/>
                <w:b/>
                <w:sz w:val="24"/>
                <w:szCs w:val="24"/>
              </w:rPr>
              <w:t>=</w:t>
            </w:r>
          </w:p>
          <w:p w:rsidR="00F53145" w:rsidRDefault="00F53145" w:rsidP="00F5314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491362" w:rsidRPr="001C1B74">
              <w:rPr>
                <w:rFonts w:ascii="Arial" w:hAnsi="Arial" w:cs="Arial"/>
                <w:b/>
                <w:sz w:val="24"/>
                <w:szCs w:val="24"/>
              </w:rPr>
              <w:t>= 100 +100 + 15 =</w:t>
            </w:r>
          </w:p>
          <w:p w:rsidR="00491362" w:rsidRPr="001C1B74" w:rsidRDefault="00F53145" w:rsidP="009845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=</w:t>
            </w:r>
            <w:r w:rsidR="00491362" w:rsidRPr="001C1B74">
              <w:rPr>
                <w:rFonts w:ascii="Arial" w:hAnsi="Arial" w:cs="Arial"/>
                <w:b/>
                <w:sz w:val="24"/>
                <w:szCs w:val="24"/>
              </w:rPr>
              <w:t xml:space="preserve"> 215</w:t>
            </w:r>
          </w:p>
        </w:tc>
        <w:tc>
          <w:tcPr>
            <w:tcW w:w="4271" w:type="dxa"/>
          </w:tcPr>
          <w:p w:rsidR="00491362" w:rsidRPr="001C1B74" w:rsidRDefault="00491362" w:rsidP="00F531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B74">
              <w:rPr>
                <w:rFonts w:ascii="Arial" w:hAnsi="Arial" w:cs="Arial"/>
                <w:sz w:val="24"/>
                <w:szCs w:val="24"/>
              </w:rPr>
              <w:t xml:space="preserve">ponemos paréntesis para indicar que calculamos primero la suma que ellos encierran, aplicamos </w:t>
            </w:r>
            <w:r w:rsidRPr="001C1B74">
              <w:rPr>
                <w:rFonts w:ascii="Arial" w:hAnsi="Arial" w:cs="Arial"/>
                <w:b/>
                <w:sz w:val="24"/>
                <w:szCs w:val="24"/>
              </w:rPr>
              <w:t>propiedad asociativa</w:t>
            </w:r>
          </w:p>
        </w:tc>
      </w:tr>
    </w:tbl>
    <w:p w:rsidR="00491362" w:rsidRPr="001C1B74" w:rsidRDefault="00491362" w:rsidP="00004A2D">
      <w:pPr>
        <w:pStyle w:val="Prrafodelista"/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lastRenderedPageBreak/>
        <w:t>Resuelve mentalmente y usando las propiedades, los siguientes cálculos</w:t>
      </w:r>
    </w:p>
    <w:p w:rsidR="00491362" w:rsidRPr="001C1B74" w:rsidRDefault="00491362" w:rsidP="00491362">
      <w:pPr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>a) 157 + 28 + 3 =</w:t>
      </w:r>
    </w:p>
    <w:p w:rsidR="00491362" w:rsidRPr="001C1B74" w:rsidRDefault="00491362" w:rsidP="00491362">
      <w:pPr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>b) 24 + 842 + 6 + 8 =</w:t>
      </w:r>
    </w:p>
    <w:p w:rsidR="00491362" w:rsidRPr="001C1B74" w:rsidRDefault="00491362" w:rsidP="00491362">
      <w:pPr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>c) 250 + 85 + 17 +15 =</w:t>
      </w:r>
    </w:p>
    <w:p w:rsidR="00491362" w:rsidRPr="001C1B74" w:rsidRDefault="00491362" w:rsidP="00491362">
      <w:pPr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>d) 130 + 46 + 70 + 4 =</w:t>
      </w:r>
    </w:p>
    <w:p w:rsidR="00491362" w:rsidRPr="001C1B74" w:rsidRDefault="00491362" w:rsidP="00491362">
      <w:pPr>
        <w:rPr>
          <w:rFonts w:ascii="Arial" w:hAnsi="Arial" w:cs="Arial"/>
          <w:sz w:val="24"/>
          <w:szCs w:val="24"/>
        </w:rPr>
      </w:pPr>
    </w:p>
    <w:p w:rsidR="00491362" w:rsidRPr="00004A2D" w:rsidRDefault="00491362" w:rsidP="00004A2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4A2D">
        <w:rPr>
          <w:rFonts w:ascii="Arial" w:hAnsi="Arial" w:cs="Arial"/>
          <w:sz w:val="24"/>
          <w:szCs w:val="24"/>
        </w:rPr>
        <w:t xml:space="preserve">Observa cómo podemos proceder para calcular en forma mental algunas multiplicaciones usando la </w:t>
      </w:r>
      <w:r w:rsidRPr="00004A2D">
        <w:rPr>
          <w:rFonts w:ascii="Arial" w:hAnsi="Arial" w:cs="Arial"/>
          <w:b/>
          <w:sz w:val="24"/>
          <w:szCs w:val="24"/>
        </w:rPr>
        <w:t>propiedad distributiva: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54"/>
        <w:gridCol w:w="3754"/>
      </w:tblGrid>
      <w:tr w:rsidR="00491362" w:rsidRPr="001C1B74" w:rsidTr="009845ED">
        <w:trPr>
          <w:trHeight w:val="1038"/>
        </w:trPr>
        <w:tc>
          <w:tcPr>
            <w:tcW w:w="3754" w:type="dxa"/>
          </w:tcPr>
          <w:p w:rsidR="00004A2D" w:rsidRDefault="00004A2D" w:rsidP="009845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B74">
              <w:rPr>
                <w:rFonts w:ascii="Arial" w:hAnsi="Arial" w:cs="Arial"/>
                <w:sz w:val="24"/>
                <w:szCs w:val="24"/>
              </w:rPr>
              <w:t xml:space="preserve">25. </w:t>
            </w:r>
            <w:r w:rsidR="00491362" w:rsidRPr="001C1B74">
              <w:rPr>
                <w:rFonts w:ascii="Arial" w:hAnsi="Arial" w:cs="Arial"/>
                <w:sz w:val="24"/>
                <w:szCs w:val="24"/>
              </w:rPr>
              <w:t>12 =</w:t>
            </w:r>
          </w:p>
          <w:p w:rsidR="00491362" w:rsidRPr="001C1B74" w:rsidRDefault="00004A2D" w:rsidP="009845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  <w:r w:rsidR="00491362" w:rsidRPr="001C1B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1B74">
              <w:rPr>
                <w:rFonts w:ascii="Arial" w:hAnsi="Arial" w:cs="Arial"/>
                <w:sz w:val="24"/>
                <w:szCs w:val="24"/>
              </w:rPr>
              <w:t xml:space="preserve">25. </w:t>
            </w:r>
            <w:r w:rsidR="00491362" w:rsidRPr="001C1B74">
              <w:rPr>
                <w:rFonts w:ascii="Arial" w:hAnsi="Arial" w:cs="Arial"/>
                <w:sz w:val="24"/>
                <w:szCs w:val="24"/>
              </w:rPr>
              <w:t>( 10 + 2)</w:t>
            </w: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  <w:p w:rsidR="00491362" w:rsidRPr="001C1B74" w:rsidRDefault="00491362" w:rsidP="009845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B74">
              <w:rPr>
                <w:rFonts w:ascii="Arial" w:hAnsi="Arial" w:cs="Arial"/>
                <w:sz w:val="24"/>
                <w:szCs w:val="24"/>
              </w:rPr>
              <w:t>= 250 + 50</w:t>
            </w:r>
            <w:r w:rsidR="00004A2D">
              <w:rPr>
                <w:rFonts w:ascii="Arial" w:hAnsi="Arial" w:cs="Arial"/>
                <w:sz w:val="24"/>
                <w:szCs w:val="24"/>
              </w:rPr>
              <w:t>=</w:t>
            </w:r>
          </w:p>
          <w:p w:rsidR="00491362" w:rsidRPr="001C1B74" w:rsidRDefault="00491362" w:rsidP="009845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B74">
              <w:rPr>
                <w:rFonts w:ascii="Arial" w:hAnsi="Arial" w:cs="Arial"/>
                <w:sz w:val="24"/>
                <w:szCs w:val="24"/>
              </w:rPr>
              <w:t>= 300</w:t>
            </w:r>
          </w:p>
        </w:tc>
        <w:tc>
          <w:tcPr>
            <w:tcW w:w="3754" w:type="dxa"/>
          </w:tcPr>
          <w:p w:rsidR="00491362" w:rsidRPr="001C1B74" w:rsidRDefault="0076488C" w:rsidP="009845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491362" w:rsidRPr="001C1B74">
              <w:rPr>
                <w:rFonts w:ascii="Arial" w:hAnsi="Arial" w:cs="Arial"/>
                <w:sz w:val="24"/>
                <w:szCs w:val="24"/>
              </w:rPr>
              <w:t>escomponemos el 12 en 10 + 2</w:t>
            </w:r>
          </w:p>
          <w:p w:rsidR="00491362" w:rsidRPr="001C1B74" w:rsidRDefault="00491362" w:rsidP="009845ED">
            <w:pPr>
              <w:rPr>
                <w:rFonts w:ascii="Arial" w:hAnsi="Arial" w:cs="Arial"/>
                <w:sz w:val="24"/>
                <w:szCs w:val="24"/>
              </w:rPr>
            </w:pPr>
            <w:r w:rsidRPr="001C1B74">
              <w:rPr>
                <w:rFonts w:ascii="Arial" w:hAnsi="Arial" w:cs="Arial"/>
                <w:sz w:val="24"/>
                <w:szCs w:val="24"/>
              </w:rPr>
              <w:t>multiplicamos 25.10 y 25.2 (propiedad distributiva)</w:t>
            </w:r>
          </w:p>
          <w:p w:rsidR="00491362" w:rsidRPr="001C1B74" w:rsidRDefault="00642E82" w:rsidP="009845ED">
            <w:pPr>
              <w:rPr>
                <w:rFonts w:ascii="Arial" w:hAnsi="Arial" w:cs="Arial"/>
                <w:sz w:val="24"/>
                <w:szCs w:val="24"/>
              </w:rPr>
            </w:pPr>
            <w:r w:rsidRPr="001C1B74">
              <w:rPr>
                <w:rFonts w:ascii="Arial" w:hAnsi="Arial" w:cs="Arial"/>
                <w:sz w:val="24"/>
                <w:szCs w:val="24"/>
              </w:rPr>
              <w:t>Sumamos</w:t>
            </w:r>
            <w:r w:rsidR="00491362" w:rsidRPr="001C1B74">
              <w:rPr>
                <w:rFonts w:ascii="Arial" w:hAnsi="Arial" w:cs="Arial"/>
                <w:sz w:val="24"/>
                <w:szCs w:val="24"/>
              </w:rPr>
              <w:t xml:space="preserve"> los resultados de las multiplicaciones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91362" w:rsidRPr="001C1B74" w:rsidTr="009845ED">
        <w:trPr>
          <w:trHeight w:val="1038"/>
        </w:trPr>
        <w:tc>
          <w:tcPr>
            <w:tcW w:w="3754" w:type="dxa"/>
          </w:tcPr>
          <w:p w:rsidR="00004A2D" w:rsidRDefault="00004A2D" w:rsidP="009845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B74">
              <w:rPr>
                <w:rFonts w:ascii="Arial" w:hAnsi="Arial" w:cs="Arial"/>
                <w:sz w:val="24"/>
                <w:szCs w:val="24"/>
              </w:rPr>
              <w:t xml:space="preserve">49. </w:t>
            </w:r>
            <w:r w:rsidR="00491362" w:rsidRPr="001C1B74">
              <w:rPr>
                <w:rFonts w:ascii="Arial" w:hAnsi="Arial" w:cs="Arial"/>
                <w:sz w:val="24"/>
                <w:szCs w:val="24"/>
              </w:rPr>
              <w:t>8 =</w:t>
            </w:r>
          </w:p>
          <w:p w:rsidR="00491362" w:rsidRPr="001C1B74" w:rsidRDefault="00004A2D" w:rsidP="009845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  <w:r w:rsidR="00491362" w:rsidRPr="001C1B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2E82" w:rsidRPr="001C1B74">
              <w:rPr>
                <w:rFonts w:ascii="Arial" w:hAnsi="Arial" w:cs="Arial"/>
                <w:sz w:val="24"/>
                <w:szCs w:val="24"/>
              </w:rPr>
              <w:t>(50</w:t>
            </w:r>
            <w:r w:rsidR="00491362" w:rsidRPr="001C1B74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642E82" w:rsidRPr="001C1B74">
              <w:rPr>
                <w:rFonts w:ascii="Arial" w:hAnsi="Arial" w:cs="Arial"/>
                <w:sz w:val="24"/>
                <w:szCs w:val="24"/>
              </w:rPr>
              <w:t xml:space="preserve">). </w:t>
            </w:r>
            <w:r w:rsidR="00491362" w:rsidRPr="001C1B7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  <w:p w:rsidR="00491362" w:rsidRPr="001C1B74" w:rsidRDefault="00491362" w:rsidP="009845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B74">
              <w:rPr>
                <w:rFonts w:ascii="Arial" w:hAnsi="Arial" w:cs="Arial"/>
                <w:sz w:val="24"/>
                <w:szCs w:val="24"/>
              </w:rPr>
              <w:t>= 400 – 8</w:t>
            </w:r>
            <w:r w:rsidR="00004A2D">
              <w:rPr>
                <w:rFonts w:ascii="Arial" w:hAnsi="Arial" w:cs="Arial"/>
                <w:sz w:val="24"/>
                <w:szCs w:val="24"/>
              </w:rPr>
              <w:t>=</w:t>
            </w:r>
          </w:p>
          <w:p w:rsidR="00491362" w:rsidRPr="001C1B74" w:rsidRDefault="00491362" w:rsidP="009845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1B74">
              <w:rPr>
                <w:rFonts w:ascii="Arial" w:hAnsi="Arial" w:cs="Arial"/>
                <w:sz w:val="24"/>
                <w:szCs w:val="24"/>
              </w:rPr>
              <w:t>= 392</w:t>
            </w:r>
          </w:p>
        </w:tc>
        <w:tc>
          <w:tcPr>
            <w:tcW w:w="3754" w:type="dxa"/>
          </w:tcPr>
          <w:p w:rsidR="00491362" w:rsidRPr="001C1B74" w:rsidRDefault="0076488C" w:rsidP="009845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491362" w:rsidRPr="001C1B74">
              <w:rPr>
                <w:rFonts w:ascii="Arial" w:hAnsi="Arial" w:cs="Arial"/>
                <w:sz w:val="24"/>
                <w:szCs w:val="24"/>
              </w:rPr>
              <w:t>ensamos que 49 = 50-1</w:t>
            </w:r>
          </w:p>
          <w:p w:rsidR="00491362" w:rsidRPr="001C1B74" w:rsidRDefault="0076488C" w:rsidP="009845ED">
            <w:pPr>
              <w:rPr>
                <w:rFonts w:ascii="Arial" w:hAnsi="Arial" w:cs="Arial"/>
                <w:sz w:val="24"/>
                <w:szCs w:val="24"/>
              </w:rPr>
            </w:pPr>
            <w:r w:rsidRPr="001C1B74">
              <w:rPr>
                <w:rFonts w:ascii="Arial" w:hAnsi="Arial" w:cs="Arial"/>
                <w:sz w:val="24"/>
                <w:szCs w:val="24"/>
              </w:rPr>
              <w:t>Multiplicamos</w:t>
            </w:r>
            <w:r w:rsidR="00491362" w:rsidRPr="001C1B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1B74">
              <w:rPr>
                <w:rFonts w:ascii="Arial" w:hAnsi="Arial" w:cs="Arial"/>
                <w:sz w:val="24"/>
                <w:szCs w:val="24"/>
              </w:rPr>
              <w:t xml:space="preserve">50. </w:t>
            </w:r>
            <w:r w:rsidR="00491362" w:rsidRPr="001C1B74">
              <w:rPr>
                <w:rFonts w:ascii="Arial" w:hAnsi="Arial" w:cs="Arial"/>
                <w:sz w:val="24"/>
                <w:szCs w:val="24"/>
              </w:rPr>
              <w:t xml:space="preserve">8 y </w:t>
            </w:r>
            <w:r w:rsidRPr="001C1B74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491362" w:rsidRPr="001C1B74">
              <w:rPr>
                <w:rFonts w:ascii="Arial" w:hAnsi="Arial" w:cs="Arial"/>
                <w:sz w:val="24"/>
                <w:szCs w:val="24"/>
              </w:rPr>
              <w:t>8 (propiedad</w:t>
            </w:r>
            <w:r w:rsidR="00642E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362" w:rsidRPr="001C1B74">
              <w:rPr>
                <w:rFonts w:ascii="Arial" w:hAnsi="Arial" w:cs="Arial"/>
                <w:sz w:val="24"/>
                <w:szCs w:val="24"/>
              </w:rPr>
              <w:t>distributiva)</w:t>
            </w:r>
          </w:p>
          <w:p w:rsidR="00491362" w:rsidRPr="001C1B74" w:rsidRDefault="00642E82" w:rsidP="009845ED">
            <w:pPr>
              <w:rPr>
                <w:rFonts w:ascii="Arial" w:hAnsi="Arial" w:cs="Arial"/>
                <w:sz w:val="24"/>
                <w:szCs w:val="24"/>
              </w:rPr>
            </w:pPr>
            <w:r w:rsidRPr="001C1B74">
              <w:rPr>
                <w:rFonts w:ascii="Arial" w:hAnsi="Arial" w:cs="Arial"/>
                <w:sz w:val="24"/>
                <w:szCs w:val="24"/>
              </w:rPr>
              <w:t>Restamos</w:t>
            </w:r>
            <w:r w:rsidR="00491362" w:rsidRPr="001C1B74">
              <w:rPr>
                <w:rFonts w:ascii="Arial" w:hAnsi="Arial" w:cs="Arial"/>
                <w:sz w:val="24"/>
                <w:szCs w:val="24"/>
              </w:rPr>
              <w:t xml:space="preserve"> los resultados de las multiplicaciones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91362" w:rsidRPr="001C1B74" w:rsidRDefault="00491362" w:rsidP="00491362">
      <w:pPr>
        <w:rPr>
          <w:rFonts w:ascii="Arial" w:hAnsi="Arial" w:cs="Arial"/>
          <w:sz w:val="24"/>
          <w:szCs w:val="24"/>
        </w:rPr>
      </w:pPr>
    </w:p>
    <w:p w:rsidR="00491362" w:rsidRPr="00004A2D" w:rsidRDefault="00491362" w:rsidP="00004A2D">
      <w:pPr>
        <w:ind w:left="360"/>
        <w:rPr>
          <w:rFonts w:ascii="Arial" w:hAnsi="Arial" w:cs="Arial"/>
          <w:sz w:val="24"/>
          <w:szCs w:val="24"/>
        </w:rPr>
      </w:pPr>
      <w:r w:rsidRPr="00004A2D">
        <w:rPr>
          <w:rFonts w:ascii="Arial" w:hAnsi="Arial" w:cs="Arial"/>
          <w:sz w:val="24"/>
          <w:szCs w:val="24"/>
        </w:rPr>
        <w:t>Usa estos métodos para calcular las siguientes multiplicaciones:</w:t>
      </w:r>
    </w:p>
    <w:p w:rsidR="00491362" w:rsidRPr="00642E82" w:rsidRDefault="00491362" w:rsidP="00491362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42E82">
        <w:rPr>
          <w:rFonts w:ascii="Arial" w:hAnsi="Arial" w:cs="Arial"/>
          <w:sz w:val="24"/>
          <w:szCs w:val="24"/>
          <w:lang w:val="en-US"/>
        </w:rPr>
        <w:t xml:space="preserve">a) </w:t>
      </w:r>
      <w:r w:rsidR="00642E82" w:rsidRPr="00642E82">
        <w:rPr>
          <w:rFonts w:ascii="Arial" w:hAnsi="Arial" w:cs="Arial"/>
          <w:sz w:val="24"/>
          <w:szCs w:val="24"/>
          <w:lang w:val="en-US"/>
        </w:rPr>
        <w:t xml:space="preserve">38. </w:t>
      </w:r>
      <w:r w:rsidRPr="00642E82">
        <w:rPr>
          <w:rFonts w:ascii="Arial" w:hAnsi="Arial" w:cs="Arial"/>
          <w:sz w:val="24"/>
          <w:szCs w:val="24"/>
          <w:lang w:val="en-US"/>
        </w:rPr>
        <w:t xml:space="preserve">5 = </w:t>
      </w:r>
    </w:p>
    <w:p w:rsidR="00491362" w:rsidRPr="00642E82" w:rsidRDefault="00491362" w:rsidP="00491362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42E82">
        <w:rPr>
          <w:rFonts w:ascii="Arial" w:hAnsi="Arial" w:cs="Arial"/>
          <w:sz w:val="24"/>
          <w:szCs w:val="24"/>
          <w:lang w:val="en-US"/>
        </w:rPr>
        <w:t xml:space="preserve">b) </w:t>
      </w:r>
      <w:r w:rsidR="00642E82" w:rsidRPr="00642E82">
        <w:rPr>
          <w:rFonts w:ascii="Arial" w:hAnsi="Arial" w:cs="Arial"/>
          <w:sz w:val="24"/>
          <w:szCs w:val="24"/>
          <w:lang w:val="en-US"/>
        </w:rPr>
        <w:t xml:space="preserve">6. </w:t>
      </w:r>
      <w:r w:rsidRPr="00642E82">
        <w:rPr>
          <w:rFonts w:ascii="Arial" w:hAnsi="Arial" w:cs="Arial"/>
          <w:sz w:val="24"/>
          <w:szCs w:val="24"/>
          <w:lang w:val="en-US"/>
        </w:rPr>
        <w:t xml:space="preserve">54 = </w:t>
      </w:r>
    </w:p>
    <w:p w:rsidR="00491362" w:rsidRPr="00642E82" w:rsidRDefault="00491362" w:rsidP="00491362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42E82">
        <w:rPr>
          <w:rFonts w:ascii="Arial" w:hAnsi="Arial" w:cs="Arial"/>
          <w:sz w:val="24"/>
          <w:szCs w:val="24"/>
          <w:lang w:val="en-US"/>
        </w:rPr>
        <w:t xml:space="preserve">c) </w:t>
      </w:r>
      <w:r w:rsidR="00642E82" w:rsidRPr="00642E82">
        <w:rPr>
          <w:rFonts w:ascii="Arial" w:hAnsi="Arial" w:cs="Arial"/>
          <w:sz w:val="24"/>
          <w:szCs w:val="24"/>
          <w:lang w:val="en-US"/>
        </w:rPr>
        <w:t xml:space="preserve">62. </w:t>
      </w:r>
      <w:r w:rsidRPr="00642E82">
        <w:rPr>
          <w:rFonts w:ascii="Arial" w:hAnsi="Arial" w:cs="Arial"/>
          <w:sz w:val="24"/>
          <w:szCs w:val="24"/>
          <w:lang w:val="en-US"/>
        </w:rPr>
        <w:t xml:space="preserve">5 = </w:t>
      </w:r>
    </w:p>
    <w:p w:rsidR="00491362" w:rsidRPr="00642E82" w:rsidRDefault="00491362" w:rsidP="00491362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42E82">
        <w:rPr>
          <w:rFonts w:ascii="Arial" w:hAnsi="Arial" w:cs="Arial"/>
          <w:sz w:val="24"/>
          <w:szCs w:val="24"/>
          <w:lang w:val="en-US"/>
        </w:rPr>
        <w:t xml:space="preserve">d) </w:t>
      </w:r>
      <w:r w:rsidR="00642E82" w:rsidRPr="00642E82">
        <w:rPr>
          <w:rFonts w:ascii="Arial" w:hAnsi="Arial" w:cs="Arial"/>
          <w:sz w:val="24"/>
          <w:szCs w:val="24"/>
          <w:lang w:val="en-US"/>
        </w:rPr>
        <w:t xml:space="preserve">35. </w:t>
      </w:r>
      <w:r w:rsidRPr="00642E82">
        <w:rPr>
          <w:rFonts w:ascii="Arial" w:hAnsi="Arial" w:cs="Arial"/>
          <w:sz w:val="24"/>
          <w:szCs w:val="24"/>
          <w:lang w:val="en-US"/>
        </w:rPr>
        <w:t xml:space="preserve">11 = </w:t>
      </w:r>
    </w:p>
    <w:p w:rsidR="00491362" w:rsidRPr="00642E82" w:rsidRDefault="00491362" w:rsidP="00491362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42E82">
        <w:rPr>
          <w:rFonts w:ascii="Arial" w:hAnsi="Arial" w:cs="Arial"/>
          <w:sz w:val="24"/>
          <w:szCs w:val="24"/>
          <w:lang w:val="en-US"/>
        </w:rPr>
        <w:t xml:space="preserve">e) </w:t>
      </w:r>
      <w:r w:rsidR="00642E82" w:rsidRPr="00642E82">
        <w:rPr>
          <w:rFonts w:ascii="Arial" w:hAnsi="Arial" w:cs="Arial"/>
          <w:sz w:val="24"/>
          <w:szCs w:val="24"/>
          <w:lang w:val="en-US"/>
        </w:rPr>
        <w:t xml:space="preserve">104. </w:t>
      </w:r>
      <w:r w:rsidRPr="00642E82">
        <w:rPr>
          <w:rFonts w:ascii="Arial" w:hAnsi="Arial" w:cs="Arial"/>
          <w:sz w:val="24"/>
          <w:szCs w:val="24"/>
          <w:lang w:val="en-US"/>
        </w:rPr>
        <w:t xml:space="preserve">20 = </w:t>
      </w:r>
    </w:p>
    <w:p w:rsidR="00491362" w:rsidRPr="00642E82" w:rsidRDefault="00491362" w:rsidP="00491362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42E82">
        <w:rPr>
          <w:rFonts w:ascii="Arial" w:hAnsi="Arial" w:cs="Arial"/>
          <w:sz w:val="24"/>
          <w:szCs w:val="24"/>
          <w:lang w:val="en-US"/>
        </w:rPr>
        <w:t>f) 130. 8 =</w:t>
      </w:r>
    </w:p>
    <w:p w:rsidR="00491362" w:rsidRPr="00642E82" w:rsidRDefault="00491362" w:rsidP="00491362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42E82">
        <w:rPr>
          <w:rFonts w:ascii="Arial" w:hAnsi="Arial" w:cs="Arial"/>
          <w:sz w:val="24"/>
          <w:szCs w:val="24"/>
          <w:lang w:val="en-US"/>
        </w:rPr>
        <w:t xml:space="preserve">g) 25. 9 = </w:t>
      </w:r>
    </w:p>
    <w:p w:rsidR="00491362" w:rsidRPr="00642E82" w:rsidRDefault="00491362" w:rsidP="00491362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42E82">
        <w:rPr>
          <w:rFonts w:ascii="Arial" w:hAnsi="Arial" w:cs="Arial"/>
          <w:sz w:val="24"/>
          <w:szCs w:val="24"/>
          <w:lang w:val="en-US"/>
        </w:rPr>
        <w:t xml:space="preserve">h) 99. 8 = </w:t>
      </w:r>
    </w:p>
    <w:p w:rsidR="00491362" w:rsidRPr="00642E82" w:rsidRDefault="00491362" w:rsidP="00491362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42E82">
        <w:rPr>
          <w:rFonts w:ascii="Arial" w:hAnsi="Arial" w:cs="Arial"/>
          <w:sz w:val="24"/>
          <w:szCs w:val="24"/>
          <w:lang w:val="en-US"/>
        </w:rPr>
        <w:t xml:space="preserve">i) 6. 999 = </w:t>
      </w:r>
    </w:p>
    <w:p w:rsidR="00491362" w:rsidRPr="00642E82" w:rsidRDefault="00491362" w:rsidP="00491362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642E82">
        <w:rPr>
          <w:rFonts w:ascii="Arial" w:hAnsi="Arial" w:cs="Arial"/>
          <w:sz w:val="24"/>
          <w:szCs w:val="24"/>
          <w:lang w:val="en-US"/>
        </w:rPr>
        <w:t xml:space="preserve">j) 49. 6 = </w:t>
      </w:r>
    </w:p>
    <w:p w:rsidR="00491362" w:rsidRPr="001C1B74" w:rsidRDefault="00491362" w:rsidP="00491362">
      <w:pPr>
        <w:ind w:left="360"/>
        <w:rPr>
          <w:rFonts w:ascii="Arial" w:hAnsi="Arial" w:cs="Arial"/>
          <w:sz w:val="24"/>
          <w:szCs w:val="24"/>
        </w:rPr>
      </w:pPr>
      <w:r w:rsidRPr="001C1B74">
        <w:rPr>
          <w:rFonts w:ascii="Arial" w:hAnsi="Arial" w:cs="Arial"/>
          <w:sz w:val="24"/>
          <w:szCs w:val="24"/>
        </w:rPr>
        <w:t xml:space="preserve">k) 5. 98 = </w:t>
      </w:r>
    </w:p>
    <w:p w:rsidR="009F1E53" w:rsidRDefault="00491362" w:rsidP="004F22BC">
      <w:pPr>
        <w:ind w:left="360"/>
      </w:pPr>
      <w:r w:rsidRPr="001C1B74">
        <w:rPr>
          <w:rFonts w:ascii="Arial" w:hAnsi="Arial" w:cs="Arial"/>
          <w:sz w:val="24"/>
          <w:szCs w:val="24"/>
        </w:rPr>
        <w:t>l) 19. 7 =</w:t>
      </w:r>
      <w:bookmarkStart w:id="0" w:name="_GoBack"/>
      <w:bookmarkEnd w:id="0"/>
    </w:p>
    <w:sectPr w:rsidR="009F1E53" w:rsidSect="000D2A45">
      <w:headerReference w:type="default" r:id="rId9"/>
      <w:footerReference w:type="default" r:id="rId10"/>
      <w:pgSz w:w="12240" w:h="15840"/>
      <w:pgMar w:top="849" w:right="1701" w:bottom="1417" w:left="1701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7A" w:rsidRDefault="002F2B7A" w:rsidP="00201265">
      <w:pPr>
        <w:spacing w:after="0" w:line="240" w:lineRule="auto"/>
      </w:pPr>
      <w:r>
        <w:separator/>
      </w:r>
    </w:p>
  </w:endnote>
  <w:endnote w:type="continuationSeparator" w:id="0">
    <w:p w:rsidR="002F2B7A" w:rsidRDefault="002F2B7A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">
    <w:altName w:val="Times New Roman"/>
    <w:panose1 w:val="02000803000000000000"/>
    <w:charset w:val="00"/>
    <w:family w:val="auto"/>
    <w:pitch w:val="variable"/>
    <w:sig w:usb0="8000006F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53" w:rsidRDefault="000D2A45">
    <w:pPr>
      <w:pStyle w:val="Piedepgina"/>
    </w:pPr>
    <w:r>
      <w:rPr>
        <w:noProof/>
        <w:lang w:eastAsia="es-AR"/>
      </w:rPr>
      <w:drawing>
        <wp:inline distT="0" distB="0" distL="0" distR="0" wp14:anchorId="5FF07AFD" wp14:editId="5FF07AFE">
          <wp:extent cx="5612130" cy="896620"/>
          <wp:effectExtent l="0" t="0" r="762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Zocalo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1E53"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F07AFF" wp14:editId="5FF07B00">
              <wp:simplePos x="0" y="0"/>
              <wp:positionH relativeFrom="margin">
                <wp:posOffset>2644140</wp:posOffset>
              </wp:positionH>
              <wp:positionV relativeFrom="paragraph">
                <wp:posOffset>10795</wp:posOffset>
              </wp:positionV>
              <wp:extent cx="258445" cy="266700"/>
              <wp:effectExtent l="0" t="0" r="8255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66700"/>
                      </a:xfrm>
                      <a:prstGeom prst="rect">
                        <a:avLst/>
                      </a:prstGeom>
                      <a:solidFill>
                        <a:srgbClr val="CACAC9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F1E53" w:rsidRPr="009F1E53" w:rsidRDefault="009F1E53" w:rsidP="009F1E53">
                          <w:pPr>
                            <w:jc w:val="center"/>
                            <w:rPr>
                              <w:rFonts w:ascii="Amatic" w:hAnsi="Amatic"/>
                            </w:rPr>
                          </w:pPr>
                          <w:r w:rsidRPr="009F1E53">
                            <w:rPr>
                              <w:rFonts w:ascii="Amatic" w:hAnsi="Amatic"/>
                            </w:rPr>
                            <w:fldChar w:fldCharType="begin"/>
                          </w:r>
                          <w:r w:rsidRPr="009F1E53">
                            <w:rPr>
                              <w:rFonts w:ascii="Amatic" w:hAnsi="Amatic"/>
                            </w:rPr>
                            <w:instrText>PAGE   \* MERGEFORMAT</w:instrTex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separate"/>
                          </w:r>
                          <w:r w:rsidR="004F22BC" w:rsidRPr="004F22BC">
                            <w:rPr>
                              <w:rFonts w:ascii="Amatic" w:hAnsi="Amatic"/>
                              <w:noProof/>
                              <w:lang w:val="es-ES"/>
                            </w:rPr>
                            <w:t>4</w:t>
                          </w:r>
                          <w:r w:rsidRPr="009F1E53">
                            <w:rPr>
                              <w:rFonts w:ascii="Amatic" w:hAnsi="Amatic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208.2pt;margin-top:.85pt;width:20.3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" fillcolor="#cacac9" stroked="f" strokeweight=".5pt">
              <v:textbox>
                <w:txbxContent>
                  <w:p w:rsidR="009F1E53" w:rsidRPr="009F1E53" w:rsidRDefault="009F1E53" w:rsidP="009F1E53">
                    <w:pPr>
                      <w:jc w:val="center"/>
                      <w:rPr>
                        <w:rFonts w:ascii="Amatic" w:hAnsi="Amatic"/>
                      </w:rPr>
                    </w:pPr>
                    <w:r w:rsidRPr="009F1E53">
                      <w:rPr>
                        <w:rFonts w:ascii="Amatic" w:hAnsi="Amatic"/>
                      </w:rPr>
                      <w:fldChar w:fldCharType="begin"/>
                    </w:r>
                    <w:r w:rsidRPr="009F1E53">
                      <w:rPr>
                        <w:rFonts w:ascii="Amatic" w:hAnsi="Amatic"/>
                      </w:rPr>
                      <w:instrText>PAGE   \* MERGEFORMAT</w:instrText>
                    </w:r>
                    <w:r w:rsidRPr="009F1E53">
                      <w:rPr>
                        <w:rFonts w:ascii="Amatic" w:hAnsi="Amatic"/>
                      </w:rPr>
                      <w:fldChar w:fldCharType="separate"/>
                    </w:r>
                    <w:r w:rsidR="004F22BC" w:rsidRPr="004F22BC">
                      <w:rPr>
                        <w:rFonts w:ascii="Amatic" w:hAnsi="Amatic"/>
                        <w:noProof/>
                        <w:lang w:val="es-ES"/>
                      </w:rPr>
                      <w:t>4</w:t>
                    </w:r>
                    <w:r w:rsidRPr="009F1E53">
                      <w:rPr>
                        <w:rFonts w:ascii="Amatic" w:hAnsi="Amatic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7A" w:rsidRDefault="002F2B7A" w:rsidP="00201265">
      <w:pPr>
        <w:spacing w:after="0" w:line="240" w:lineRule="auto"/>
      </w:pPr>
      <w:r>
        <w:separator/>
      </w:r>
    </w:p>
  </w:footnote>
  <w:footnote w:type="continuationSeparator" w:id="0">
    <w:p w:rsidR="002F2B7A" w:rsidRDefault="002F2B7A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65" w:rsidRDefault="000D2A45" w:rsidP="000D2A45">
    <w:pPr>
      <w:pStyle w:val="Encabezado"/>
      <w:ind w:left="-567"/>
    </w:pPr>
    <w:r>
      <w:rPr>
        <w:noProof/>
        <w:lang w:eastAsia="es-AR"/>
      </w:rPr>
      <w:drawing>
        <wp:inline distT="0" distB="0" distL="0" distR="0" wp14:anchorId="5FF07AF7" wp14:editId="5FF07AF8">
          <wp:extent cx="6800850" cy="657225"/>
          <wp:effectExtent l="0" t="0" r="0" b="952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F07AF9" wp14:editId="5FF07AFA">
              <wp:simplePos x="0" y="0"/>
              <wp:positionH relativeFrom="column">
                <wp:posOffset>-384810</wp:posOffset>
              </wp:positionH>
              <wp:positionV relativeFrom="paragraph">
                <wp:posOffset>-116205</wp:posOffset>
              </wp:positionV>
              <wp:extent cx="95250" cy="93630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 xmlns:w15="http://schemas.microsoft.com/office/word/2012/wordml">
          <w:pict>
            <v:rect w14:anchorId="34FD7838" id="Rectángulo 3" o:spid="_x0000_s1026" style="position:absolute;margin-left:-30.3pt;margin-top:-9.15pt;width:7.5pt;height:7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" fillcolor="#e41b17" stroked="f" strokeweight="1pt"/>
          </w:pict>
        </mc:Fallback>
      </mc:AlternateContent>
    </w:r>
    <w:r w:rsidR="00201265"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07AFB" wp14:editId="5FF07AFC">
              <wp:simplePos x="0" y="0"/>
              <wp:positionH relativeFrom="column">
                <wp:posOffset>-718185</wp:posOffset>
              </wp:positionH>
              <wp:positionV relativeFrom="paragraph">
                <wp:posOffset>-116205</wp:posOffset>
              </wp:positionV>
              <wp:extent cx="285750" cy="93630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9363075"/>
                      </a:xfrm>
                      <a:prstGeom prst="rect">
                        <a:avLst/>
                      </a:prstGeom>
                      <a:solidFill>
                        <a:srgbClr val="E41B1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 xmlns:w15="http://schemas.microsoft.com/office/word/2012/wordml">
          <w:pict>
            <v:rect w14:anchorId="05E25CCD" id="Rectángulo 1" o:spid="_x0000_s1026" style="position:absolute;margin-left:-56.55pt;margin-top:-9.15pt;width:22.5pt;height:73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" fillcolor="#e41b17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B5B"/>
    <w:multiLevelType w:val="hybridMultilevel"/>
    <w:tmpl w:val="3F9258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C7402"/>
    <w:multiLevelType w:val="hybridMultilevel"/>
    <w:tmpl w:val="E1088D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46286"/>
    <w:multiLevelType w:val="hybridMultilevel"/>
    <w:tmpl w:val="D9FEA59E"/>
    <w:lvl w:ilvl="0" w:tplc="5046063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62"/>
    <w:rsid w:val="00004A2D"/>
    <w:rsid w:val="00027D63"/>
    <w:rsid w:val="000D0383"/>
    <w:rsid w:val="000D2A45"/>
    <w:rsid w:val="001028C7"/>
    <w:rsid w:val="001347C3"/>
    <w:rsid w:val="0019257E"/>
    <w:rsid w:val="00194D8F"/>
    <w:rsid w:val="00194EAA"/>
    <w:rsid w:val="001C1B74"/>
    <w:rsid w:val="00201265"/>
    <w:rsid w:val="002F2B7A"/>
    <w:rsid w:val="004504C5"/>
    <w:rsid w:val="004831DC"/>
    <w:rsid w:val="00491362"/>
    <w:rsid w:val="004F22BC"/>
    <w:rsid w:val="00642E82"/>
    <w:rsid w:val="006D5869"/>
    <w:rsid w:val="00704486"/>
    <w:rsid w:val="0076488C"/>
    <w:rsid w:val="00837B9A"/>
    <w:rsid w:val="008974FE"/>
    <w:rsid w:val="009F1E53"/>
    <w:rsid w:val="00D937C4"/>
    <w:rsid w:val="00ED3928"/>
    <w:rsid w:val="00F343CD"/>
    <w:rsid w:val="00F5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6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paragraph" w:styleId="Prrafodelista">
    <w:name w:val="List Paragraph"/>
    <w:basedOn w:val="Normal"/>
    <w:uiPriority w:val="34"/>
    <w:qFormat/>
    <w:rsid w:val="004913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491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2BC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6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paragraph" w:styleId="Prrafodelista">
    <w:name w:val="List Paragraph"/>
    <w:basedOn w:val="Normal"/>
    <w:uiPriority w:val="34"/>
    <w:qFormat/>
    <w:rsid w:val="004913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491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2B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\OneDrive\Documentos\Plantillas%20personalizadas%20de%20Office\Plantilla%20Matema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Matematica.dotm</Template>
  <TotalTime>2</TotalTime>
  <Pages>4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Jonathan</cp:lastModifiedBy>
  <cp:revision>4</cp:revision>
  <dcterms:created xsi:type="dcterms:W3CDTF">2018-08-03T16:42:00Z</dcterms:created>
  <dcterms:modified xsi:type="dcterms:W3CDTF">2018-08-03T18:10:00Z</dcterms:modified>
</cp:coreProperties>
</file>