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815C6" w14:textId="57C88B83" w:rsidR="00027A01" w:rsidRDefault="00027A01" w:rsidP="0094117A">
      <w:pPr>
        <w:tabs>
          <w:tab w:val="left" w:pos="2040"/>
        </w:tabs>
        <w:ind w:firstLine="0"/>
      </w:pPr>
    </w:p>
    <w:p w14:paraId="6E3833C7" w14:textId="78568133" w:rsidR="00027A01" w:rsidRDefault="00027A01" w:rsidP="00796B35">
      <w:pPr>
        <w:tabs>
          <w:tab w:val="left" w:pos="2040"/>
        </w:tabs>
      </w:pPr>
      <w:r>
        <w:rPr>
          <w:rFonts w:ascii="Amatic SC" w:hAnsi="Amatic SC"/>
          <w:noProof/>
          <w:color w:val="C00000"/>
          <w:lang w:eastAsia="es-AR"/>
        </w:rPr>
        <w:drawing>
          <wp:inline distT="0" distB="0" distL="0" distR="0" wp14:anchorId="29A78806" wp14:editId="1B1A29D2">
            <wp:extent cx="5612130" cy="96329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i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EF78B" w14:textId="77777777" w:rsidR="004871E4" w:rsidRPr="00AA1C52" w:rsidRDefault="004871E4" w:rsidP="004871E4">
      <w:pPr>
        <w:pStyle w:val="Prrafodelista"/>
        <w:numPr>
          <w:ilvl w:val="0"/>
          <w:numId w:val="8"/>
        </w:numPr>
        <w:spacing w:afterLines="0" w:after="16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A1C52">
        <w:rPr>
          <w:rFonts w:ascii="Arial" w:hAnsi="Arial" w:cs="Arial"/>
          <w:sz w:val="24"/>
          <w:szCs w:val="24"/>
        </w:rPr>
        <w:t>A la salida de un supermercado se preguntó a 10 personas elegidas al azar cuánto habían gastado en la compra. Sus respuestas en pesos fueron:</w:t>
      </w:r>
    </w:p>
    <w:p w14:paraId="7FAB7DC9" w14:textId="51A09B4D" w:rsidR="004871E4" w:rsidRDefault="004871E4" w:rsidP="004871E4">
      <w:pPr>
        <w:pStyle w:val="Prrafodelista"/>
        <w:spacing w:after="384"/>
        <w:rPr>
          <w:rFonts w:ascii="Arial" w:hAnsi="Arial" w:cs="Arial"/>
          <w:sz w:val="24"/>
          <w:szCs w:val="24"/>
          <w:lang w:val="es-AR"/>
        </w:rPr>
      </w:pPr>
      <w:r w:rsidRPr="00AA1C52">
        <w:rPr>
          <w:rFonts w:ascii="Arial" w:hAnsi="Arial" w:cs="Arial"/>
          <w:sz w:val="24"/>
          <w:szCs w:val="24"/>
          <w:lang w:val="es-AR"/>
        </w:rPr>
        <w:t>350; 550; 660; 800; 1200; 1800; 2000; 250; 1300; 2100</w:t>
      </w:r>
    </w:p>
    <w:p w14:paraId="4B28A465" w14:textId="77777777" w:rsidR="00556B91" w:rsidRPr="00AA1C52" w:rsidRDefault="00556B91" w:rsidP="004871E4">
      <w:pPr>
        <w:pStyle w:val="Prrafodelista"/>
        <w:spacing w:after="384"/>
        <w:rPr>
          <w:rFonts w:ascii="Arial" w:hAnsi="Arial" w:cs="Arial"/>
          <w:sz w:val="24"/>
          <w:szCs w:val="24"/>
          <w:lang w:val="es-AR"/>
        </w:rPr>
      </w:pPr>
    </w:p>
    <w:tbl>
      <w:tblPr>
        <w:tblStyle w:val="Tablaconcuadrcula"/>
        <w:tblpPr w:leftFromText="141" w:rightFromText="141" w:vertAnchor="text" w:horzAnchor="margin" w:tblpXSpec="right" w:tblpY="-62"/>
        <w:tblW w:w="0" w:type="auto"/>
        <w:tblBorders>
          <w:top w:val="single" w:sz="8" w:space="0" w:color="E4171B"/>
          <w:left w:val="single" w:sz="8" w:space="0" w:color="E4171B"/>
          <w:bottom w:val="single" w:sz="8" w:space="0" w:color="E4171B"/>
          <w:right w:val="single" w:sz="8" w:space="0" w:color="E4171B"/>
          <w:insideH w:val="single" w:sz="8" w:space="0" w:color="E4171B"/>
          <w:insideV w:val="single" w:sz="8" w:space="0" w:color="E4171B"/>
        </w:tblBorders>
        <w:tblLook w:val="04A0" w:firstRow="1" w:lastRow="0" w:firstColumn="1" w:lastColumn="0" w:noHBand="0" w:noVBand="1"/>
      </w:tblPr>
      <w:tblGrid>
        <w:gridCol w:w="750"/>
        <w:gridCol w:w="779"/>
        <w:gridCol w:w="1090"/>
      </w:tblGrid>
      <w:tr w:rsidR="00483CC2" w14:paraId="2B3CE9A9" w14:textId="77777777" w:rsidTr="00483CC2">
        <w:trPr>
          <w:trHeight w:val="510"/>
        </w:trPr>
        <w:tc>
          <w:tcPr>
            <w:tcW w:w="0" w:type="auto"/>
          </w:tcPr>
          <w:p w14:paraId="38709313" w14:textId="77777777" w:rsidR="00483CC2" w:rsidRPr="00556B91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AR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14:paraId="51C71279" w14:textId="77777777" w:rsidR="00483CC2" w:rsidRPr="00556B91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AR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  <w:lang w:val="es-AR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val="es-AR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</w:tcPr>
          <w:p w14:paraId="5D1C8C3D" w14:textId="77777777" w:rsidR="00483CC2" w:rsidRPr="00556B91" w:rsidRDefault="0016756C" w:rsidP="00483CC2">
            <w:pPr>
              <w:pStyle w:val="Prrafodelista"/>
              <w:spacing w:after="384" w:line="240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es-AR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b/>
                        <w:i/>
                        <w:sz w:val="24"/>
                        <w:szCs w:val="24"/>
                        <w:lang w:val="es-A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b/>
                            <w:i/>
                            <w:sz w:val="24"/>
                            <w:szCs w:val="24"/>
                            <w:lang w:val="es-AR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val="es-AR"/>
                          </w:rPr>
                          <m:t>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Arial"/>
                                <w:b/>
                                <w:i/>
                                <w:sz w:val="24"/>
                                <w:szCs w:val="24"/>
                                <w:lang w:val="es-AR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val="es-AR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s-AR"/>
                      </w:rPr>
                      <m:t>2</m:t>
                    </m:r>
                  </m:sup>
                </m:sSup>
              </m:oMath>
            </m:oMathPara>
          </w:p>
        </w:tc>
      </w:tr>
      <w:tr w:rsidR="00483CC2" w14:paraId="12081CD2" w14:textId="77777777" w:rsidTr="00483CC2">
        <w:trPr>
          <w:trHeight w:val="387"/>
        </w:trPr>
        <w:tc>
          <w:tcPr>
            <w:tcW w:w="0" w:type="auto"/>
          </w:tcPr>
          <w:p w14:paraId="5ADCC8A4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350</w:t>
            </w:r>
          </w:p>
        </w:tc>
        <w:tc>
          <w:tcPr>
            <w:tcW w:w="0" w:type="auto"/>
          </w:tcPr>
          <w:p w14:paraId="630A2A05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0" w:type="auto"/>
          </w:tcPr>
          <w:p w14:paraId="17FAF7FB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83CC2" w14:paraId="25177A2C" w14:textId="77777777" w:rsidTr="00483CC2">
        <w:trPr>
          <w:trHeight w:val="114"/>
        </w:trPr>
        <w:tc>
          <w:tcPr>
            <w:tcW w:w="0" w:type="auto"/>
          </w:tcPr>
          <w:p w14:paraId="5C466673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550</w:t>
            </w:r>
          </w:p>
        </w:tc>
        <w:tc>
          <w:tcPr>
            <w:tcW w:w="0" w:type="auto"/>
          </w:tcPr>
          <w:p w14:paraId="13D53288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0" w:type="auto"/>
          </w:tcPr>
          <w:p w14:paraId="75003C55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83CC2" w14:paraId="5ECB4169" w14:textId="77777777" w:rsidTr="00483CC2">
        <w:trPr>
          <w:trHeight w:val="510"/>
        </w:trPr>
        <w:tc>
          <w:tcPr>
            <w:tcW w:w="0" w:type="auto"/>
          </w:tcPr>
          <w:p w14:paraId="10B6B60A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660</w:t>
            </w:r>
          </w:p>
        </w:tc>
        <w:tc>
          <w:tcPr>
            <w:tcW w:w="0" w:type="auto"/>
          </w:tcPr>
          <w:p w14:paraId="4C725F1F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0" w:type="auto"/>
          </w:tcPr>
          <w:p w14:paraId="5AB7F8A9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83CC2" w14:paraId="609810DD" w14:textId="77777777" w:rsidTr="00483CC2">
        <w:trPr>
          <w:trHeight w:val="510"/>
        </w:trPr>
        <w:tc>
          <w:tcPr>
            <w:tcW w:w="0" w:type="auto"/>
          </w:tcPr>
          <w:p w14:paraId="36994711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800</w:t>
            </w:r>
          </w:p>
        </w:tc>
        <w:tc>
          <w:tcPr>
            <w:tcW w:w="0" w:type="auto"/>
          </w:tcPr>
          <w:p w14:paraId="31481C90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0" w:type="auto"/>
          </w:tcPr>
          <w:p w14:paraId="367C7B6F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83CC2" w14:paraId="09A62779" w14:textId="77777777" w:rsidTr="00483CC2">
        <w:trPr>
          <w:trHeight w:val="510"/>
        </w:trPr>
        <w:tc>
          <w:tcPr>
            <w:tcW w:w="0" w:type="auto"/>
          </w:tcPr>
          <w:p w14:paraId="44CBC953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1200</w:t>
            </w:r>
          </w:p>
        </w:tc>
        <w:tc>
          <w:tcPr>
            <w:tcW w:w="0" w:type="auto"/>
          </w:tcPr>
          <w:p w14:paraId="58F7433A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0" w:type="auto"/>
          </w:tcPr>
          <w:p w14:paraId="20DAEC40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83CC2" w14:paraId="426446CD" w14:textId="77777777" w:rsidTr="00483CC2">
        <w:trPr>
          <w:trHeight w:val="510"/>
        </w:trPr>
        <w:tc>
          <w:tcPr>
            <w:tcW w:w="0" w:type="auto"/>
          </w:tcPr>
          <w:p w14:paraId="464506BA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1800</w:t>
            </w:r>
          </w:p>
        </w:tc>
        <w:tc>
          <w:tcPr>
            <w:tcW w:w="0" w:type="auto"/>
          </w:tcPr>
          <w:p w14:paraId="611FE922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0" w:type="auto"/>
          </w:tcPr>
          <w:p w14:paraId="203F95D8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83CC2" w14:paraId="0860350E" w14:textId="77777777" w:rsidTr="00483CC2">
        <w:trPr>
          <w:trHeight w:val="510"/>
        </w:trPr>
        <w:tc>
          <w:tcPr>
            <w:tcW w:w="0" w:type="auto"/>
          </w:tcPr>
          <w:p w14:paraId="1BFCFD51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2000</w:t>
            </w:r>
          </w:p>
        </w:tc>
        <w:tc>
          <w:tcPr>
            <w:tcW w:w="0" w:type="auto"/>
          </w:tcPr>
          <w:p w14:paraId="538ED3E8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0" w:type="auto"/>
          </w:tcPr>
          <w:p w14:paraId="29645010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83CC2" w14:paraId="765C9EC8" w14:textId="77777777" w:rsidTr="00483CC2">
        <w:trPr>
          <w:trHeight w:val="510"/>
        </w:trPr>
        <w:tc>
          <w:tcPr>
            <w:tcW w:w="0" w:type="auto"/>
          </w:tcPr>
          <w:p w14:paraId="6DE0193F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250</w:t>
            </w:r>
          </w:p>
        </w:tc>
        <w:tc>
          <w:tcPr>
            <w:tcW w:w="0" w:type="auto"/>
          </w:tcPr>
          <w:p w14:paraId="49358ACF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0" w:type="auto"/>
          </w:tcPr>
          <w:p w14:paraId="261B0A08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83CC2" w14:paraId="162109EE" w14:textId="77777777" w:rsidTr="00483CC2">
        <w:trPr>
          <w:trHeight w:val="510"/>
        </w:trPr>
        <w:tc>
          <w:tcPr>
            <w:tcW w:w="0" w:type="auto"/>
          </w:tcPr>
          <w:p w14:paraId="5A44629B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1300</w:t>
            </w:r>
          </w:p>
        </w:tc>
        <w:tc>
          <w:tcPr>
            <w:tcW w:w="0" w:type="auto"/>
          </w:tcPr>
          <w:p w14:paraId="0C87A935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0" w:type="auto"/>
          </w:tcPr>
          <w:p w14:paraId="4B730203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83CC2" w14:paraId="28F65FC4" w14:textId="77777777" w:rsidTr="00483CC2">
        <w:trPr>
          <w:trHeight w:val="510"/>
        </w:trPr>
        <w:tc>
          <w:tcPr>
            <w:tcW w:w="0" w:type="auto"/>
          </w:tcPr>
          <w:p w14:paraId="0C86A4F7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2100</w:t>
            </w:r>
          </w:p>
        </w:tc>
        <w:tc>
          <w:tcPr>
            <w:tcW w:w="0" w:type="auto"/>
          </w:tcPr>
          <w:p w14:paraId="24733F5F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0" w:type="auto"/>
          </w:tcPr>
          <w:p w14:paraId="7452D65B" w14:textId="77777777" w:rsidR="00483CC2" w:rsidRDefault="00483CC2" w:rsidP="00483CC2">
            <w:pPr>
              <w:pStyle w:val="Prrafodelista"/>
              <w:spacing w:after="384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</w:tbl>
    <w:p w14:paraId="5186DD64" w14:textId="77777777" w:rsidR="00556B91" w:rsidRDefault="004871E4" w:rsidP="00556B91">
      <w:pPr>
        <w:pStyle w:val="Prrafodelista"/>
        <w:numPr>
          <w:ilvl w:val="0"/>
          <w:numId w:val="10"/>
        </w:numPr>
        <w:spacing w:after="384"/>
        <w:rPr>
          <w:rFonts w:ascii="Arial" w:hAnsi="Arial" w:cs="Arial"/>
          <w:sz w:val="24"/>
          <w:szCs w:val="24"/>
          <w:lang w:val="es-AR"/>
        </w:rPr>
      </w:pPr>
      <w:r w:rsidRPr="00AA1C52">
        <w:rPr>
          <w:rFonts w:ascii="Arial" w:hAnsi="Arial" w:cs="Arial"/>
          <w:sz w:val="24"/>
          <w:szCs w:val="24"/>
          <w:lang w:val="es-AR"/>
        </w:rPr>
        <w:t>Calcula la media</w:t>
      </w:r>
    </w:p>
    <w:p w14:paraId="160FF698" w14:textId="2481AAB9" w:rsidR="007034BF" w:rsidRPr="00AA1C52" w:rsidRDefault="00556B91" w:rsidP="007034BF">
      <w:pPr>
        <w:pStyle w:val="Prrafodelista"/>
        <w:numPr>
          <w:ilvl w:val="0"/>
          <w:numId w:val="10"/>
        </w:numPr>
        <w:spacing w:after="384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Completa la siguiente tabla para calcular </w:t>
      </w:r>
      <w:r w:rsidR="0094117A">
        <w:rPr>
          <w:rFonts w:ascii="Arial" w:hAnsi="Arial" w:cs="Arial"/>
          <w:sz w:val="24"/>
          <w:szCs w:val="24"/>
          <w:lang w:val="es-AR"/>
        </w:rPr>
        <w:t>la desviación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="007034BF">
        <w:rPr>
          <w:rFonts w:ascii="Arial" w:hAnsi="Arial" w:cs="Arial"/>
          <w:sz w:val="24"/>
          <w:szCs w:val="24"/>
          <w:lang w:val="es-AR"/>
        </w:rPr>
        <w:t>media</w:t>
      </w:r>
      <w:r w:rsidR="00483CC2">
        <w:rPr>
          <w:rFonts w:ascii="Arial" w:hAnsi="Arial" w:cs="Arial"/>
          <w:sz w:val="24"/>
          <w:szCs w:val="24"/>
          <w:lang w:val="es-AR"/>
        </w:rPr>
        <w:t>,</w:t>
      </w:r>
      <w:r>
        <w:rPr>
          <w:rFonts w:ascii="Arial" w:hAnsi="Arial" w:cs="Arial"/>
          <w:sz w:val="24"/>
          <w:szCs w:val="24"/>
          <w:lang w:val="es-AR"/>
        </w:rPr>
        <w:t xml:space="preserve"> calcúlala </w:t>
      </w:r>
      <w:r w:rsidR="007034BF">
        <w:rPr>
          <w:rFonts w:ascii="Arial" w:hAnsi="Arial" w:cs="Arial"/>
          <w:sz w:val="24"/>
          <w:szCs w:val="24"/>
          <w:lang w:val="es-AR"/>
        </w:rPr>
        <w:t>y expresa entre qué valores se encuentra la mayoría de las compras del supermercado.</w:t>
      </w:r>
    </w:p>
    <w:p w14:paraId="7E6FAB9F" w14:textId="729A8214" w:rsidR="004871E4" w:rsidRDefault="004871E4" w:rsidP="004871E4">
      <w:pPr>
        <w:pStyle w:val="Prrafodelista"/>
        <w:spacing w:after="384"/>
        <w:rPr>
          <w:rFonts w:ascii="Arial" w:hAnsi="Arial" w:cs="Arial"/>
          <w:sz w:val="24"/>
          <w:szCs w:val="24"/>
          <w:lang w:val="es-AR"/>
        </w:rPr>
      </w:pPr>
    </w:p>
    <w:p w14:paraId="55D574A4" w14:textId="77777777" w:rsidR="007034BF" w:rsidRPr="00AA1C52" w:rsidRDefault="007034BF" w:rsidP="007034BF">
      <w:pPr>
        <w:pStyle w:val="Prrafodelista"/>
        <w:spacing w:after="384"/>
        <w:ind w:left="1440"/>
        <w:rPr>
          <w:rFonts w:ascii="Arial" w:hAnsi="Arial" w:cs="Arial"/>
          <w:sz w:val="24"/>
          <w:szCs w:val="24"/>
          <w:lang w:val="es-AR"/>
        </w:rPr>
      </w:pPr>
    </w:p>
    <w:p w14:paraId="48EF7D5D" w14:textId="7BE539A6" w:rsidR="007034BF" w:rsidRPr="00AA1C52" w:rsidRDefault="007034BF" w:rsidP="007034BF">
      <w:pPr>
        <w:pStyle w:val="Prrafodelista"/>
        <w:spacing w:after="384"/>
        <w:rPr>
          <w:rFonts w:ascii="Arial" w:hAnsi="Arial" w:cs="Arial"/>
          <w:sz w:val="24"/>
          <w:szCs w:val="24"/>
          <w:lang w:val="es-AR"/>
        </w:rPr>
      </w:pPr>
    </w:p>
    <w:p w14:paraId="360ED146" w14:textId="0A00F9E7" w:rsidR="00483CC2" w:rsidRDefault="00483CC2" w:rsidP="004871E4">
      <w:pPr>
        <w:pStyle w:val="Prrafodelista"/>
        <w:spacing w:after="384"/>
        <w:rPr>
          <w:rFonts w:ascii="Arial" w:hAnsi="Arial" w:cs="Arial"/>
          <w:sz w:val="24"/>
          <w:szCs w:val="24"/>
          <w:lang w:val="es-AR"/>
        </w:rPr>
      </w:pPr>
    </w:p>
    <w:p w14:paraId="2EEB0A90" w14:textId="77777777" w:rsidR="00483CC2" w:rsidRDefault="00483CC2" w:rsidP="004871E4">
      <w:pPr>
        <w:pStyle w:val="Prrafodelista"/>
        <w:spacing w:after="384"/>
        <w:rPr>
          <w:rFonts w:ascii="Arial" w:hAnsi="Arial" w:cs="Arial"/>
          <w:sz w:val="24"/>
          <w:szCs w:val="24"/>
          <w:lang w:val="es-AR"/>
        </w:rPr>
      </w:pPr>
    </w:p>
    <w:p w14:paraId="487852F2" w14:textId="77777777" w:rsidR="00483CC2" w:rsidRDefault="00483CC2" w:rsidP="004871E4">
      <w:pPr>
        <w:pStyle w:val="Prrafodelista"/>
        <w:spacing w:after="384"/>
        <w:rPr>
          <w:rFonts w:ascii="Arial" w:hAnsi="Arial" w:cs="Arial"/>
          <w:sz w:val="24"/>
          <w:szCs w:val="24"/>
          <w:lang w:val="es-AR"/>
        </w:rPr>
      </w:pPr>
    </w:p>
    <w:p w14:paraId="16272686" w14:textId="77777777" w:rsidR="00483CC2" w:rsidRDefault="00483CC2" w:rsidP="004871E4">
      <w:pPr>
        <w:pStyle w:val="Prrafodelista"/>
        <w:spacing w:after="384"/>
        <w:rPr>
          <w:rFonts w:ascii="Arial" w:hAnsi="Arial" w:cs="Arial"/>
          <w:sz w:val="24"/>
          <w:szCs w:val="24"/>
          <w:lang w:val="es-AR"/>
        </w:rPr>
      </w:pPr>
    </w:p>
    <w:p w14:paraId="39AFDEA9" w14:textId="77777777" w:rsidR="00483CC2" w:rsidRDefault="00483CC2" w:rsidP="004871E4">
      <w:pPr>
        <w:pStyle w:val="Prrafodelista"/>
        <w:spacing w:after="384"/>
        <w:rPr>
          <w:rFonts w:ascii="Arial" w:hAnsi="Arial" w:cs="Arial"/>
          <w:sz w:val="24"/>
          <w:szCs w:val="24"/>
          <w:lang w:val="es-AR"/>
        </w:rPr>
      </w:pPr>
    </w:p>
    <w:p w14:paraId="51D37049" w14:textId="77777777" w:rsidR="00483CC2" w:rsidRDefault="00483CC2" w:rsidP="004871E4">
      <w:pPr>
        <w:pStyle w:val="Prrafodelista"/>
        <w:spacing w:after="384"/>
        <w:rPr>
          <w:rFonts w:ascii="Arial" w:hAnsi="Arial" w:cs="Arial"/>
          <w:sz w:val="24"/>
          <w:szCs w:val="24"/>
          <w:lang w:val="es-AR"/>
        </w:rPr>
      </w:pPr>
    </w:p>
    <w:p w14:paraId="5A22AD77" w14:textId="77777777" w:rsidR="00483CC2" w:rsidRDefault="00483CC2" w:rsidP="004871E4">
      <w:pPr>
        <w:pStyle w:val="Prrafodelista"/>
        <w:spacing w:after="384"/>
        <w:rPr>
          <w:rFonts w:ascii="Arial" w:hAnsi="Arial" w:cs="Arial"/>
          <w:sz w:val="24"/>
          <w:szCs w:val="24"/>
          <w:lang w:val="es-AR"/>
        </w:rPr>
      </w:pPr>
    </w:p>
    <w:p w14:paraId="0614DCE9" w14:textId="77777777" w:rsidR="00483CC2" w:rsidRDefault="00483CC2" w:rsidP="004871E4">
      <w:pPr>
        <w:pStyle w:val="Prrafodelista"/>
        <w:spacing w:after="384"/>
        <w:rPr>
          <w:rFonts w:ascii="Arial" w:hAnsi="Arial" w:cs="Arial"/>
          <w:sz w:val="24"/>
          <w:szCs w:val="24"/>
          <w:lang w:val="es-AR"/>
        </w:rPr>
      </w:pPr>
    </w:p>
    <w:p w14:paraId="3D72A2F1" w14:textId="77777777" w:rsidR="00483CC2" w:rsidRDefault="00483CC2" w:rsidP="004871E4">
      <w:pPr>
        <w:pStyle w:val="Prrafodelista"/>
        <w:spacing w:after="384"/>
        <w:rPr>
          <w:rFonts w:ascii="Arial" w:hAnsi="Arial" w:cs="Arial"/>
          <w:sz w:val="24"/>
          <w:szCs w:val="24"/>
          <w:lang w:val="es-AR"/>
        </w:rPr>
      </w:pPr>
    </w:p>
    <w:p w14:paraId="65A06960" w14:textId="77777777" w:rsidR="00483CC2" w:rsidRDefault="00483CC2" w:rsidP="004871E4">
      <w:pPr>
        <w:pStyle w:val="Prrafodelista"/>
        <w:spacing w:after="384"/>
        <w:rPr>
          <w:rFonts w:ascii="Arial" w:hAnsi="Arial" w:cs="Arial"/>
          <w:sz w:val="24"/>
          <w:szCs w:val="24"/>
          <w:lang w:val="es-AR"/>
        </w:rPr>
      </w:pPr>
    </w:p>
    <w:p w14:paraId="0F9EDBBB" w14:textId="77777777" w:rsidR="00483CC2" w:rsidRDefault="00483CC2" w:rsidP="004871E4">
      <w:pPr>
        <w:pStyle w:val="Prrafodelista"/>
        <w:spacing w:after="384"/>
        <w:rPr>
          <w:rFonts w:ascii="Arial" w:hAnsi="Arial" w:cs="Arial"/>
          <w:sz w:val="24"/>
          <w:szCs w:val="24"/>
          <w:lang w:val="es-AR"/>
        </w:rPr>
      </w:pPr>
    </w:p>
    <w:p w14:paraId="16E21B23" w14:textId="77777777" w:rsidR="00483CC2" w:rsidRDefault="00483CC2" w:rsidP="004871E4">
      <w:pPr>
        <w:pStyle w:val="Prrafodelista"/>
        <w:spacing w:after="384"/>
        <w:rPr>
          <w:rFonts w:ascii="Arial" w:hAnsi="Arial" w:cs="Arial"/>
          <w:sz w:val="24"/>
          <w:szCs w:val="24"/>
          <w:lang w:val="es-AR"/>
        </w:rPr>
      </w:pPr>
    </w:p>
    <w:p w14:paraId="1DB8BAF6" w14:textId="77777777" w:rsidR="00483CC2" w:rsidRPr="00AA1C52" w:rsidRDefault="00483CC2" w:rsidP="004871E4">
      <w:pPr>
        <w:pStyle w:val="Prrafodelista"/>
        <w:spacing w:after="384"/>
        <w:rPr>
          <w:rFonts w:ascii="Arial" w:hAnsi="Arial" w:cs="Arial"/>
          <w:sz w:val="24"/>
          <w:szCs w:val="24"/>
          <w:lang w:val="es-AR"/>
        </w:rPr>
      </w:pPr>
    </w:p>
    <w:tbl>
      <w:tblPr>
        <w:tblStyle w:val="Tablaconcuadrcula"/>
        <w:tblpPr w:leftFromText="141" w:rightFromText="141" w:vertAnchor="text" w:horzAnchor="margin" w:tblpXSpec="right" w:tblpY="1240"/>
        <w:tblW w:w="0" w:type="auto"/>
        <w:tblBorders>
          <w:top w:val="single" w:sz="4" w:space="0" w:color="E4171B"/>
          <w:left w:val="single" w:sz="4" w:space="0" w:color="E4171B"/>
          <w:bottom w:val="single" w:sz="4" w:space="0" w:color="E4171B"/>
          <w:right w:val="single" w:sz="4" w:space="0" w:color="E4171B"/>
          <w:insideH w:val="single" w:sz="4" w:space="0" w:color="E4171B"/>
          <w:insideV w:val="single" w:sz="4" w:space="0" w:color="E4171B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1058"/>
        <w:gridCol w:w="992"/>
        <w:gridCol w:w="1217"/>
      </w:tblGrid>
      <w:tr w:rsidR="004871E4" w:rsidRPr="00AA1C52" w14:paraId="52D0C49E" w14:textId="77777777" w:rsidTr="004871E4">
        <w:trPr>
          <w:trHeight w:val="251"/>
        </w:trPr>
        <w:tc>
          <w:tcPr>
            <w:tcW w:w="1177" w:type="dxa"/>
          </w:tcPr>
          <w:p w14:paraId="28B9B3EA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A1C52">
              <w:rPr>
                <w:rFonts w:ascii="Arial" w:hAnsi="Arial" w:cs="Arial"/>
                <w:sz w:val="24"/>
                <w:szCs w:val="24"/>
              </w:rPr>
              <w:lastRenderedPageBreak/>
              <w:t>Cantidad de celulares</w:t>
            </w:r>
          </w:p>
        </w:tc>
        <w:tc>
          <w:tcPr>
            <w:tcW w:w="1058" w:type="dxa"/>
          </w:tcPr>
          <w:p w14:paraId="7737DD2A" w14:textId="4A86D246" w:rsidR="004871E4" w:rsidRPr="00AA1C52" w:rsidRDefault="004871E4" w:rsidP="004871E4">
            <w:pPr>
              <w:pStyle w:val="Prrafodelista"/>
              <w:spacing w:after="384" w:line="360" w:lineRule="auto"/>
              <w:ind w:left="0" w:hanging="43"/>
              <w:rPr>
                <w:rFonts w:ascii="Arial" w:hAnsi="Arial" w:cs="Arial"/>
                <w:sz w:val="24"/>
                <w:szCs w:val="24"/>
              </w:rPr>
            </w:pPr>
            <w:r w:rsidRPr="00AA1C52">
              <w:rPr>
                <w:rFonts w:ascii="Arial" w:hAnsi="Arial" w:cs="Arial"/>
                <w:sz w:val="24"/>
                <w:szCs w:val="24"/>
              </w:rPr>
              <w:t xml:space="preserve">Frecuencia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AA1C52">
              <w:rPr>
                <w:rFonts w:ascii="Arial" w:hAnsi="Arial" w:cs="Arial"/>
                <w:sz w:val="24"/>
                <w:szCs w:val="24"/>
              </w:rPr>
              <w:t>bsoluta</w:t>
            </w:r>
            <w:r w:rsidR="00803FF1">
              <w:rPr>
                <w:rFonts w:ascii="Arial" w:hAnsi="Arial" w:cs="Arial"/>
                <w:sz w:val="24"/>
                <w:szCs w:val="24"/>
              </w:rPr>
              <w:t xml:space="preserve"> (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)</m:t>
              </m:r>
            </m:oMath>
          </w:p>
        </w:tc>
        <w:tc>
          <w:tcPr>
            <w:tcW w:w="992" w:type="dxa"/>
          </w:tcPr>
          <w:p w14:paraId="352C8733" w14:textId="77777777" w:rsidR="004871E4" w:rsidRPr="00AA1C52" w:rsidRDefault="0016756C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1217" w:type="dxa"/>
          </w:tcPr>
          <w:p w14:paraId="084B7B95" w14:textId="77777777" w:rsidR="004871E4" w:rsidRPr="00AA1C52" w:rsidRDefault="0016756C" w:rsidP="004871E4">
            <w:pPr>
              <w:pStyle w:val="Prrafodelista"/>
              <w:spacing w:after="384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4871E4" w:rsidRPr="00AA1C52" w14:paraId="29BBB602" w14:textId="77777777" w:rsidTr="004871E4">
        <w:trPr>
          <w:trHeight w:val="237"/>
        </w:trPr>
        <w:tc>
          <w:tcPr>
            <w:tcW w:w="1177" w:type="dxa"/>
          </w:tcPr>
          <w:p w14:paraId="2E13B1CC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498B521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697A8C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68F123E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1E4" w:rsidRPr="00AA1C52" w14:paraId="4D1D6C90" w14:textId="77777777" w:rsidTr="004871E4">
        <w:trPr>
          <w:trHeight w:val="251"/>
        </w:trPr>
        <w:tc>
          <w:tcPr>
            <w:tcW w:w="1177" w:type="dxa"/>
          </w:tcPr>
          <w:p w14:paraId="21422A45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25C4DBF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1F401A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BEAE344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1E4" w:rsidRPr="00AA1C52" w14:paraId="02B912A6" w14:textId="77777777" w:rsidTr="004871E4">
        <w:trPr>
          <w:trHeight w:val="237"/>
        </w:trPr>
        <w:tc>
          <w:tcPr>
            <w:tcW w:w="1177" w:type="dxa"/>
          </w:tcPr>
          <w:p w14:paraId="7CDAA760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B54109F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0EA29E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3814ECE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1E4" w:rsidRPr="00AA1C52" w14:paraId="6BA86DA3" w14:textId="77777777" w:rsidTr="004871E4">
        <w:trPr>
          <w:trHeight w:val="251"/>
        </w:trPr>
        <w:tc>
          <w:tcPr>
            <w:tcW w:w="1177" w:type="dxa"/>
          </w:tcPr>
          <w:p w14:paraId="110D2DAB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19DB7EA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A55EBA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52FF3CB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1E4" w:rsidRPr="00AA1C52" w14:paraId="29EAA3B7" w14:textId="77777777" w:rsidTr="004871E4">
        <w:trPr>
          <w:trHeight w:val="251"/>
        </w:trPr>
        <w:tc>
          <w:tcPr>
            <w:tcW w:w="1177" w:type="dxa"/>
          </w:tcPr>
          <w:p w14:paraId="3782FD94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746D7E1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D4A6A9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00A65A9" w14:textId="77777777" w:rsidR="004871E4" w:rsidRPr="00AA1C52" w:rsidRDefault="004871E4" w:rsidP="004871E4">
            <w:pPr>
              <w:pStyle w:val="Prrafodelista"/>
              <w:spacing w:after="384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17E195" w14:textId="0DE12BB4" w:rsidR="004871E4" w:rsidRPr="00AA1C52" w:rsidRDefault="004871E4" w:rsidP="004871E4">
      <w:pPr>
        <w:pStyle w:val="Prrafodelista"/>
        <w:numPr>
          <w:ilvl w:val="0"/>
          <w:numId w:val="8"/>
        </w:numPr>
        <w:spacing w:afterLines="0" w:after="16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A1C52">
        <w:rPr>
          <w:rFonts w:ascii="Arial" w:hAnsi="Arial" w:cs="Arial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2848" behindDoc="0" locked="0" layoutInCell="1" allowOverlap="1" wp14:anchorId="6552D5D5" wp14:editId="0929B067">
            <wp:simplePos x="0" y="0"/>
            <wp:positionH relativeFrom="column">
              <wp:posOffset>491490</wp:posOffset>
            </wp:positionH>
            <wp:positionV relativeFrom="paragraph">
              <wp:posOffset>872490</wp:posOffset>
            </wp:positionV>
            <wp:extent cx="201930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1396" y="21447"/>
                <wp:lineTo x="21396" y="0"/>
                <wp:lineTo x="0" y="0"/>
              </wp:wrapPolygon>
            </wp:wrapThrough>
            <wp:docPr id="46" name="Gráfico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C52">
        <w:rPr>
          <w:rFonts w:ascii="Arial" w:hAnsi="Arial" w:cs="Arial"/>
          <w:sz w:val="24"/>
          <w:szCs w:val="24"/>
        </w:rPr>
        <w:t>Se hizo una encuesta entre los vecinos de un barrio para determinar cuántos celulares hay en cada casa y se volcaron los resultados en este gráfico.</w:t>
      </w:r>
    </w:p>
    <w:p w14:paraId="0BEBC777" w14:textId="77777777" w:rsidR="004871E4" w:rsidRDefault="004871E4" w:rsidP="004871E4">
      <w:pPr>
        <w:rPr>
          <w:rFonts w:ascii="Arial" w:hAnsi="Arial" w:cs="Arial"/>
          <w:sz w:val="24"/>
          <w:szCs w:val="24"/>
        </w:rPr>
      </w:pPr>
    </w:p>
    <w:p w14:paraId="69F61DEC" w14:textId="77777777" w:rsidR="004871E4" w:rsidRPr="004871E4" w:rsidRDefault="004871E4" w:rsidP="004871E4">
      <w:pPr>
        <w:rPr>
          <w:rFonts w:ascii="Arial" w:hAnsi="Arial" w:cs="Arial"/>
          <w:sz w:val="24"/>
          <w:szCs w:val="24"/>
        </w:rPr>
      </w:pPr>
    </w:p>
    <w:p w14:paraId="6F4FD580" w14:textId="77777777" w:rsidR="004871E4" w:rsidRDefault="004871E4" w:rsidP="004871E4">
      <w:pPr>
        <w:pStyle w:val="Prrafodelista"/>
        <w:spacing w:afterLines="0" w:after="160" w:line="360" w:lineRule="auto"/>
        <w:ind w:left="786" w:firstLine="0"/>
        <w:jc w:val="both"/>
        <w:rPr>
          <w:rFonts w:ascii="Arial" w:hAnsi="Arial" w:cs="Arial"/>
          <w:sz w:val="24"/>
          <w:szCs w:val="24"/>
        </w:rPr>
      </w:pPr>
    </w:p>
    <w:p w14:paraId="64BE9552" w14:textId="77777777" w:rsidR="004871E4" w:rsidRDefault="004871E4" w:rsidP="004871E4">
      <w:pPr>
        <w:pStyle w:val="Prrafodelista"/>
        <w:spacing w:afterLines="0" w:after="160" w:line="360" w:lineRule="auto"/>
        <w:ind w:left="786" w:firstLine="0"/>
        <w:jc w:val="both"/>
        <w:rPr>
          <w:rFonts w:ascii="Arial" w:hAnsi="Arial" w:cs="Arial"/>
          <w:sz w:val="24"/>
          <w:szCs w:val="24"/>
        </w:rPr>
      </w:pPr>
    </w:p>
    <w:p w14:paraId="7E735482" w14:textId="77777777" w:rsidR="004871E4" w:rsidRDefault="004871E4" w:rsidP="004871E4">
      <w:pPr>
        <w:pStyle w:val="Prrafodelista"/>
        <w:spacing w:afterLines="0" w:after="160" w:line="360" w:lineRule="auto"/>
        <w:ind w:left="786" w:firstLine="0"/>
        <w:jc w:val="both"/>
        <w:rPr>
          <w:rFonts w:ascii="Arial" w:hAnsi="Arial" w:cs="Arial"/>
          <w:sz w:val="24"/>
          <w:szCs w:val="24"/>
        </w:rPr>
      </w:pPr>
    </w:p>
    <w:p w14:paraId="095969D7" w14:textId="77777777" w:rsidR="00556B91" w:rsidRDefault="00556B91" w:rsidP="004871E4">
      <w:pPr>
        <w:pStyle w:val="Prrafodelista"/>
        <w:spacing w:afterLines="0" w:after="160" w:line="360" w:lineRule="auto"/>
        <w:ind w:left="786" w:firstLine="0"/>
        <w:jc w:val="both"/>
        <w:rPr>
          <w:rFonts w:ascii="Arial" w:hAnsi="Arial" w:cs="Arial"/>
          <w:sz w:val="24"/>
          <w:szCs w:val="24"/>
        </w:rPr>
      </w:pPr>
    </w:p>
    <w:p w14:paraId="297E0ABF" w14:textId="77777777" w:rsidR="004871E4" w:rsidRDefault="004871E4" w:rsidP="004871E4">
      <w:pPr>
        <w:rPr>
          <w:rFonts w:ascii="Arial" w:hAnsi="Arial" w:cs="Arial"/>
          <w:sz w:val="24"/>
          <w:szCs w:val="24"/>
        </w:rPr>
      </w:pPr>
    </w:p>
    <w:p w14:paraId="42B0D3DB" w14:textId="77777777" w:rsidR="004871E4" w:rsidRPr="004871E4" w:rsidRDefault="004871E4" w:rsidP="004871E4">
      <w:pPr>
        <w:rPr>
          <w:rFonts w:ascii="Arial" w:hAnsi="Arial" w:cs="Arial"/>
          <w:sz w:val="24"/>
          <w:szCs w:val="24"/>
        </w:rPr>
      </w:pPr>
    </w:p>
    <w:p w14:paraId="636EFD41" w14:textId="77777777" w:rsidR="004871E4" w:rsidRDefault="004871E4" w:rsidP="004871E4">
      <w:pPr>
        <w:pStyle w:val="Prrafodelista"/>
        <w:spacing w:afterLines="0" w:after="160" w:line="360" w:lineRule="auto"/>
        <w:ind w:left="786" w:firstLine="0"/>
        <w:jc w:val="both"/>
        <w:rPr>
          <w:rFonts w:ascii="Arial" w:hAnsi="Arial" w:cs="Arial"/>
          <w:sz w:val="24"/>
          <w:szCs w:val="24"/>
        </w:rPr>
      </w:pPr>
    </w:p>
    <w:p w14:paraId="33F68579" w14:textId="77777777" w:rsidR="004871E4" w:rsidRDefault="004871E4" w:rsidP="004871E4">
      <w:pPr>
        <w:pStyle w:val="Prrafodelista"/>
        <w:spacing w:afterLines="0" w:after="160" w:line="360" w:lineRule="auto"/>
        <w:ind w:left="786" w:firstLine="0"/>
        <w:jc w:val="both"/>
        <w:rPr>
          <w:rFonts w:ascii="Arial" w:hAnsi="Arial" w:cs="Arial"/>
          <w:sz w:val="24"/>
          <w:szCs w:val="24"/>
        </w:rPr>
      </w:pPr>
    </w:p>
    <w:p w14:paraId="55C84B41" w14:textId="77777777" w:rsidR="004871E4" w:rsidRPr="0058483E" w:rsidRDefault="004871E4" w:rsidP="004871E4">
      <w:pPr>
        <w:pStyle w:val="Prrafodelista"/>
        <w:numPr>
          <w:ilvl w:val="0"/>
          <w:numId w:val="9"/>
        </w:numPr>
        <w:spacing w:afterLines="0" w:after="160" w:line="360" w:lineRule="auto"/>
        <w:jc w:val="both"/>
        <w:rPr>
          <w:rFonts w:ascii="Arial" w:hAnsi="Arial" w:cs="Arial"/>
          <w:sz w:val="24"/>
          <w:szCs w:val="24"/>
        </w:rPr>
      </w:pPr>
      <w:r w:rsidRPr="0058483E">
        <w:rPr>
          <w:rFonts w:ascii="Arial" w:hAnsi="Arial" w:cs="Arial"/>
          <w:sz w:val="24"/>
          <w:szCs w:val="24"/>
        </w:rPr>
        <w:t>Completa la tabla.</w:t>
      </w:r>
    </w:p>
    <w:p w14:paraId="7FFBE296" w14:textId="77777777" w:rsidR="004871E4" w:rsidRPr="0058483E" w:rsidRDefault="004871E4" w:rsidP="004871E4">
      <w:pPr>
        <w:pStyle w:val="Prrafodelista"/>
        <w:numPr>
          <w:ilvl w:val="0"/>
          <w:numId w:val="9"/>
        </w:numPr>
        <w:spacing w:afterLines="0" w:after="160" w:line="360" w:lineRule="auto"/>
        <w:jc w:val="both"/>
        <w:rPr>
          <w:rFonts w:ascii="Arial" w:hAnsi="Arial" w:cs="Arial"/>
          <w:sz w:val="24"/>
          <w:szCs w:val="24"/>
        </w:rPr>
      </w:pPr>
      <w:r w:rsidRPr="0058483E">
        <w:rPr>
          <w:rFonts w:ascii="Arial" w:hAnsi="Arial" w:cs="Arial"/>
          <w:sz w:val="24"/>
          <w:szCs w:val="24"/>
        </w:rPr>
        <w:t>Calcula la media, moda y mediana.</w:t>
      </w:r>
    </w:p>
    <w:p w14:paraId="7D309CDC" w14:textId="77777777" w:rsidR="004871E4" w:rsidRPr="0058483E" w:rsidRDefault="004871E4" w:rsidP="004871E4">
      <w:pPr>
        <w:pStyle w:val="Prrafodelista"/>
        <w:numPr>
          <w:ilvl w:val="0"/>
          <w:numId w:val="9"/>
        </w:numPr>
        <w:spacing w:afterLines="0" w:after="160" w:line="360" w:lineRule="auto"/>
        <w:jc w:val="both"/>
        <w:rPr>
          <w:rFonts w:ascii="Arial" w:hAnsi="Arial" w:cs="Arial"/>
          <w:sz w:val="24"/>
          <w:szCs w:val="24"/>
        </w:rPr>
      </w:pPr>
      <w:r w:rsidRPr="0058483E">
        <w:rPr>
          <w:rFonts w:ascii="Arial" w:hAnsi="Arial" w:cs="Arial"/>
          <w:sz w:val="24"/>
          <w:szCs w:val="24"/>
        </w:rPr>
        <w:t>¿En qué porcentaje de casas hay 4 celulares?</w:t>
      </w:r>
    </w:p>
    <w:p w14:paraId="0A82390D" w14:textId="7D24F70B" w:rsidR="004871E4" w:rsidRPr="00755D53" w:rsidRDefault="004871E4" w:rsidP="00E97D14">
      <w:pPr>
        <w:pStyle w:val="Prrafodelista"/>
        <w:numPr>
          <w:ilvl w:val="0"/>
          <w:numId w:val="9"/>
        </w:numPr>
        <w:spacing w:afterLines="0" w:after="160" w:line="360" w:lineRule="auto"/>
        <w:jc w:val="both"/>
        <w:rPr>
          <w:rFonts w:ascii="Arial" w:hAnsi="Arial" w:cs="Arial"/>
        </w:rPr>
      </w:pPr>
      <w:r w:rsidRPr="00755D53">
        <w:rPr>
          <w:rFonts w:ascii="Arial" w:hAnsi="Arial" w:cs="Arial"/>
          <w:sz w:val="24"/>
          <w:szCs w:val="24"/>
        </w:rPr>
        <w:t>Calcula la desviación típica y el coeficiente de variación</w:t>
      </w:r>
      <w:r w:rsidR="00755D53" w:rsidRPr="00755D53">
        <w:rPr>
          <w:rFonts w:ascii="Arial" w:hAnsi="Arial" w:cs="Arial"/>
          <w:sz w:val="24"/>
          <w:szCs w:val="24"/>
        </w:rPr>
        <w:t xml:space="preserve"> y evalúa si la muestra es o no homogénea</w:t>
      </w:r>
      <w:r w:rsidR="0094117A">
        <w:rPr>
          <w:rFonts w:ascii="Arial" w:hAnsi="Arial" w:cs="Arial"/>
          <w:sz w:val="24"/>
          <w:szCs w:val="24"/>
        </w:rPr>
        <w:t>.</w:t>
      </w:r>
      <w:r w:rsidR="00755D53" w:rsidRPr="00755D53">
        <w:rPr>
          <w:rFonts w:ascii="Arial" w:hAnsi="Arial" w:cs="Arial"/>
          <w:sz w:val="24"/>
          <w:szCs w:val="24"/>
        </w:rPr>
        <w:t xml:space="preserve"> </w:t>
      </w:r>
    </w:p>
    <w:p w14:paraId="40D36F21" w14:textId="77777777" w:rsidR="004871E4" w:rsidRDefault="004871E4" w:rsidP="004871E4">
      <w:pPr>
        <w:rPr>
          <w:rFonts w:ascii="Arial" w:hAnsi="Arial" w:cs="Arial"/>
          <w:lang w:val="es-ES"/>
        </w:rPr>
      </w:pPr>
    </w:p>
    <w:p w14:paraId="0A5B22CD" w14:textId="77777777" w:rsidR="004871E4" w:rsidRDefault="004871E4" w:rsidP="004871E4">
      <w:pPr>
        <w:rPr>
          <w:rFonts w:ascii="Arial" w:hAnsi="Arial" w:cs="Arial"/>
          <w:lang w:val="es-ES"/>
        </w:rPr>
      </w:pPr>
    </w:p>
    <w:p w14:paraId="26CC8023" w14:textId="77777777" w:rsidR="00602FB9" w:rsidRDefault="00602FB9" w:rsidP="0094117A">
      <w:pPr>
        <w:tabs>
          <w:tab w:val="left" w:pos="204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02FB9" w:rsidSect="0094117A">
      <w:headerReference w:type="default" r:id="rId10"/>
      <w:footerReference w:type="default" r:id="rId11"/>
      <w:pgSz w:w="12240" w:h="15840"/>
      <w:pgMar w:top="849" w:right="1701" w:bottom="1417" w:left="1701" w:header="680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21FC9" w14:textId="77777777" w:rsidR="0016756C" w:rsidRDefault="0016756C" w:rsidP="00201265">
      <w:pPr>
        <w:spacing w:after="0" w:line="240" w:lineRule="auto"/>
      </w:pPr>
      <w:r>
        <w:separator/>
      </w:r>
    </w:p>
  </w:endnote>
  <w:endnote w:type="continuationSeparator" w:id="0">
    <w:p w14:paraId="00AD54AC" w14:textId="77777777" w:rsidR="0016756C" w:rsidRDefault="0016756C" w:rsidP="0020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atic SC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53D0A" w14:textId="27B289F8" w:rsidR="009F1E53" w:rsidRDefault="000D2A45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3872" behindDoc="0" locked="0" layoutInCell="1" allowOverlap="1" wp14:anchorId="0763C185" wp14:editId="5304E07D">
          <wp:simplePos x="0" y="0"/>
          <wp:positionH relativeFrom="margin">
            <wp:align>right</wp:align>
          </wp:positionH>
          <wp:positionV relativeFrom="paragraph">
            <wp:posOffset>-422275</wp:posOffset>
          </wp:positionV>
          <wp:extent cx="5612130" cy="896620"/>
          <wp:effectExtent l="0" t="0" r="7620" b="0"/>
          <wp:wrapThrough wrapText="bothSides">
            <wp:wrapPolygon edited="0">
              <wp:start x="14884" y="3671"/>
              <wp:lineTo x="2859" y="5966"/>
              <wp:lineTo x="513" y="7343"/>
              <wp:lineTo x="513" y="16980"/>
              <wp:lineTo x="3959" y="18357"/>
              <wp:lineTo x="14591" y="19275"/>
              <wp:lineTo x="15764" y="19275"/>
              <wp:lineTo x="21556" y="16980"/>
              <wp:lineTo x="21556" y="11014"/>
              <wp:lineTo x="21043" y="6884"/>
              <wp:lineTo x="15910" y="3671"/>
              <wp:lineTo x="14884" y="3671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Zocalos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F027B" w14:textId="77777777" w:rsidR="0016756C" w:rsidRDefault="0016756C" w:rsidP="00201265">
      <w:pPr>
        <w:spacing w:after="0" w:line="240" w:lineRule="auto"/>
      </w:pPr>
      <w:r>
        <w:separator/>
      </w:r>
    </w:p>
  </w:footnote>
  <w:footnote w:type="continuationSeparator" w:id="0">
    <w:p w14:paraId="7260A4AD" w14:textId="77777777" w:rsidR="0016756C" w:rsidRDefault="0016756C" w:rsidP="0020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FC602" w14:textId="52F336BC" w:rsidR="00201265" w:rsidRDefault="000D2A45" w:rsidP="000D2A45">
    <w:pPr>
      <w:pStyle w:val="Encabezado"/>
      <w:ind w:left="-567"/>
    </w:pPr>
    <w:r>
      <w:rPr>
        <w:noProof/>
        <w:lang w:eastAsia="es-AR"/>
      </w:rPr>
      <w:drawing>
        <wp:anchor distT="0" distB="0" distL="114300" distR="114300" simplePos="0" relativeHeight="251662848" behindDoc="0" locked="0" layoutInCell="1" allowOverlap="1" wp14:anchorId="290AE584" wp14:editId="227BBD6C">
          <wp:simplePos x="0" y="0"/>
          <wp:positionH relativeFrom="column">
            <wp:posOffset>-517525</wp:posOffset>
          </wp:positionH>
          <wp:positionV relativeFrom="paragraph">
            <wp:posOffset>-146050</wp:posOffset>
          </wp:positionV>
          <wp:extent cx="6800850" cy="657225"/>
          <wp:effectExtent l="0" t="0" r="0" b="9525"/>
          <wp:wrapThrough wrapText="bothSides">
            <wp:wrapPolygon edited="0">
              <wp:start x="0" y="0"/>
              <wp:lineTo x="0" y="21287"/>
              <wp:lineTo x="21539" y="21287"/>
              <wp:lineTo x="21539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6263" r="21418" b="64809"/>
                  <a:stretch/>
                </pic:blipFill>
                <pic:spPr bwMode="auto">
                  <a:xfrm>
                    <a:off x="0" y="0"/>
                    <a:ext cx="68008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2C0"/>
    <w:multiLevelType w:val="hybridMultilevel"/>
    <w:tmpl w:val="8490FBB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F5E49"/>
    <w:multiLevelType w:val="hybridMultilevel"/>
    <w:tmpl w:val="43B4DB10"/>
    <w:lvl w:ilvl="0" w:tplc="B6F096A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032CA"/>
    <w:multiLevelType w:val="hybridMultilevel"/>
    <w:tmpl w:val="26B07332"/>
    <w:lvl w:ilvl="0" w:tplc="0C0A000F">
      <w:start w:val="1"/>
      <w:numFmt w:val="decimal"/>
      <w:lvlText w:val="%1."/>
      <w:lvlJc w:val="left"/>
      <w:pPr>
        <w:ind w:left="1635" w:hanging="360"/>
      </w:pPr>
    </w:lvl>
    <w:lvl w:ilvl="1" w:tplc="0C0A0019" w:tentative="1">
      <w:start w:val="1"/>
      <w:numFmt w:val="lowerLetter"/>
      <w:lvlText w:val="%2."/>
      <w:lvlJc w:val="left"/>
      <w:pPr>
        <w:ind w:left="2355" w:hanging="360"/>
      </w:pPr>
    </w:lvl>
    <w:lvl w:ilvl="2" w:tplc="0C0A001B" w:tentative="1">
      <w:start w:val="1"/>
      <w:numFmt w:val="lowerRoman"/>
      <w:lvlText w:val="%3."/>
      <w:lvlJc w:val="right"/>
      <w:pPr>
        <w:ind w:left="3075" w:hanging="180"/>
      </w:pPr>
    </w:lvl>
    <w:lvl w:ilvl="3" w:tplc="0C0A000F" w:tentative="1">
      <w:start w:val="1"/>
      <w:numFmt w:val="decimal"/>
      <w:lvlText w:val="%4."/>
      <w:lvlJc w:val="left"/>
      <w:pPr>
        <w:ind w:left="3795" w:hanging="360"/>
      </w:pPr>
    </w:lvl>
    <w:lvl w:ilvl="4" w:tplc="0C0A0019" w:tentative="1">
      <w:start w:val="1"/>
      <w:numFmt w:val="lowerLetter"/>
      <w:lvlText w:val="%5."/>
      <w:lvlJc w:val="left"/>
      <w:pPr>
        <w:ind w:left="4515" w:hanging="360"/>
      </w:pPr>
    </w:lvl>
    <w:lvl w:ilvl="5" w:tplc="0C0A001B" w:tentative="1">
      <w:start w:val="1"/>
      <w:numFmt w:val="lowerRoman"/>
      <w:lvlText w:val="%6."/>
      <w:lvlJc w:val="right"/>
      <w:pPr>
        <w:ind w:left="5235" w:hanging="180"/>
      </w:pPr>
    </w:lvl>
    <w:lvl w:ilvl="6" w:tplc="0C0A000F" w:tentative="1">
      <w:start w:val="1"/>
      <w:numFmt w:val="decimal"/>
      <w:lvlText w:val="%7."/>
      <w:lvlJc w:val="left"/>
      <w:pPr>
        <w:ind w:left="5955" w:hanging="360"/>
      </w:pPr>
    </w:lvl>
    <w:lvl w:ilvl="7" w:tplc="0C0A0019" w:tentative="1">
      <w:start w:val="1"/>
      <w:numFmt w:val="lowerLetter"/>
      <w:lvlText w:val="%8."/>
      <w:lvlJc w:val="left"/>
      <w:pPr>
        <w:ind w:left="6675" w:hanging="360"/>
      </w:pPr>
    </w:lvl>
    <w:lvl w:ilvl="8" w:tplc="0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0BCE151F"/>
    <w:multiLevelType w:val="hybridMultilevel"/>
    <w:tmpl w:val="FFF6237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0F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E298A"/>
    <w:multiLevelType w:val="hybridMultilevel"/>
    <w:tmpl w:val="C11A835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0911C2"/>
    <w:multiLevelType w:val="hybridMultilevel"/>
    <w:tmpl w:val="54386DE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00B82"/>
    <w:multiLevelType w:val="hybridMultilevel"/>
    <w:tmpl w:val="2D1A9DA0"/>
    <w:lvl w:ilvl="0" w:tplc="7C1263EE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7D3EE3"/>
    <w:multiLevelType w:val="hybridMultilevel"/>
    <w:tmpl w:val="88082D3C"/>
    <w:lvl w:ilvl="0" w:tplc="0C0A0017">
      <w:start w:val="1"/>
      <w:numFmt w:val="lowerLetter"/>
      <w:lvlText w:val="%1)"/>
      <w:lvlJc w:val="left"/>
      <w:pPr>
        <w:ind w:left="1724" w:hanging="360"/>
      </w:pPr>
    </w:lvl>
    <w:lvl w:ilvl="1" w:tplc="0C0A0019" w:tentative="1">
      <w:start w:val="1"/>
      <w:numFmt w:val="lowerLetter"/>
      <w:lvlText w:val="%2."/>
      <w:lvlJc w:val="left"/>
      <w:pPr>
        <w:ind w:left="2444" w:hanging="360"/>
      </w:pPr>
    </w:lvl>
    <w:lvl w:ilvl="2" w:tplc="0C0A001B" w:tentative="1">
      <w:start w:val="1"/>
      <w:numFmt w:val="lowerRoman"/>
      <w:lvlText w:val="%3."/>
      <w:lvlJc w:val="right"/>
      <w:pPr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4C872E52"/>
    <w:multiLevelType w:val="hybridMultilevel"/>
    <w:tmpl w:val="168C5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A147D"/>
    <w:multiLevelType w:val="hybridMultilevel"/>
    <w:tmpl w:val="B910453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70828A9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481F73"/>
    <w:multiLevelType w:val="hybridMultilevel"/>
    <w:tmpl w:val="E6828AD8"/>
    <w:lvl w:ilvl="0" w:tplc="0C0A0017">
      <w:start w:val="1"/>
      <w:numFmt w:val="lowerLetter"/>
      <w:lvlText w:val="%1)"/>
      <w:lvlJc w:val="left"/>
      <w:pPr>
        <w:ind w:left="1724" w:hanging="360"/>
      </w:pPr>
    </w:lvl>
    <w:lvl w:ilvl="1" w:tplc="0C0A0019" w:tentative="1">
      <w:start w:val="1"/>
      <w:numFmt w:val="lowerLetter"/>
      <w:lvlText w:val="%2."/>
      <w:lvlJc w:val="left"/>
      <w:pPr>
        <w:ind w:left="2444" w:hanging="360"/>
      </w:pPr>
    </w:lvl>
    <w:lvl w:ilvl="2" w:tplc="0C0A001B" w:tentative="1">
      <w:start w:val="1"/>
      <w:numFmt w:val="lowerRoman"/>
      <w:lvlText w:val="%3."/>
      <w:lvlJc w:val="right"/>
      <w:pPr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B9"/>
    <w:rsid w:val="00027A01"/>
    <w:rsid w:val="00027D63"/>
    <w:rsid w:val="0007561F"/>
    <w:rsid w:val="0009260C"/>
    <w:rsid w:val="00092C46"/>
    <w:rsid w:val="000C5D44"/>
    <w:rsid w:val="000D0383"/>
    <w:rsid w:val="000D2A45"/>
    <w:rsid w:val="000F6D04"/>
    <w:rsid w:val="001347C3"/>
    <w:rsid w:val="0016756C"/>
    <w:rsid w:val="0019257E"/>
    <w:rsid w:val="001D0F8B"/>
    <w:rsid w:val="00201265"/>
    <w:rsid w:val="00217466"/>
    <w:rsid w:val="002C02DB"/>
    <w:rsid w:val="003B787C"/>
    <w:rsid w:val="003C0C14"/>
    <w:rsid w:val="003E581A"/>
    <w:rsid w:val="00401FA7"/>
    <w:rsid w:val="0041565C"/>
    <w:rsid w:val="00444F51"/>
    <w:rsid w:val="004831DC"/>
    <w:rsid w:val="00483CC2"/>
    <w:rsid w:val="004871E4"/>
    <w:rsid w:val="00497833"/>
    <w:rsid w:val="005160A5"/>
    <w:rsid w:val="00516FFD"/>
    <w:rsid w:val="00527B2F"/>
    <w:rsid w:val="00556B91"/>
    <w:rsid w:val="00602FB9"/>
    <w:rsid w:val="00606F21"/>
    <w:rsid w:val="00612EB4"/>
    <w:rsid w:val="006335F6"/>
    <w:rsid w:val="00634BDB"/>
    <w:rsid w:val="006D5869"/>
    <w:rsid w:val="007034BF"/>
    <w:rsid w:val="00705EC7"/>
    <w:rsid w:val="00755D53"/>
    <w:rsid w:val="007567E2"/>
    <w:rsid w:val="00790A3C"/>
    <w:rsid w:val="00794A94"/>
    <w:rsid w:val="00796B35"/>
    <w:rsid w:val="007D0219"/>
    <w:rsid w:val="00803FF1"/>
    <w:rsid w:val="008974FE"/>
    <w:rsid w:val="008D3BB3"/>
    <w:rsid w:val="00912162"/>
    <w:rsid w:val="009123FD"/>
    <w:rsid w:val="00924932"/>
    <w:rsid w:val="0094117A"/>
    <w:rsid w:val="00941E7E"/>
    <w:rsid w:val="009F1E53"/>
    <w:rsid w:val="00A22FF6"/>
    <w:rsid w:val="00AB2A58"/>
    <w:rsid w:val="00B8275A"/>
    <w:rsid w:val="00BC2D6C"/>
    <w:rsid w:val="00C63D3D"/>
    <w:rsid w:val="00D26AA3"/>
    <w:rsid w:val="00D3111E"/>
    <w:rsid w:val="00D65AD8"/>
    <w:rsid w:val="00D937C4"/>
    <w:rsid w:val="00DE4A6A"/>
    <w:rsid w:val="00EC30E1"/>
    <w:rsid w:val="00ED3928"/>
    <w:rsid w:val="00F4671F"/>
    <w:rsid w:val="00F54F27"/>
    <w:rsid w:val="00FC685E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C84B0"/>
  <w15:chartTrackingRefBased/>
  <w15:docId w15:val="{7D647084-B471-4C6D-8263-66D4D6B9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265"/>
  </w:style>
  <w:style w:type="paragraph" w:styleId="Piedepgina">
    <w:name w:val="footer"/>
    <w:basedOn w:val="Normal"/>
    <w:link w:val="Piedepgina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265"/>
  </w:style>
  <w:style w:type="table" w:styleId="Tablaconcuadrcula">
    <w:name w:val="Table Grid"/>
    <w:basedOn w:val="Tablanormal"/>
    <w:uiPriority w:val="39"/>
    <w:rsid w:val="0091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2FB9"/>
    <w:pPr>
      <w:spacing w:afterLines="160" w:after="200" w:line="288" w:lineRule="auto"/>
      <w:ind w:left="720"/>
      <w:contextualSpacing/>
      <w:jc w:val="left"/>
    </w:pPr>
    <w:rPr>
      <w:rFonts w:eastAsiaTheme="minorEastAsia"/>
      <w:sz w:val="21"/>
      <w:szCs w:val="21"/>
      <w:lang w:val="es-ES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602FB9"/>
    <w:pPr>
      <w:spacing w:afterLines="160" w:after="0" w:line="240" w:lineRule="auto"/>
      <w:jc w:val="left"/>
    </w:pPr>
    <w:rPr>
      <w:rFonts w:eastAsia="Times New Roman"/>
      <w:sz w:val="21"/>
      <w:szCs w:val="21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56B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copuzzi\Downloads\Plantilla%20de%20Matematicas%20(12).do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632100232753918"/>
          <c:y val="0.27574742812320874"/>
          <c:w val="0.77367899767246096"/>
          <c:h val="0.584802244547017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6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21-4BAB-9A58-6C0F7093647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43478528"/>
        <c:axId val="543477744"/>
      </c:barChart>
      <c:catAx>
        <c:axId val="543478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cantidad de celulares</a:t>
                </a:r>
              </a:p>
            </c:rich>
          </c:tx>
          <c:layout>
            <c:manualLayout>
              <c:xMode val="edge"/>
              <c:yMode val="edge"/>
              <c:x val="0.36405635616302678"/>
              <c:y val="0.1017963180134398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543477744"/>
        <c:crosses val="autoZero"/>
        <c:auto val="1"/>
        <c:lblAlgn val="ctr"/>
        <c:lblOffset val="100"/>
        <c:noMultiLvlLbl val="0"/>
      </c:catAx>
      <c:valAx>
        <c:axId val="5434777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frecuencia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crossAx val="543478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B9B7C-F093-4F96-8AFE-FE7801B0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de Matematicas (12)</Template>
  <TotalTime>4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Giacopuzzi</dc:creator>
  <cp:keywords/>
  <dc:description/>
  <cp:lastModifiedBy>Daniela Calderón</cp:lastModifiedBy>
  <cp:revision>3</cp:revision>
  <dcterms:created xsi:type="dcterms:W3CDTF">2019-02-24T19:42:00Z</dcterms:created>
  <dcterms:modified xsi:type="dcterms:W3CDTF">2019-03-31T18:28:00Z</dcterms:modified>
</cp:coreProperties>
</file>