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AC665" w14:textId="77777777" w:rsidR="006E0BF2" w:rsidRPr="009509AB" w:rsidRDefault="006E0BF2" w:rsidP="006E0BF2">
      <w:pPr>
        <w:spacing w:after="0" w:line="276" w:lineRule="auto"/>
        <w:ind w:left="1440" w:firstLine="720"/>
        <w:jc w:val="center"/>
        <w:rPr>
          <w:rFonts w:ascii="Amatic SC" w:eastAsia="Amatic SC" w:hAnsi="Amatic SC" w:cs="Amatic SC"/>
          <w:b/>
          <w:color w:val="FF0000"/>
          <w:sz w:val="72"/>
          <w:szCs w:val="48"/>
        </w:rPr>
      </w:pPr>
      <w:bookmarkStart w:id="0" w:name="_Hlk142138274"/>
      <w:r>
        <w:rPr>
          <w:noProof/>
        </w:rPr>
        <w:drawing>
          <wp:anchor distT="0" distB="0" distL="114300" distR="114300" simplePos="0" relativeHeight="251659264" behindDoc="0" locked="0" layoutInCell="1" allowOverlap="1" wp14:anchorId="705E0B20" wp14:editId="655F315D">
            <wp:simplePos x="0" y="0"/>
            <wp:positionH relativeFrom="margin">
              <wp:align>left</wp:align>
            </wp:positionH>
            <wp:positionV relativeFrom="paragraph">
              <wp:posOffset>-3810</wp:posOffset>
            </wp:positionV>
            <wp:extent cx="1773555" cy="1308100"/>
            <wp:effectExtent l="0" t="0" r="0" b="6350"/>
            <wp:wrapNone/>
            <wp:docPr id="225" name="image11.png" descr="C:\Users\ExoNB\Downloads\AI matemática 1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 descr="C:\Users\ExoNB\Downloads\AI matemática 1 (1)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00" b="11866"/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130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9AB">
        <w:rPr>
          <w:rFonts w:ascii="Amatic SC" w:eastAsia="Amatic SC" w:hAnsi="Amatic SC" w:cs="Amatic SC"/>
          <w:b/>
          <w:color w:val="FF0000"/>
          <w:sz w:val="72"/>
          <w:szCs w:val="48"/>
        </w:rPr>
        <w:t>ACTIVIDADES DE INTEGRACIÓN</w:t>
      </w:r>
    </w:p>
    <w:p w14:paraId="3669D7F3" w14:textId="77777777" w:rsidR="006E0BF2" w:rsidRPr="00DA6E27" w:rsidRDefault="006E0BF2" w:rsidP="006E0BF2">
      <w:pPr>
        <w:pBdr>
          <w:between w:val="nil"/>
        </w:pBdr>
        <w:spacing w:after="0" w:line="240" w:lineRule="auto"/>
        <w:ind w:left="2462" w:firstLine="418"/>
        <w:jc w:val="center"/>
        <w:rPr>
          <w:rFonts w:ascii="Amatic SC" w:eastAsia="Amatic SC" w:hAnsi="Amatic SC" w:cs="Amatic SC"/>
          <w:b/>
          <w:color w:val="808080" w:themeColor="background1" w:themeShade="80"/>
          <w:sz w:val="44"/>
          <w:szCs w:val="48"/>
        </w:rPr>
      </w:pPr>
      <w:r>
        <w:rPr>
          <w:rFonts w:ascii="Amatic SC" w:eastAsia="Amatic SC" w:hAnsi="Amatic SC" w:cs="Amatic SC"/>
          <w:b/>
          <w:color w:val="808080" w:themeColor="background1" w:themeShade="80"/>
          <w:sz w:val="56"/>
          <w:szCs w:val="48"/>
        </w:rPr>
        <w:t>CLASE 2 – MÓDULO V</w:t>
      </w:r>
    </w:p>
    <w:bookmarkEnd w:id="0"/>
    <w:p w14:paraId="158E5527" w14:textId="77777777" w:rsidR="006E0BF2" w:rsidRPr="006E0BF2" w:rsidRDefault="006E0BF2" w:rsidP="006E0BF2">
      <w:pPr>
        <w:spacing w:before="120" w:after="1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</w:p>
    <w:p w14:paraId="106584C6" w14:textId="77777777" w:rsidR="006E0BF2" w:rsidRPr="006E0BF2" w:rsidRDefault="006E0BF2" w:rsidP="006E0BF2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before="120" w:afterLines="0" w:after="12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E0BF2">
        <w:rPr>
          <w:rFonts w:ascii="Arial" w:eastAsia="Arial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08486BA" wp14:editId="27318502">
            <wp:simplePos x="0" y="0"/>
            <wp:positionH relativeFrom="column">
              <wp:posOffset>871220</wp:posOffset>
            </wp:positionH>
            <wp:positionV relativeFrom="paragraph">
              <wp:posOffset>832274</wp:posOffset>
            </wp:positionV>
            <wp:extent cx="1227666" cy="1505585"/>
            <wp:effectExtent l="0" t="0" r="0" b="0"/>
            <wp:wrapNone/>
            <wp:docPr id="10952621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262115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88" t="5726" r="13106" b="9394"/>
                    <a:stretch/>
                  </pic:blipFill>
                  <pic:spPr bwMode="auto">
                    <a:xfrm>
                      <a:off x="0" y="0"/>
                      <a:ext cx="1227666" cy="1505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E0BF2">
        <w:rPr>
          <w:rFonts w:ascii="Arial" w:hAnsi="Arial" w:cs="Arial"/>
          <w:sz w:val="24"/>
          <w:szCs w:val="24"/>
        </w:rPr>
        <w:t xml:space="preserve">Un edificio necesita un tanque de agua con forma de prisma recto de base cuadrada. Su volumen se ha determinado mediante el siguiente polinomio donde </w:t>
      </w:r>
      <m:oMath>
        <m:r>
          <w:rPr>
            <w:rFonts w:ascii="Cambria Math" w:hAnsi="Cambria Math" w:cs="Arial"/>
            <w:sz w:val="24"/>
            <w:szCs w:val="24"/>
          </w:rPr>
          <m:t>x</m:t>
        </m:r>
      </m:oMath>
      <w:r w:rsidRPr="006E0BF2">
        <w:rPr>
          <w:rFonts w:ascii="Arial" w:hAnsi="Arial" w:cs="Arial"/>
          <w:sz w:val="24"/>
          <w:szCs w:val="24"/>
        </w:rPr>
        <w:t xml:space="preserve"> representa la longitud del lado de la base</w:t>
      </w:r>
    </w:p>
    <w:p w14:paraId="21A35DF9" w14:textId="77777777" w:rsidR="006E0BF2" w:rsidRPr="006E0BF2" w:rsidRDefault="006E0BF2" w:rsidP="006E0BF2">
      <w:pPr>
        <w:spacing w:before="120" w:after="120"/>
        <w:ind w:left="4320"/>
        <w:contextualSpacing/>
        <w:rPr>
          <w:rFonts w:ascii="Arial" w:eastAsia="Arial" w:hAnsi="Arial" w:cs="Arial"/>
          <w:color w:val="000000"/>
          <w:sz w:val="24"/>
          <w:szCs w:val="24"/>
        </w:rPr>
      </w:pPr>
    </w:p>
    <w:p w14:paraId="1358DC39" w14:textId="77777777" w:rsidR="006E0BF2" w:rsidRPr="006E0BF2" w:rsidRDefault="006E0BF2" w:rsidP="006E0BF2">
      <w:pPr>
        <w:spacing w:before="120" w:after="120"/>
        <w:ind w:left="4320"/>
        <w:rPr>
          <w:rFonts w:ascii="Arial" w:eastAsia="Arial" w:hAnsi="Arial" w:cs="Arial"/>
          <w:i/>
          <w:color w:val="000000"/>
          <w:sz w:val="24"/>
          <w:szCs w:val="24"/>
        </w:rPr>
      </w:pPr>
      <m:oMathPara>
        <m:oMath>
          <m:r>
            <w:rPr>
              <w:rFonts w:ascii="Cambria Math" w:eastAsia="Arial" w:hAnsi="Cambria Math" w:cs="Arial"/>
              <w:color w:val="000000"/>
              <w:sz w:val="24"/>
              <w:szCs w:val="24"/>
            </w:rPr>
            <m:t>V</m:t>
          </m:r>
          <m:d>
            <m:dPr>
              <m:ctrlPr>
                <w:rPr>
                  <w:rFonts w:ascii="Cambria Math" w:eastAsia="Arial" w:hAnsi="Cambria Math" w:cs="Arial"/>
                  <w:i/>
                  <w:color w:val="000000"/>
                  <w:sz w:val="24"/>
                  <w:szCs w:val="24"/>
                </w:rPr>
              </m:ctrlPr>
            </m:dPr>
            <m:e>
              <m:r>
                <w:rPr>
                  <w:rFonts w:ascii="Cambria Math" w:eastAsia="Arial" w:hAnsi="Cambria Math" w:cs="Arial"/>
                  <w:color w:val="000000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="Arial" w:hAnsi="Cambria Math" w:cs="Arial"/>
              <w:color w:val="000000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Arial" w:hAnsi="Cambria Math" w:cs="Arial"/>
                  <w:i/>
                  <w:color w:val="000000"/>
                  <w:sz w:val="24"/>
                  <w:szCs w:val="24"/>
                </w:rPr>
              </m:ctrlPr>
            </m:fPr>
            <m:num>
              <m:r>
                <w:rPr>
                  <w:rFonts w:ascii="Cambria Math" w:eastAsia="Arial" w:hAnsi="Cambria Math" w:cs="Arial"/>
                  <w:color w:val="000000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="Arial" w:hAnsi="Cambria Math" w:cs="Arial"/>
                  <w:color w:val="000000"/>
                  <w:sz w:val="24"/>
                  <w:szCs w:val="24"/>
                </w:rPr>
                <m:t>4</m:t>
              </m:r>
            </m:den>
          </m:f>
          <m:sSup>
            <m:sSupPr>
              <m:ctrlPr>
                <w:rPr>
                  <w:rFonts w:ascii="Cambria Math" w:eastAsia="Arial" w:hAnsi="Cambria Math" w:cs="Arial"/>
                  <w:i/>
                  <w:color w:val="000000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Arial" w:hAnsi="Cambria Math" w:cs="Arial"/>
                  <w:color w:val="000000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="Arial" w:hAnsi="Cambria Math" w:cs="Arial"/>
                  <w:color w:val="000000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eastAsia="Arial" w:hAnsi="Cambria Math" w:cs="Arial"/>
              <w:color w:val="000000"/>
              <w:sz w:val="24"/>
              <w:szCs w:val="24"/>
            </w:rPr>
            <m:t>+0,1m</m:t>
          </m:r>
          <m:sSup>
            <m:sSupPr>
              <m:ctrlPr>
                <w:rPr>
                  <w:rFonts w:ascii="Cambria Math" w:eastAsia="Arial" w:hAnsi="Cambria Math" w:cs="Arial"/>
                  <w:i/>
                  <w:color w:val="000000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Arial" w:hAnsi="Cambria Math" w:cs="Arial"/>
                  <w:color w:val="000000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="Arial" w:hAnsi="Cambria Math" w:cs="Arial"/>
                  <w:color w:val="000000"/>
                  <w:sz w:val="24"/>
                  <w:szCs w:val="24"/>
                </w:rPr>
                <m:t>2</m:t>
              </m:r>
            </m:sup>
          </m:sSup>
        </m:oMath>
      </m:oMathPara>
    </w:p>
    <w:p w14:paraId="5305241D" w14:textId="77777777" w:rsidR="006E0BF2" w:rsidRPr="006E0BF2" w:rsidRDefault="006E0BF2" w:rsidP="006E0BF2">
      <w:pPr>
        <w:spacing w:before="120" w:after="120"/>
        <w:rPr>
          <w:rFonts w:ascii="Arial" w:eastAsia="Arial" w:hAnsi="Arial" w:cs="Arial"/>
          <w:color w:val="000000"/>
          <w:sz w:val="24"/>
          <w:szCs w:val="24"/>
        </w:rPr>
      </w:pPr>
    </w:p>
    <w:p w14:paraId="0747493A" w14:textId="77777777" w:rsidR="006E0BF2" w:rsidRPr="006E0BF2" w:rsidRDefault="006E0BF2" w:rsidP="006E0BF2">
      <w:pPr>
        <w:spacing w:before="120" w:after="120"/>
        <w:rPr>
          <w:rFonts w:ascii="Arial" w:eastAsia="Arial" w:hAnsi="Arial" w:cs="Arial"/>
          <w:color w:val="000000"/>
          <w:sz w:val="24"/>
          <w:szCs w:val="24"/>
        </w:rPr>
      </w:pPr>
    </w:p>
    <w:p w14:paraId="54D0DDA2" w14:textId="77777777" w:rsidR="006E0BF2" w:rsidRPr="006E0BF2" w:rsidRDefault="006E0BF2" w:rsidP="006E0BF2">
      <w:pPr>
        <w:spacing w:before="120" w:after="120"/>
        <w:rPr>
          <w:rFonts w:ascii="Arial" w:hAnsi="Arial" w:cs="Arial"/>
          <w:sz w:val="24"/>
          <w:szCs w:val="24"/>
        </w:rPr>
      </w:pPr>
      <w:r w:rsidRPr="006E0BF2">
        <w:rPr>
          <w:rFonts w:ascii="Arial" w:hAnsi="Arial" w:cs="Arial"/>
          <w:sz w:val="24"/>
          <w:szCs w:val="24"/>
        </w:rPr>
        <w:t>Calcula el volumen del tanque si la longitud del lado de la base mide:</w:t>
      </w:r>
    </w:p>
    <w:p w14:paraId="6BD36617" w14:textId="77777777" w:rsidR="006E0BF2" w:rsidRPr="006E0BF2" w:rsidRDefault="006E0BF2" w:rsidP="006E0BF2">
      <w:pPr>
        <w:pStyle w:val="Prrafodelista"/>
        <w:numPr>
          <w:ilvl w:val="0"/>
          <w:numId w:val="12"/>
        </w:numPr>
        <w:spacing w:before="120" w:afterLines="0" w:after="120" w:line="360" w:lineRule="auto"/>
        <w:rPr>
          <w:rFonts w:ascii="Arial" w:eastAsia="Arial" w:hAnsi="Arial" w:cs="Arial"/>
          <w:color w:val="000000"/>
          <w:sz w:val="24"/>
          <w:szCs w:val="24"/>
        </w:rPr>
      </w:pPr>
      <m:oMath>
        <m:r>
          <w:rPr>
            <w:rFonts w:ascii="Cambria Math" w:eastAsia="Arial" w:hAnsi="Cambria Math" w:cs="Arial"/>
            <w:color w:val="000000"/>
            <w:sz w:val="24"/>
            <w:szCs w:val="24"/>
          </w:rPr>
          <m:t>1 metro</m:t>
        </m:r>
      </m:oMath>
      <w:r w:rsidRPr="006E0BF2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2800832F" w14:textId="77777777" w:rsidR="006E0BF2" w:rsidRPr="006E0BF2" w:rsidRDefault="006E0BF2" w:rsidP="006E0BF2">
      <w:pPr>
        <w:pStyle w:val="Prrafodelista"/>
        <w:numPr>
          <w:ilvl w:val="0"/>
          <w:numId w:val="12"/>
        </w:numPr>
        <w:spacing w:before="120" w:afterLines="0" w:after="120" w:line="360" w:lineRule="auto"/>
        <w:rPr>
          <w:rFonts w:ascii="Arial" w:eastAsia="Arial" w:hAnsi="Arial" w:cs="Arial"/>
          <w:color w:val="000000"/>
          <w:sz w:val="24"/>
          <w:szCs w:val="24"/>
        </w:rPr>
      </w:pPr>
      <m:oMath>
        <m:r>
          <w:rPr>
            <w:rFonts w:ascii="Cambria Math" w:eastAsia="Arial" w:hAnsi="Cambria Math" w:cs="Arial"/>
            <w:color w:val="000000"/>
            <w:sz w:val="24"/>
            <w:szCs w:val="24"/>
          </w:rPr>
          <m:t>2,5 metros</m:t>
        </m:r>
      </m:oMath>
      <w:r w:rsidRPr="006E0BF2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36B55B3F" w14:textId="77777777" w:rsidR="006E0BF2" w:rsidRPr="006E0BF2" w:rsidRDefault="006E0BF2" w:rsidP="006E0BF2">
      <w:pPr>
        <w:pStyle w:val="Prrafodelista"/>
        <w:spacing w:before="120" w:afterLines="0" w:after="12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67A4A10" w14:textId="77777777" w:rsidR="006E0BF2" w:rsidRPr="006E0BF2" w:rsidRDefault="006E0BF2" w:rsidP="006E0BF2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before="120" w:afterLines="0" w:after="120" w:line="360" w:lineRule="auto"/>
        <w:rPr>
          <w:rFonts w:ascii="Arial" w:hAnsi="Arial" w:cs="Arial"/>
          <w:sz w:val="24"/>
          <w:szCs w:val="24"/>
        </w:rPr>
      </w:pPr>
      <w:r w:rsidRPr="006E0BF2">
        <w:rPr>
          <w:rFonts w:ascii="Arial" w:hAnsi="Arial" w:cs="Arial"/>
          <w:sz w:val="24"/>
          <w:szCs w:val="24"/>
        </w:rPr>
        <w:t>Considera el polinomio del ejercicio anterior y determina el coeficiente principal, el término independiente, el grado, clasifícalo y exprésalo de manera completa y ordenada.</w:t>
      </w:r>
    </w:p>
    <w:p w14:paraId="7C784145" w14:textId="77777777" w:rsidR="006E0BF2" w:rsidRPr="006E0BF2" w:rsidRDefault="006E0BF2" w:rsidP="006E0BF2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before="120" w:afterLines="0" w:after="120" w:line="360" w:lineRule="auto"/>
        <w:rPr>
          <w:rFonts w:ascii="Arial" w:hAnsi="Arial" w:cs="Arial"/>
          <w:sz w:val="24"/>
          <w:szCs w:val="24"/>
        </w:rPr>
      </w:pPr>
      <w:r w:rsidRPr="006E0BF2">
        <w:rPr>
          <w:rFonts w:ascii="Arial" w:hAnsi="Arial" w:cs="Arial"/>
          <w:sz w:val="24"/>
          <w:szCs w:val="24"/>
        </w:rPr>
        <w:t>Los vecinos del edificio deciden instalar un segundo tanque cuyo volumen se determina del siguiente modo:</w:t>
      </w:r>
    </w:p>
    <w:p w14:paraId="2C6CDEC4" w14:textId="77777777" w:rsidR="006E0BF2" w:rsidRPr="006E0BF2" w:rsidRDefault="006E0BF2" w:rsidP="006E0BF2">
      <w:pPr>
        <w:spacing w:before="120" w:after="120"/>
        <w:rPr>
          <w:rFonts w:ascii="Arial" w:eastAsia="Arial" w:hAnsi="Arial" w:cs="Arial"/>
          <w:color w:val="000000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Arial" w:hAnsi="Cambria Math" w:cs="Arial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Arial" w:hAnsi="Cambria Math" w:cs="Arial"/>
                  <w:color w:val="000000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="Arial" w:hAnsi="Cambria Math" w:cs="Arial"/>
                  <w:color w:val="000000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="Arial" w:hAnsi="Cambria Math" w:cs="Arial"/>
              <w:color w:val="000000"/>
              <w:sz w:val="24"/>
              <w:szCs w:val="24"/>
            </w:rPr>
            <m:t>=2</m:t>
          </m:r>
          <m:sSup>
            <m:sSupPr>
              <m:ctrlPr>
                <w:rPr>
                  <w:rFonts w:ascii="Cambria Math" w:eastAsia="Arial" w:hAnsi="Cambria Math" w:cs="Arial"/>
                  <w:i/>
                  <w:color w:val="000000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Arial" w:hAnsi="Cambria Math" w:cs="Arial"/>
                  <w:color w:val="000000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="Arial" w:hAnsi="Cambria Math" w:cs="Arial"/>
                  <w:color w:val="000000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eastAsia="Arial" w:hAnsi="Cambria Math" w:cs="Arial"/>
              <w:color w:val="000000"/>
              <w:sz w:val="24"/>
              <w:szCs w:val="24"/>
            </w:rPr>
            <m:t>-0,2</m:t>
          </m:r>
          <m:sSup>
            <m:sSupPr>
              <m:ctrlPr>
                <w:rPr>
                  <w:rFonts w:ascii="Cambria Math" w:eastAsia="Arial" w:hAnsi="Cambria Math" w:cs="Arial"/>
                  <w:i/>
                  <w:color w:val="000000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Arial" w:hAnsi="Cambria Math" w:cs="Arial"/>
                  <w:color w:val="000000"/>
                  <w:sz w:val="24"/>
                  <w:szCs w:val="24"/>
                </w:rPr>
                <m:t>mx</m:t>
              </m:r>
            </m:e>
            <m:sup>
              <m:r>
                <w:rPr>
                  <w:rFonts w:ascii="Cambria Math" w:eastAsia="Arial" w:hAnsi="Cambria Math" w:cs="Arial"/>
                  <w:color w:val="000000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Arial" w:hAnsi="Cambria Math" w:cs="Arial"/>
              <w:color w:val="000000"/>
              <w:sz w:val="24"/>
              <w:szCs w:val="24"/>
            </w:rPr>
            <m:t>+0,1</m:t>
          </m:r>
          <m:sSup>
            <m:sSupPr>
              <m:ctrlPr>
                <w:rPr>
                  <w:rFonts w:ascii="Cambria Math" w:eastAsia="Arial" w:hAnsi="Cambria Math" w:cs="Arial"/>
                  <w:i/>
                  <w:color w:val="000000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Arial" w:hAnsi="Cambria Math" w:cs="Arial"/>
                  <w:color w:val="000000"/>
                  <w:sz w:val="24"/>
                  <w:szCs w:val="24"/>
                </w:rPr>
                <m:t>m</m:t>
              </m:r>
            </m:e>
            <m:sup>
              <m:r>
                <w:rPr>
                  <w:rFonts w:ascii="Cambria Math" w:eastAsia="Arial" w:hAnsi="Cambria Math" w:cs="Arial"/>
                  <w:color w:val="000000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Arial" w:hAnsi="Cambria Math" w:cs="Arial"/>
              <w:color w:val="000000"/>
              <w:sz w:val="24"/>
              <w:szCs w:val="24"/>
            </w:rPr>
            <m:t>x</m:t>
          </m:r>
        </m:oMath>
      </m:oMathPara>
    </w:p>
    <w:p w14:paraId="67AAD1DA" w14:textId="77777777" w:rsidR="006E0BF2" w:rsidRPr="006E0BF2" w:rsidRDefault="006E0BF2" w:rsidP="006E0BF2">
      <w:pPr>
        <w:spacing w:before="120" w:after="120"/>
        <w:rPr>
          <w:rFonts w:ascii="Arial" w:eastAsia="Arial" w:hAnsi="Arial" w:cs="Arial"/>
          <w:color w:val="000000"/>
          <w:sz w:val="24"/>
          <w:szCs w:val="24"/>
        </w:rPr>
      </w:pPr>
      <w:r w:rsidRPr="006E0BF2">
        <w:rPr>
          <w:rFonts w:ascii="Arial" w:eastAsia="Arial" w:hAnsi="Arial" w:cs="Arial"/>
          <w:color w:val="000000"/>
          <w:sz w:val="24"/>
          <w:szCs w:val="24"/>
        </w:rPr>
        <w:t>Obtén el polinomio que expresa:</w:t>
      </w:r>
    </w:p>
    <w:p w14:paraId="1F41916E" w14:textId="77777777" w:rsidR="006E0BF2" w:rsidRPr="006E0BF2" w:rsidRDefault="006E0BF2" w:rsidP="006E0BF2">
      <w:pPr>
        <w:pStyle w:val="Prrafodelista"/>
        <w:numPr>
          <w:ilvl w:val="0"/>
          <w:numId w:val="13"/>
        </w:numPr>
        <w:spacing w:before="120" w:afterLines="0" w:after="12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6E0BF2">
        <w:rPr>
          <w:rFonts w:ascii="Arial" w:eastAsia="Arial" w:hAnsi="Arial" w:cs="Arial"/>
          <w:color w:val="000000"/>
          <w:sz w:val="24"/>
          <w:szCs w:val="24"/>
        </w:rPr>
        <w:t>El volumen de agua que cabe en ambos tanques.</w:t>
      </w:r>
    </w:p>
    <w:p w14:paraId="3174FEC1" w14:textId="77777777" w:rsidR="006E0BF2" w:rsidRPr="006E0BF2" w:rsidRDefault="006E0BF2" w:rsidP="006E0BF2">
      <w:pPr>
        <w:pStyle w:val="Prrafodelista"/>
        <w:numPr>
          <w:ilvl w:val="0"/>
          <w:numId w:val="13"/>
        </w:numPr>
        <w:spacing w:before="120" w:afterLines="0" w:after="12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6E0BF2">
        <w:rPr>
          <w:rFonts w:ascii="Arial" w:eastAsia="Arial" w:hAnsi="Arial" w:cs="Arial"/>
          <w:color w:val="000000"/>
          <w:sz w:val="24"/>
          <w:szCs w:val="24"/>
        </w:rPr>
        <w:t>La diferencia de volumen entre el segundo y el primer tanque.</w:t>
      </w:r>
    </w:p>
    <w:p w14:paraId="26CC8023" w14:textId="3C22B94A" w:rsidR="00602FB9" w:rsidRPr="006E0BF2" w:rsidRDefault="00602FB9" w:rsidP="006E0BF2"/>
    <w:sectPr w:rsidR="00602FB9" w:rsidRPr="006E0BF2" w:rsidSect="00F7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49" w:right="1701" w:bottom="1417" w:left="1701" w:header="680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3B17C" w14:textId="77777777" w:rsidR="00274F28" w:rsidRDefault="00274F28" w:rsidP="00201265">
      <w:pPr>
        <w:spacing w:after="0" w:line="240" w:lineRule="auto"/>
      </w:pPr>
      <w:r>
        <w:separator/>
      </w:r>
    </w:p>
  </w:endnote>
  <w:endnote w:type="continuationSeparator" w:id="0">
    <w:p w14:paraId="68903E5A" w14:textId="77777777" w:rsidR="00274F28" w:rsidRDefault="00274F28" w:rsidP="00201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6BE0F" w14:textId="77777777" w:rsidR="006E0BF2" w:rsidRDefault="006E0BF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7DB85" w14:textId="1595BD54" w:rsidR="00F75A96" w:rsidRDefault="00F75A9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CAF16" w14:textId="77777777" w:rsidR="006E0BF2" w:rsidRDefault="006E0B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970E2" w14:textId="77777777" w:rsidR="00274F28" w:rsidRDefault="00274F28" w:rsidP="00201265">
      <w:pPr>
        <w:spacing w:after="0" w:line="240" w:lineRule="auto"/>
      </w:pPr>
      <w:r>
        <w:separator/>
      </w:r>
    </w:p>
  </w:footnote>
  <w:footnote w:type="continuationSeparator" w:id="0">
    <w:p w14:paraId="2D920343" w14:textId="77777777" w:rsidR="00274F28" w:rsidRDefault="00274F28" w:rsidP="00201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D1E6D" w14:textId="77777777" w:rsidR="006E0BF2" w:rsidRDefault="006E0BF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FC602" w14:textId="33EE16B5" w:rsidR="00201265" w:rsidRDefault="00F75A96" w:rsidP="000D2A45">
    <w:pPr>
      <w:pStyle w:val="Encabezado"/>
      <w:ind w:left="-567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2C5F5C5B" wp14:editId="11337046">
          <wp:simplePos x="0" y="0"/>
          <wp:positionH relativeFrom="margin">
            <wp:align>center</wp:align>
          </wp:positionH>
          <wp:positionV relativeFrom="paragraph">
            <wp:posOffset>-60325</wp:posOffset>
          </wp:positionV>
          <wp:extent cx="6005771" cy="580390"/>
          <wp:effectExtent l="0" t="0" r="0" b="0"/>
          <wp:wrapThrough wrapText="bothSides">
            <wp:wrapPolygon edited="0">
              <wp:start x="0" y="0"/>
              <wp:lineTo x="0" y="20560"/>
              <wp:lineTo x="21515" y="20560"/>
              <wp:lineTo x="21515" y="0"/>
              <wp:lineTo x="0" y="0"/>
            </wp:wrapPolygon>
          </wp:wrapThrough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46" t="26263" r="21418" b="64809"/>
                  <a:stretch/>
                </pic:blipFill>
                <pic:spPr bwMode="auto">
                  <a:xfrm>
                    <a:off x="0" y="0"/>
                    <a:ext cx="6005771" cy="5803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2A6E7" w14:textId="77777777" w:rsidR="006E0BF2" w:rsidRDefault="006E0B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F62C0"/>
    <w:multiLevelType w:val="hybridMultilevel"/>
    <w:tmpl w:val="8490FBBC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5F5E49"/>
    <w:multiLevelType w:val="hybridMultilevel"/>
    <w:tmpl w:val="43B4DB10"/>
    <w:lvl w:ilvl="0" w:tplc="B6F096A2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A032CA"/>
    <w:multiLevelType w:val="hybridMultilevel"/>
    <w:tmpl w:val="26B07332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BC408E6"/>
    <w:multiLevelType w:val="hybridMultilevel"/>
    <w:tmpl w:val="A9A23D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E151F"/>
    <w:multiLevelType w:val="hybridMultilevel"/>
    <w:tmpl w:val="FFF6237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0F">
      <w:start w:val="1"/>
      <w:numFmt w:val="decimal"/>
      <w:lvlText w:val="%2."/>
      <w:lvlJc w:val="left"/>
      <w:pPr>
        <w:ind w:left="177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7A7B42"/>
    <w:multiLevelType w:val="hybridMultilevel"/>
    <w:tmpl w:val="D73CD134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937357B"/>
    <w:multiLevelType w:val="hybridMultilevel"/>
    <w:tmpl w:val="63D43E7C"/>
    <w:lvl w:ilvl="0" w:tplc="2C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0145F2"/>
    <w:multiLevelType w:val="hybridMultilevel"/>
    <w:tmpl w:val="74B83174"/>
    <w:lvl w:ilvl="0" w:tplc="32C4FC94">
      <w:start w:val="1"/>
      <w:numFmt w:val="lowerLetter"/>
      <w:lvlText w:val="%1)"/>
      <w:lvlJc w:val="left"/>
      <w:pPr>
        <w:ind w:left="1080" w:hanging="360"/>
      </w:pPr>
      <w:rPr>
        <w:rFonts w:eastAsia="Calibri"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872E52"/>
    <w:multiLevelType w:val="hybridMultilevel"/>
    <w:tmpl w:val="168C55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A1744"/>
    <w:multiLevelType w:val="hybridMultilevel"/>
    <w:tmpl w:val="A49A58C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F2244"/>
    <w:multiLevelType w:val="hybridMultilevel"/>
    <w:tmpl w:val="172A0FE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A147D"/>
    <w:multiLevelType w:val="hybridMultilevel"/>
    <w:tmpl w:val="B910453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70828A9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1E7BC7"/>
    <w:multiLevelType w:val="hybridMultilevel"/>
    <w:tmpl w:val="A9A23D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75310">
    <w:abstractNumId w:val="8"/>
  </w:num>
  <w:num w:numId="2" w16cid:durableId="440300414">
    <w:abstractNumId w:val="4"/>
  </w:num>
  <w:num w:numId="3" w16cid:durableId="1323923996">
    <w:abstractNumId w:val="0"/>
  </w:num>
  <w:num w:numId="4" w16cid:durableId="843009218">
    <w:abstractNumId w:val="1"/>
  </w:num>
  <w:num w:numId="5" w16cid:durableId="378553447">
    <w:abstractNumId w:val="11"/>
  </w:num>
  <w:num w:numId="6" w16cid:durableId="821963353">
    <w:abstractNumId w:val="2"/>
  </w:num>
  <w:num w:numId="7" w16cid:durableId="898128775">
    <w:abstractNumId w:val="3"/>
  </w:num>
  <w:num w:numId="8" w16cid:durableId="1387100537">
    <w:abstractNumId w:val="9"/>
  </w:num>
  <w:num w:numId="9" w16cid:durableId="1830171877">
    <w:abstractNumId w:val="5"/>
  </w:num>
  <w:num w:numId="10" w16cid:durableId="186913872">
    <w:abstractNumId w:val="12"/>
  </w:num>
  <w:num w:numId="11" w16cid:durableId="333924843">
    <w:abstractNumId w:val="10"/>
  </w:num>
  <w:num w:numId="12" w16cid:durableId="187180266">
    <w:abstractNumId w:val="7"/>
  </w:num>
  <w:num w:numId="13" w16cid:durableId="17832576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FB9"/>
    <w:rsid w:val="00027D63"/>
    <w:rsid w:val="000C5D44"/>
    <w:rsid w:val="000D0383"/>
    <w:rsid w:val="000D2A45"/>
    <w:rsid w:val="001347C3"/>
    <w:rsid w:val="0019257E"/>
    <w:rsid w:val="001D0F8B"/>
    <w:rsid w:val="00201265"/>
    <w:rsid w:val="00274F28"/>
    <w:rsid w:val="002A0791"/>
    <w:rsid w:val="002C02DB"/>
    <w:rsid w:val="002E0178"/>
    <w:rsid w:val="002E4F28"/>
    <w:rsid w:val="00320FAD"/>
    <w:rsid w:val="003837BB"/>
    <w:rsid w:val="003A0904"/>
    <w:rsid w:val="004831DC"/>
    <w:rsid w:val="00490289"/>
    <w:rsid w:val="00497833"/>
    <w:rsid w:val="00600AED"/>
    <w:rsid w:val="00602FB9"/>
    <w:rsid w:val="006261B3"/>
    <w:rsid w:val="00634BDB"/>
    <w:rsid w:val="006D5869"/>
    <w:rsid w:val="006E0BF2"/>
    <w:rsid w:val="00790A3C"/>
    <w:rsid w:val="00796B35"/>
    <w:rsid w:val="007A72EC"/>
    <w:rsid w:val="007A7661"/>
    <w:rsid w:val="007D0219"/>
    <w:rsid w:val="008974FE"/>
    <w:rsid w:val="008A5136"/>
    <w:rsid w:val="008B6E78"/>
    <w:rsid w:val="008D3BB3"/>
    <w:rsid w:val="009123FD"/>
    <w:rsid w:val="00924932"/>
    <w:rsid w:val="00941E7E"/>
    <w:rsid w:val="009F1E53"/>
    <w:rsid w:val="00AB2A58"/>
    <w:rsid w:val="00AF0A89"/>
    <w:rsid w:val="00B41B04"/>
    <w:rsid w:val="00B8275A"/>
    <w:rsid w:val="00BC2D6C"/>
    <w:rsid w:val="00BE78FA"/>
    <w:rsid w:val="00D3111E"/>
    <w:rsid w:val="00D65AD8"/>
    <w:rsid w:val="00D937C4"/>
    <w:rsid w:val="00EC30E1"/>
    <w:rsid w:val="00ED3928"/>
    <w:rsid w:val="00F75A96"/>
    <w:rsid w:val="00FC685E"/>
    <w:rsid w:val="00FD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FC84B0"/>
  <w15:chartTrackingRefBased/>
  <w15:docId w15:val="{7D647084-B471-4C6D-8263-66D4D6B9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360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12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1265"/>
  </w:style>
  <w:style w:type="paragraph" w:styleId="Piedepgina">
    <w:name w:val="footer"/>
    <w:basedOn w:val="Normal"/>
    <w:link w:val="PiedepginaCar"/>
    <w:uiPriority w:val="99"/>
    <w:unhideWhenUsed/>
    <w:rsid w:val="002012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1265"/>
  </w:style>
  <w:style w:type="table" w:styleId="Tablaconcuadrcula">
    <w:name w:val="Table Grid"/>
    <w:basedOn w:val="Tablanormal"/>
    <w:uiPriority w:val="39"/>
    <w:rsid w:val="00912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602FB9"/>
    <w:pPr>
      <w:spacing w:afterLines="160" w:after="200" w:line="288" w:lineRule="auto"/>
      <w:ind w:left="720"/>
      <w:contextualSpacing/>
      <w:jc w:val="left"/>
    </w:pPr>
    <w:rPr>
      <w:rFonts w:eastAsiaTheme="minorEastAsia"/>
      <w:sz w:val="21"/>
      <w:szCs w:val="21"/>
      <w:lang w:val="es-ES"/>
    </w:rPr>
  </w:style>
  <w:style w:type="table" w:customStyle="1" w:styleId="Tablaconcuadrcula6">
    <w:name w:val="Tabla con cuadrícula6"/>
    <w:basedOn w:val="Tablanormal"/>
    <w:next w:val="Tablaconcuadrcula"/>
    <w:uiPriority w:val="39"/>
    <w:rsid w:val="00602FB9"/>
    <w:pPr>
      <w:spacing w:afterLines="160" w:after="0" w:line="240" w:lineRule="auto"/>
      <w:jc w:val="left"/>
    </w:pPr>
    <w:rPr>
      <w:rFonts w:eastAsia="Times New Roman"/>
      <w:sz w:val="21"/>
      <w:szCs w:val="21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copuzzi\Downloads\Plantilla%20de%20Matematicas%20(12)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de Matematicas (12)</Template>
  <TotalTime>10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Giacopuzzi</dc:creator>
  <cp:keywords/>
  <dc:description/>
  <cp:lastModifiedBy>Melina Flesler</cp:lastModifiedBy>
  <cp:revision>4</cp:revision>
  <dcterms:created xsi:type="dcterms:W3CDTF">2019-02-20T02:22:00Z</dcterms:created>
  <dcterms:modified xsi:type="dcterms:W3CDTF">2023-08-05T18:01:00Z</dcterms:modified>
</cp:coreProperties>
</file>